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49D7" w14:textId="77777777" w:rsidR="00493849" w:rsidRPr="00493849" w:rsidRDefault="00493849" w:rsidP="002530C2">
      <w:pPr>
        <w:spacing w:before="0"/>
        <w:rPr>
          <w:rFonts w:cs="Arial"/>
          <w:b/>
          <w:sz w:val="24"/>
        </w:rPr>
      </w:pPr>
      <w:r w:rsidRPr="00493849">
        <w:rPr>
          <w:rFonts w:cs="Arial"/>
          <w:b/>
          <w:sz w:val="24"/>
        </w:rPr>
        <w:t>Akkreditierungsbericht</w:t>
      </w:r>
    </w:p>
    <w:p w14:paraId="0048AFC0" w14:textId="77777777" w:rsidR="002530C2" w:rsidRPr="004356C8" w:rsidRDefault="002530C2" w:rsidP="002530C2">
      <w:pPr>
        <w:spacing w:before="0"/>
        <w:rPr>
          <w:rFonts w:cs="Arial"/>
          <w:b/>
          <w:szCs w:val="22"/>
        </w:rPr>
      </w:pPr>
      <w:r w:rsidRPr="004356C8">
        <w:rPr>
          <w:rFonts w:cs="Arial"/>
          <w:b/>
          <w:szCs w:val="22"/>
        </w:rPr>
        <w:t xml:space="preserve">Programmakkreditierung – </w:t>
      </w:r>
      <w:r w:rsidR="004752C2">
        <w:rPr>
          <w:rFonts w:cs="Arial"/>
          <w:b/>
          <w:szCs w:val="22"/>
        </w:rPr>
        <w:t>Bündel</w:t>
      </w:r>
      <w:r w:rsidRPr="004356C8">
        <w:rPr>
          <w:rFonts w:cs="Arial"/>
          <w:b/>
          <w:szCs w:val="22"/>
        </w:rPr>
        <w:t>verfahren</w:t>
      </w:r>
    </w:p>
    <w:p w14:paraId="7F8B08C7" w14:textId="77777777" w:rsidR="00091E5E" w:rsidRDefault="00BE0790" w:rsidP="00073147">
      <w:pPr>
        <w:spacing w:before="0"/>
        <w:rPr>
          <w:rFonts w:cs="Arial"/>
          <w:i/>
          <w:sz w:val="18"/>
          <w:szCs w:val="18"/>
        </w:rPr>
      </w:pPr>
      <w:r w:rsidRPr="00BE0790">
        <w:rPr>
          <w:rFonts w:cs="Arial"/>
          <w:i/>
          <w:sz w:val="18"/>
          <w:szCs w:val="18"/>
        </w:rPr>
        <w:t xml:space="preserve">Raster </w:t>
      </w:r>
      <w:r w:rsidR="00CA70BB" w:rsidRPr="00BE0790">
        <w:rPr>
          <w:rFonts w:cs="Arial"/>
          <w:i/>
          <w:sz w:val="18"/>
          <w:szCs w:val="18"/>
        </w:rPr>
        <w:t>Fassung</w:t>
      </w:r>
      <w:r w:rsidR="00E464D5">
        <w:rPr>
          <w:rFonts w:cs="Arial"/>
          <w:i/>
          <w:sz w:val="18"/>
          <w:szCs w:val="18"/>
        </w:rPr>
        <w:t xml:space="preserve"> </w:t>
      </w:r>
      <w:r w:rsidR="000E6869">
        <w:rPr>
          <w:rFonts w:cs="Arial"/>
          <w:i/>
          <w:sz w:val="18"/>
          <w:szCs w:val="18"/>
        </w:rPr>
        <w:t>0</w:t>
      </w:r>
      <w:r w:rsidR="004A0992">
        <w:rPr>
          <w:rFonts w:cs="Arial"/>
          <w:i/>
          <w:sz w:val="18"/>
          <w:szCs w:val="18"/>
        </w:rPr>
        <w:t>3</w:t>
      </w:r>
      <w:r w:rsidR="000E6869" w:rsidRPr="00BE0790">
        <w:rPr>
          <w:rFonts w:cs="Arial"/>
          <w:i/>
          <w:sz w:val="18"/>
          <w:szCs w:val="18"/>
        </w:rPr>
        <w:t xml:space="preserve"> </w:t>
      </w:r>
      <w:r w:rsidR="00CA70BB" w:rsidRPr="00BE0790">
        <w:rPr>
          <w:rFonts w:cs="Arial"/>
          <w:i/>
          <w:sz w:val="18"/>
          <w:szCs w:val="18"/>
        </w:rPr>
        <w:t xml:space="preserve">– </w:t>
      </w:r>
      <w:r w:rsidR="00BA226A">
        <w:rPr>
          <w:rFonts w:cs="Arial"/>
          <w:i/>
          <w:sz w:val="18"/>
          <w:szCs w:val="18"/>
        </w:rPr>
        <w:t>01</w:t>
      </w:r>
      <w:r w:rsidR="00F23C41">
        <w:rPr>
          <w:rFonts w:cs="Arial"/>
          <w:i/>
          <w:sz w:val="18"/>
          <w:szCs w:val="18"/>
        </w:rPr>
        <w:t>.</w:t>
      </w:r>
      <w:r w:rsidR="00BA226A">
        <w:rPr>
          <w:rFonts w:cs="Arial"/>
          <w:i/>
          <w:sz w:val="18"/>
          <w:szCs w:val="18"/>
        </w:rPr>
        <w:t>08</w:t>
      </w:r>
      <w:r w:rsidR="00F23C41">
        <w:rPr>
          <w:rFonts w:cs="Arial"/>
          <w:i/>
          <w:sz w:val="18"/>
          <w:szCs w:val="18"/>
        </w:rPr>
        <w:t>.202</w:t>
      </w:r>
      <w:r w:rsidR="004A0992">
        <w:rPr>
          <w:rFonts w:cs="Arial"/>
          <w:i/>
          <w:sz w:val="18"/>
          <w:szCs w:val="18"/>
        </w:rPr>
        <w:t>5</w:t>
      </w:r>
    </w:p>
    <w:p w14:paraId="13DCA4B2" w14:textId="77777777" w:rsidR="001737CA" w:rsidRPr="005D0998" w:rsidRDefault="005D0998" w:rsidP="00C931DC">
      <w:pPr>
        <w:spacing w:before="0" w:after="0"/>
        <w:rPr>
          <w:rStyle w:val="Hyperlink"/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HYPERLINK  \l "Inhalt"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5D0998">
        <w:rPr>
          <w:rStyle w:val="Hyperlink"/>
          <w:rFonts w:cs="Arial"/>
          <w:szCs w:val="22"/>
        </w:rPr>
        <w:t xml:space="preserve">► </w:t>
      </w:r>
      <w:r w:rsidR="001737CA" w:rsidRPr="005D0998">
        <w:rPr>
          <w:rStyle w:val="Hyperlink"/>
          <w:rFonts w:cs="Arial"/>
          <w:szCs w:val="22"/>
        </w:rPr>
        <w:t>Inhaltsverzeichnis</w:t>
      </w:r>
    </w:p>
    <w:p w14:paraId="12A6FFD5" w14:textId="77777777" w:rsidR="00A67ABF" w:rsidRPr="0081401C" w:rsidRDefault="005D0998" w:rsidP="00C931DC">
      <w:pPr>
        <w:spacing w:before="0" w:after="0"/>
        <w:rPr>
          <w:sz w:val="18"/>
          <w:szCs w:val="18"/>
        </w:rPr>
      </w:pPr>
      <w:r>
        <w:fldChar w:fldCharType="end"/>
      </w: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110EEB" w:rsidRPr="00884895" w14:paraId="0E58FFF0" w14:textId="77777777" w:rsidTr="00BA3DAD">
        <w:tc>
          <w:tcPr>
            <w:tcW w:w="2972" w:type="dxa"/>
          </w:tcPr>
          <w:p w14:paraId="2BB14694" w14:textId="77777777" w:rsidR="00110EEB" w:rsidRPr="007C37EA" w:rsidRDefault="00110EEB" w:rsidP="00CD5405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7C37EA">
              <w:rPr>
                <w:rFonts w:cs="Arial"/>
                <w:b/>
                <w:bCs/>
                <w:sz w:val="20"/>
                <w:szCs w:val="20"/>
                <w:lang w:eastAsia="en-US"/>
              </w:rPr>
              <w:t>Hochschule</w:t>
            </w:r>
          </w:p>
        </w:tc>
        <w:tc>
          <w:tcPr>
            <w:tcW w:w="6379" w:type="dxa"/>
          </w:tcPr>
          <w:p w14:paraId="4AED5815" w14:textId="77777777" w:rsidR="00110EEB" w:rsidRPr="00884895" w:rsidRDefault="00110EEB" w:rsidP="00CD5405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2BD737DC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F59A8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>Verantwortliche Agentur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F2FBC" w14:textId="77777777" w:rsidR="00C931DC" w:rsidRPr="003F4506" w:rsidRDefault="00C931DC" w:rsidP="00C931DC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4F5BEE4F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6B06F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>Zuständige/r Referent/in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B9766" w14:textId="77777777" w:rsidR="00C931DC" w:rsidRPr="003F4506" w:rsidRDefault="00C931DC" w:rsidP="00C931DC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31DC" w:rsidRPr="003F4506" w14:paraId="1311EEE7" w14:textId="77777777" w:rsidTr="00C931D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226C4" w14:textId="77777777" w:rsidR="00C931DC" w:rsidRPr="00C931DC" w:rsidRDefault="00C931DC" w:rsidP="00C931DC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931D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Akkreditierungsbericht vom </w:t>
            </w:r>
          </w:p>
        </w:tc>
        <w:sdt>
          <w:sdtPr>
            <w:rPr>
              <w:rFonts w:cs="Arial"/>
              <w:sz w:val="20"/>
              <w:szCs w:val="20"/>
              <w:lang w:eastAsia="en-US"/>
            </w:rPr>
            <w:id w:val="711396373"/>
            <w:placeholder>
              <w:docPart w:val="590AF68B7E3B44ECA719E2D1F133590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D25ED6A" w14:textId="77777777" w:rsidR="00C931DC" w:rsidRPr="003F4506" w:rsidRDefault="00C931DC" w:rsidP="003F1C4C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C931DC">
                  <w:rPr>
                    <w:rFonts w:cs="Arial"/>
                    <w:sz w:val="20"/>
                    <w:szCs w:val="20"/>
                    <w:lang w:eastAsia="en-US"/>
                  </w:rPr>
                  <w:t>Datum</w:t>
                </w:r>
              </w:p>
            </w:tc>
          </w:sdtContent>
        </w:sdt>
      </w:tr>
    </w:tbl>
    <w:p w14:paraId="3206BCE8" w14:textId="77777777" w:rsidR="00BA3DAD" w:rsidRPr="0081401C" w:rsidRDefault="00BA3DAD" w:rsidP="00C931DC">
      <w:pPr>
        <w:spacing w:before="0" w:after="0"/>
        <w:rPr>
          <w:sz w:val="18"/>
          <w:szCs w:val="18"/>
        </w:rPr>
      </w:pPr>
    </w:p>
    <w:tbl>
      <w:tblPr>
        <w:tblStyle w:val="Tabellenraster"/>
        <w:tblW w:w="9425" w:type="dxa"/>
        <w:tblInd w:w="-5" w:type="dxa"/>
        <w:tblLook w:val="04A0" w:firstRow="1" w:lastRow="0" w:firstColumn="1" w:lastColumn="0" w:noHBand="0" w:noVBand="1"/>
      </w:tblPr>
      <w:tblGrid>
        <w:gridCol w:w="436"/>
        <w:gridCol w:w="2631"/>
        <w:gridCol w:w="1271"/>
        <w:gridCol w:w="1272"/>
        <w:gridCol w:w="1271"/>
        <w:gridCol w:w="1272"/>
        <w:gridCol w:w="1272"/>
      </w:tblGrid>
      <w:tr w:rsidR="00110EEB" w:rsidRPr="00463A39" w14:paraId="56DAB73F" w14:textId="77777777" w:rsidTr="00CF42C9">
        <w:trPr>
          <w:cantSplit/>
          <w:trHeight w:val="1569"/>
        </w:trPr>
        <w:tc>
          <w:tcPr>
            <w:tcW w:w="3067" w:type="dxa"/>
            <w:gridSpan w:val="2"/>
            <w:vAlign w:val="center"/>
          </w:tcPr>
          <w:p w14:paraId="4789D178" w14:textId="77777777" w:rsidR="00110EEB" w:rsidRDefault="00110EEB" w:rsidP="00C931DC">
            <w:pPr>
              <w:spacing w:before="0" w:after="0"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A3DAD">
              <w:rPr>
                <w:rFonts w:cs="Arial"/>
                <w:b/>
                <w:bCs/>
                <w:sz w:val="18"/>
                <w:szCs w:val="18"/>
              </w:rPr>
              <w:t>Studiengang</w:t>
            </w:r>
          </w:p>
          <w:p w14:paraId="0D35C37C" w14:textId="77777777" w:rsidR="0081401C" w:rsidRPr="0081401C" w:rsidRDefault="0081401C" w:rsidP="00C931DC">
            <w:pPr>
              <w:spacing w:before="0" w:after="0" w:line="240" w:lineRule="auto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81401C">
              <w:rPr>
                <w:rFonts w:cs="Arial"/>
                <w:i/>
                <w:iCs/>
                <w:sz w:val="18"/>
                <w:szCs w:val="18"/>
              </w:rPr>
              <w:t>(bei mehr als 5 Studiengängen Tabelle ggf. wiederholen)</w:t>
            </w:r>
          </w:p>
        </w:tc>
        <w:tc>
          <w:tcPr>
            <w:tcW w:w="1271" w:type="dxa"/>
            <w:textDirection w:val="btLr"/>
            <w:vAlign w:val="center"/>
          </w:tcPr>
          <w:p w14:paraId="62992C2F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1</w:t>
            </w:r>
          </w:p>
        </w:tc>
        <w:tc>
          <w:tcPr>
            <w:tcW w:w="1272" w:type="dxa"/>
            <w:textDirection w:val="btLr"/>
            <w:vAlign w:val="center"/>
          </w:tcPr>
          <w:p w14:paraId="2940F37F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2</w:t>
            </w:r>
          </w:p>
        </w:tc>
        <w:tc>
          <w:tcPr>
            <w:tcW w:w="1271" w:type="dxa"/>
            <w:textDirection w:val="btLr"/>
            <w:vAlign w:val="center"/>
          </w:tcPr>
          <w:p w14:paraId="3BCA229B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3</w:t>
            </w:r>
          </w:p>
        </w:tc>
        <w:tc>
          <w:tcPr>
            <w:tcW w:w="1272" w:type="dxa"/>
            <w:textDirection w:val="btLr"/>
            <w:vAlign w:val="center"/>
          </w:tcPr>
          <w:p w14:paraId="549E7B7C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Studiengang 4</w:t>
            </w:r>
          </w:p>
        </w:tc>
        <w:tc>
          <w:tcPr>
            <w:tcW w:w="1272" w:type="dxa"/>
            <w:textDirection w:val="btLr"/>
            <w:vAlign w:val="center"/>
          </w:tcPr>
          <w:p w14:paraId="5EF42274" w14:textId="77777777" w:rsidR="00110EEB" w:rsidRPr="005C2863" w:rsidRDefault="00110EEB" w:rsidP="00C931DC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 xml:space="preserve">Studiengang </w:t>
            </w:r>
            <w:r>
              <w:rPr>
                <w:rFonts w:cs="Arial"/>
                <w:sz w:val="18"/>
                <w:szCs w:val="18"/>
              </w:rPr>
              <w:t>n</w:t>
            </w:r>
          </w:p>
        </w:tc>
      </w:tr>
      <w:tr w:rsidR="00170B88" w:rsidRPr="00463A39" w14:paraId="4DD6D9DA" w14:textId="77777777" w:rsidTr="00CF42C9">
        <w:tc>
          <w:tcPr>
            <w:tcW w:w="3067" w:type="dxa"/>
            <w:gridSpan w:val="2"/>
            <w:vAlign w:val="center"/>
          </w:tcPr>
          <w:p w14:paraId="1FB4D670" w14:textId="77777777" w:rsidR="00170B88" w:rsidRPr="005C2863" w:rsidRDefault="00170B88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Ggf. Standort</w:t>
            </w:r>
          </w:p>
        </w:tc>
        <w:tc>
          <w:tcPr>
            <w:tcW w:w="1271" w:type="dxa"/>
            <w:vAlign w:val="center"/>
          </w:tcPr>
          <w:p w14:paraId="77934566" w14:textId="77777777" w:rsidR="00170B88" w:rsidRPr="005C2863" w:rsidRDefault="00170B88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7DA5B87" w14:textId="77777777" w:rsidR="00170B88" w:rsidRPr="005C2863" w:rsidRDefault="00170B88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EF64573" w14:textId="77777777" w:rsidR="00170B88" w:rsidRPr="005C2863" w:rsidRDefault="00170B88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8D32CD7" w14:textId="77777777" w:rsidR="00170B88" w:rsidRPr="005C2863" w:rsidRDefault="00170B88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86BE257" w14:textId="77777777" w:rsidR="00170B88" w:rsidRPr="005C2863" w:rsidRDefault="00170B88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10EEB" w:rsidRPr="00463A39" w14:paraId="49B62B27" w14:textId="77777777" w:rsidTr="00CF42C9"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46706D84" w14:textId="77777777" w:rsidR="00110EEB" w:rsidRPr="005C2863" w:rsidRDefault="00110EEB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Abschlussbezeichnung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263B51" w14:textId="77777777" w:rsidR="00110EEB" w:rsidRPr="005C2863" w:rsidRDefault="00110EEB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FBE6E83" w14:textId="77777777" w:rsidR="00110EEB" w:rsidRPr="005C2863" w:rsidRDefault="00110EEB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7A27A7E" w14:textId="77777777" w:rsidR="00110EEB" w:rsidRPr="005C2863" w:rsidRDefault="00110EEB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F422AFC" w14:textId="77777777" w:rsidR="00110EEB" w:rsidRPr="005C2863" w:rsidRDefault="00110EEB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877DF17" w14:textId="77777777" w:rsidR="00110EEB" w:rsidRPr="005C2863" w:rsidRDefault="00110EEB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F42C9" w:rsidRPr="0002542C" w14:paraId="6C5AFE1D" w14:textId="77777777" w:rsidTr="00CF42C9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14:paraId="6CA2610A" w14:textId="77777777" w:rsidR="00CF42C9" w:rsidRPr="007C37EA" w:rsidRDefault="00CF42C9" w:rsidP="00CF42C9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C37EA">
              <w:rPr>
                <w:rFonts w:cs="Arial"/>
                <w:b/>
                <w:bCs/>
                <w:sz w:val="18"/>
                <w:szCs w:val="18"/>
              </w:rPr>
              <w:t>Studienform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1AFB9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6F260C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9169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36C08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155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4484B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97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659D6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763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E1327F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172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7DAB2F1C" w14:textId="77777777" w:rsidTr="00CF42C9">
        <w:tc>
          <w:tcPr>
            <w:tcW w:w="436" w:type="dxa"/>
            <w:vMerge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14:paraId="79D37F6A" w14:textId="77777777" w:rsidR="00CF42C9" w:rsidRPr="007C37EA" w:rsidRDefault="00CF42C9" w:rsidP="00CF42C9">
            <w:pPr>
              <w:spacing w:before="0" w:after="0" w:line="240" w:lineRule="auto"/>
              <w:ind w:left="179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0077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ausbildungs-/berufs-/praxisintegrierend (a/b/p)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AB1EB" w14:textId="77777777" w:rsidR="00CF42C9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143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9949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294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8524C" w14:textId="77777777" w:rsidR="00CF42C9" w:rsidRPr="00CC644D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663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442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415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03DA" w14:textId="77777777" w:rsidR="00CF42C9" w:rsidRPr="00CC644D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2094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8416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146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29EA8" w14:textId="77777777" w:rsidR="00CF42C9" w:rsidRPr="00CC644D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709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3574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709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D726A" w14:textId="77777777" w:rsidR="00CF42C9" w:rsidRPr="00CC644D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CC644D">
              <w:rPr>
                <w:rFonts w:cs="Arial"/>
                <w:sz w:val="18"/>
                <w:szCs w:val="18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622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20"/>
                <w:szCs w:val="20"/>
                <w:lang w:eastAsia="en-US"/>
              </w:rPr>
              <w:t xml:space="preserve"> 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770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CC644D">
              <w:rPr>
                <w:rFonts w:cs="Arial"/>
                <w:sz w:val="18"/>
                <w:szCs w:val="18"/>
                <w:lang w:eastAsia="en-US"/>
              </w:rPr>
              <w:t xml:space="preserve"> p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98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44D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1883C0E6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3B46E0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AC30A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Berufs-/ausbildungsbegleitend</w:t>
            </w:r>
            <w:r>
              <w:rPr>
                <w:rFonts w:cs="Arial"/>
                <w:sz w:val="18"/>
                <w:szCs w:val="18"/>
              </w:rPr>
              <w:t xml:space="preserve"> (b/a)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B90AEF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4249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397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446B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757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0338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B5A8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9451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1403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C061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3468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828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0149D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8805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E25C5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a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407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5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4099DA9C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8C06C2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BF3BA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Intensivstudiengang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209B3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6646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FDC7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449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AEC1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060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1ECB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49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9352C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718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14C1439F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6475CD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81F3A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Internationaler 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A2C12C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59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8B4E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0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EC67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22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06AE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882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82430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724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0E91B407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4BD9BE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2397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Joint Programme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B4253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003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6EA1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5423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CF5C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824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D118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08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142EF" w14:textId="77777777" w:rsidR="00CF42C9" w:rsidRPr="0002542C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6933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5210C7E5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B424EC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923F0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 xml:space="preserve">Kooperation </w:t>
            </w:r>
            <w:r>
              <w:rPr>
                <w:rFonts w:cs="Arial"/>
                <w:sz w:val="18"/>
                <w:szCs w:val="18"/>
              </w:rPr>
              <w:t>§ </w:t>
            </w:r>
            <w:r w:rsidRPr="005C2863">
              <w:rPr>
                <w:rFonts w:cs="Arial"/>
                <w:sz w:val="18"/>
                <w:szCs w:val="18"/>
              </w:rPr>
              <w:t>19</w:t>
            </w:r>
            <w:r>
              <w:rPr>
                <w:rFonts w:cs="Arial"/>
                <w:sz w:val="18"/>
                <w:szCs w:val="18"/>
              </w:rPr>
              <w:t xml:space="preserve"> / § 20</w:t>
            </w:r>
            <w:r w:rsidRPr="005C2863">
              <w:rPr>
                <w:rFonts w:cs="Arial"/>
                <w:sz w:val="18"/>
                <w:szCs w:val="18"/>
              </w:rPr>
              <w:t xml:space="preserve"> MRVO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47C7D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44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807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9A21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7729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3618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D235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4279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6875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1C84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0860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8776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09E97" w14:textId="77777777" w:rsidR="00CF42C9" w:rsidRPr="0002542C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§ 19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443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BA3DAD">
              <w:rPr>
                <w:rFonts w:cs="Arial"/>
                <w:sz w:val="18"/>
                <w:szCs w:val="18"/>
                <w:lang w:eastAsia="en-US"/>
              </w:rPr>
              <w:t xml:space="preserve"> §20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963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545F3855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D18025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DF11E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Präsenzstudiengang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7F866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239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1521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344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760A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389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62EF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620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D23B2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8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49A45A81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00F875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889B5" w14:textId="77777777" w:rsidR="00CF42C9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Fernstudium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D79921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692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5F8E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7511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98E2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8036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0F2F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593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16C4B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432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02542C" w14:paraId="51EF7D8A" w14:textId="77777777" w:rsidTr="00CF42C9"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30D7DC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5FA54" w14:textId="77777777" w:rsidR="00CF42C9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Online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10F1A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557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4730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209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E842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3144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1481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405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E5B41" w14:textId="77777777" w:rsidR="00CF42C9" w:rsidRDefault="001D1B23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668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C9" w:rsidRPr="00BC7327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CF42C9" w:rsidRPr="005C2863" w14:paraId="66CC78AB" w14:textId="77777777" w:rsidTr="00CF42C9"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0086C" w14:textId="77777777" w:rsidR="00CF42C9" w:rsidRPr="005C2863" w:rsidRDefault="00CF42C9" w:rsidP="00CF42C9">
            <w:pPr>
              <w:spacing w:before="0" w:after="0" w:line="240" w:lineRule="auto"/>
              <w:ind w:left="17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09A6" w14:textId="77777777" w:rsidR="00CF42C9" w:rsidRPr="005C2863" w:rsidRDefault="00CF42C9" w:rsidP="00CF42C9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Vollzeit</w:t>
            </w:r>
            <w:r>
              <w:rPr>
                <w:rFonts w:cs="Arial"/>
                <w:sz w:val="18"/>
                <w:szCs w:val="18"/>
              </w:rPr>
              <w:t>/</w:t>
            </w:r>
            <w:r w:rsidRPr="005C2863">
              <w:rPr>
                <w:rFonts w:cs="Arial"/>
                <w:sz w:val="18"/>
                <w:szCs w:val="18"/>
              </w:rPr>
              <w:t>Teilzeit (V/T)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F0D3B" w14:textId="77777777" w:rsidR="00CF42C9" w:rsidRPr="005C2863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21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522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B67CD" w14:textId="77777777" w:rsidR="00CF42C9" w:rsidRPr="005C2863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01934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37161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F55E" w14:textId="77777777" w:rsidR="00CF42C9" w:rsidRPr="005C2863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652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277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70571" w14:textId="77777777" w:rsidR="00CF42C9" w:rsidRPr="005C2863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9337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369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A847" w14:textId="77777777" w:rsidR="00CF42C9" w:rsidRPr="005C2863" w:rsidRDefault="00CF42C9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291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2542C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02542C">
              <w:rPr>
                <w:rFonts w:cs="Arial"/>
                <w:sz w:val="18"/>
                <w:szCs w:val="18"/>
                <w:lang w:eastAsia="en-US"/>
              </w:rPr>
              <w:t>T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0934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C37EA" w:rsidRPr="00463A39" w14:paraId="6F5C45FF" w14:textId="77777777" w:rsidTr="00CF42C9">
        <w:tc>
          <w:tcPr>
            <w:tcW w:w="3067" w:type="dxa"/>
            <w:gridSpan w:val="2"/>
            <w:tcBorders>
              <w:top w:val="single" w:sz="4" w:space="0" w:color="auto"/>
            </w:tcBorders>
            <w:vAlign w:val="center"/>
          </w:tcPr>
          <w:p w14:paraId="4D3E1FE5" w14:textId="77777777" w:rsidR="007C37EA" w:rsidRPr="005C2863" w:rsidRDefault="00BA226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Regelstudienzeit</w:t>
            </w:r>
            <w:r w:rsidR="007C37EA" w:rsidRPr="005C2863">
              <w:rPr>
                <w:rFonts w:cs="Arial"/>
                <w:sz w:val="18"/>
                <w:szCs w:val="18"/>
              </w:rPr>
              <w:t xml:space="preserve"> (Semester)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35A83FC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228634B0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11A00B1F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3D76D2B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3A83DA58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729659BD" w14:textId="77777777" w:rsidTr="00CF42C9">
        <w:tc>
          <w:tcPr>
            <w:tcW w:w="3067" w:type="dxa"/>
            <w:gridSpan w:val="2"/>
            <w:vAlign w:val="center"/>
          </w:tcPr>
          <w:p w14:paraId="41F63448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ECTS-Punkte</w:t>
            </w:r>
          </w:p>
        </w:tc>
        <w:tc>
          <w:tcPr>
            <w:tcW w:w="1271" w:type="dxa"/>
            <w:vAlign w:val="center"/>
          </w:tcPr>
          <w:p w14:paraId="1D4096AF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1E179F6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210A9A8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4498352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33FD334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401C" w:rsidRPr="00463A39" w14:paraId="7A0536E0" w14:textId="77777777" w:rsidTr="00CF42C9">
        <w:tc>
          <w:tcPr>
            <w:tcW w:w="3067" w:type="dxa"/>
            <w:gridSpan w:val="2"/>
            <w:vAlign w:val="center"/>
          </w:tcPr>
          <w:p w14:paraId="0CFD9E93" w14:textId="77777777" w:rsidR="0081401C" w:rsidRDefault="0081401C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Bei Masterstudiengängen: </w:t>
            </w:r>
            <w:r>
              <w:rPr>
                <w:rFonts w:cs="Arial"/>
                <w:sz w:val="18"/>
                <w:szCs w:val="18"/>
              </w:rPr>
              <w:br/>
              <w:t>konsekutiv/weiterbildend (k/w)</w:t>
            </w:r>
          </w:p>
        </w:tc>
        <w:tc>
          <w:tcPr>
            <w:tcW w:w="1271" w:type="dxa"/>
            <w:vAlign w:val="center"/>
          </w:tcPr>
          <w:p w14:paraId="78B92B11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7463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01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7C37EA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6860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72B617D2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5586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9220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4EBCBBD0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17658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477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397E0363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4791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5791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3254CB3A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D5A73">
              <w:rPr>
                <w:rFonts w:cs="Arial"/>
                <w:sz w:val="18"/>
                <w:szCs w:val="18"/>
                <w:lang w:eastAsia="en-US"/>
              </w:rPr>
              <w:t>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324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ED5A73">
              <w:rPr>
                <w:rFonts w:cs="Arial"/>
                <w:sz w:val="18"/>
                <w:szCs w:val="18"/>
                <w:lang w:eastAsia="en-US"/>
              </w:rPr>
              <w:t xml:space="preserve"> w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086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A7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C37EA" w:rsidRPr="00463A39" w14:paraId="3866FBF1" w14:textId="77777777" w:rsidTr="00CF42C9">
        <w:tc>
          <w:tcPr>
            <w:tcW w:w="3067" w:type="dxa"/>
            <w:gridSpan w:val="2"/>
            <w:vAlign w:val="center"/>
          </w:tcPr>
          <w:p w14:paraId="3517222B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Lehrsprache (wenn ausschl. Fremdsprache)</w:t>
            </w:r>
          </w:p>
        </w:tc>
        <w:tc>
          <w:tcPr>
            <w:tcW w:w="1271" w:type="dxa"/>
            <w:vAlign w:val="center"/>
          </w:tcPr>
          <w:p w14:paraId="53868996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B5921A5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56CB532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6701B8D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5DDC8A3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71AF4A53" w14:textId="77777777" w:rsidTr="00CF42C9">
        <w:tc>
          <w:tcPr>
            <w:tcW w:w="3067" w:type="dxa"/>
            <w:gridSpan w:val="2"/>
            <w:vAlign w:val="center"/>
          </w:tcPr>
          <w:p w14:paraId="61DC2783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Deutsch als Zulassungsvoraussetzung/Niveaustufe (wenn Lehrsprache ausschl. Fremdsprache)</w:t>
            </w:r>
          </w:p>
        </w:tc>
        <w:tc>
          <w:tcPr>
            <w:tcW w:w="1271" w:type="dxa"/>
            <w:vAlign w:val="center"/>
          </w:tcPr>
          <w:p w14:paraId="55E4BA0F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2C2B9C0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35CCE98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A6E80DF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C52DB2E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31B4CF35" w14:textId="77777777" w:rsidTr="00CF42C9">
        <w:tc>
          <w:tcPr>
            <w:tcW w:w="3067" w:type="dxa"/>
            <w:gridSpan w:val="2"/>
            <w:vAlign w:val="center"/>
          </w:tcPr>
          <w:p w14:paraId="6CC35174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 Studienbetrieb</w:t>
            </w:r>
          </w:p>
        </w:tc>
        <w:tc>
          <w:tcPr>
            <w:tcW w:w="1271" w:type="dxa"/>
            <w:vAlign w:val="center"/>
          </w:tcPr>
          <w:p w14:paraId="1C18C05C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C984E94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A0B76B4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4D5C9CF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8ABCBC3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41A957A5" w14:textId="77777777" w:rsidTr="00CF42C9">
        <w:tc>
          <w:tcPr>
            <w:tcW w:w="3067" w:type="dxa"/>
            <w:gridSpan w:val="2"/>
            <w:vAlign w:val="center"/>
          </w:tcPr>
          <w:p w14:paraId="007DF628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5C2863">
              <w:rPr>
                <w:rFonts w:cs="Arial"/>
                <w:sz w:val="18"/>
                <w:szCs w:val="18"/>
              </w:rPr>
              <w:t>Aufnahmekapazität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7B58FE19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018ED50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754C830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A90C723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F343A31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4E381082" w14:textId="77777777" w:rsidTr="00CF42C9">
        <w:tc>
          <w:tcPr>
            <w:tcW w:w="3067" w:type="dxa"/>
            <w:gridSpan w:val="2"/>
            <w:vAlign w:val="center"/>
          </w:tcPr>
          <w:p w14:paraId="189439DF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 w:rsidR="0081401C"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Studienanfänger*innen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097CED31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8A427BA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C94C383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1D7A98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FF4D263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4A783935" w14:textId="77777777" w:rsidTr="00CF42C9">
        <w:tc>
          <w:tcPr>
            <w:tcW w:w="3067" w:type="dxa"/>
            <w:gridSpan w:val="2"/>
            <w:vAlign w:val="center"/>
          </w:tcPr>
          <w:p w14:paraId="57DE1E52" w14:textId="77777777" w:rsidR="007C37EA" w:rsidRPr="005C2863" w:rsidRDefault="007C37EA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Ø </w:t>
            </w:r>
            <w:r w:rsidRPr="005C2863">
              <w:rPr>
                <w:rFonts w:cs="Arial"/>
                <w:sz w:val="18"/>
                <w:szCs w:val="18"/>
              </w:rPr>
              <w:t>Anzahl</w:t>
            </w:r>
            <w:r w:rsidR="0081401C">
              <w:rPr>
                <w:rFonts w:cs="Arial"/>
                <w:sz w:val="18"/>
                <w:szCs w:val="18"/>
              </w:rPr>
              <w:t>*</w:t>
            </w:r>
            <w:r w:rsidRPr="005C2863">
              <w:rPr>
                <w:rFonts w:cs="Arial"/>
                <w:sz w:val="18"/>
                <w:szCs w:val="18"/>
              </w:rPr>
              <w:t xml:space="preserve"> Absolvent*innen</w:t>
            </w:r>
            <w:r w:rsidRPr="005C2863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1" w:type="dxa"/>
            <w:vAlign w:val="center"/>
          </w:tcPr>
          <w:p w14:paraId="7F3E1A7C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C8AFA11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4AA80AC2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BB1913D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61DA60E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37EA" w:rsidRPr="00463A39" w14:paraId="42A3FFCB" w14:textId="77777777" w:rsidTr="00CF42C9">
        <w:tc>
          <w:tcPr>
            <w:tcW w:w="3067" w:type="dxa"/>
            <w:gridSpan w:val="2"/>
            <w:vAlign w:val="center"/>
          </w:tcPr>
          <w:p w14:paraId="01378318" w14:textId="77777777" w:rsidR="007C37EA" w:rsidRPr="005C2863" w:rsidRDefault="0081401C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7C37EA">
              <w:rPr>
                <w:rFonts w:cs="Arial"/>
                <w:sz w:val="18"/>
                <w:szCs w:val="18"/>
              </w:rPr>
              <w:t>Bezugszeitraum</w:t>
            </w:r>
          </w:p>
        </w:tc>
        <w:tc>
          <w:tcPr>
            <w:tcW w:w="1271" w:type="dxa"/>
            <w:vAlign w:val="center"/>
          </w:tcPr>
          <w:p w14:paraId="49ACE538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8E26359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00A0FA4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D06FD44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02EE8C1" w14:textId="77777777" w:rsidR="007C37EA" w:rsidRPr="005C2863" w:rsidRDefault="007C37EA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401C" w:rsidRPr="00463A39" w14:paraId="1520F3F5" w14:textId="77777777" w:rsidTr="00CF42C9">
        <w:tc>
          <w:tcPr>
            <w:tcW w:w="3067" w:type="dxa"/>
            <w:gridSpan w:val="2"/>
            <w:vAlign w:val="center"/>
          </w:tcPr>
          <w:p w14:paraId="2898D3C2" w14:textId="77777777" w:rsidR="0081401C" w:rsidRPr="005C2863" w:rsidRDefault="0081401C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Erst-/Konzeptakkreditierung (E/K)</w:t>
            </w:r>
          </w:p>
        </w:tc>
        <w:tc>
          <w:tcPr>
            <w:tcW w:w="1271" w:type="dxa"/>
            <w:vAlign w:val="center"/>
          </w:tcPr>
          <w:p w14:paraId="0A00781F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401C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88429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7E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81401C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0235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42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F0CEB0B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7141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96269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vAlign w:val="center"/>
          </w:tcPr>
          <w:p w14:paraId="3DA1DE29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3757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560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05D4AA95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167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3064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vAlign w:val="center"/>
          </w:tcPr>
          <w:p w14:paraId="4AA0C7E2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51431">
              <w:rPr>
                <w:rFonts w:cs="Arial"/>
                <w:sz w:val="18"/>
                <w:szCs w:val="18"/>
                <w:lang w:eastAsia="en-US"/>
              </w:rPr>
              <w:t>E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23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51431">
              <w:rPr>
                <w:rFonts w:cs="Arial"/>
                <w:sz w:val="18"/>
                <w:szCs w:val="18"/>
                <w:lang w:eastAsia="en-US"/>
              </w:rPr>
              <w:t xml:space="preserve"> K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4723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43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81401C" w:rsidRPr="00463A39" w14:paraId="32CEB18E" w14:textId="77777777" w:rsidTr="00CF42C9">
        <w:tc>
          <w:tcPr>
            <w:tcW w:w="3067" w:type="dxa"/>
            <w:gridSpan w:val="2"/>
            <w:vAlign w:val="center"/>
          </w:tcPr>
          <w:p w14:paraId="2C3BC317" w14:textId="77777777" w:rsidR="0081401C" w:rsidRPr="005C2863" w:rsidRDefault="0081401C" w:rsidP="00C931DC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Reakkreditierung Nr.</w:t>
            </w:r>
          </w:p>
        </w:tc>
        <w:tc>
          <w:tcPr>
            <w:tcW w:w="1271" w:type="dxa"/>
            <w:vAlign w:val="center"/>
          </w:tcPr>
          <w:p w14:paraId="0BB80EF8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F22E9C1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696E6AA6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BFE64D4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96F02E3" w14:textId="77777777" w:rsidR="0081401C" w:rsidRPr="005C2863" w:rsidRDefault="0081401C" w:rsidP="00CF42C9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E7E6E6D" w14:textId="77777777" w:rsidR="00BA3DAD" w:rsidRDefault="00110EEB" w:rsidP="006025F3">
      <w:pPr>
        <w:spacing w:before="0"/>
        <w:rPr>
          <w:sz w:val="20"/>
          <w:szCs w:val="20"/>
        </w:rPr>
      </w:pPr>
      <w:r w:rsidRPr="0081401C">
        <w:rPr>
          <w:sz w:val="16"/>
          <w:szCs w:val="16"/>
          <w:vertAlign w:val="superscript"/>
        </w:rPr>
        <w:t>1</w:t>
      </w:r>
      <w:r w:rsidR="0081401C" w:rsidRPr="00C01346">
        <w:rPr>
          <w:i/>
          <w:iCs/>
          <w:sz w:val="16"/>
          <w:szCs w:val="16"/>
        </w:rPr>
        <w:t xml:space="preserve"> bitte angeben ob pro Studienjahr oder Semester (J/S)</w:t>
      </w:r>
    </w:p>
    <w:p w14:paraId="135F1D46" w14:textId="77777777" w:rsidR="00944E95" w:rsidRDefault="00944E95" w:rsidP="00BA3DAD">
      <w:pPr>
        <w:rPr>
          <w:sz w:val="20"/>
          <w:szCs w:val="20"/>
        </w:rPr>
        <w:sectPr w:rsidR="00944E95" w:rsidSect="00904F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42F2B975" w14:textId="77777777" w:rsidR="00877A39" w:rsidRPr="008168A5" w:rsidRDefault="00877A39" w:rsidP="008168A5">
      <w:pPr>
        <w:pStyle w:val="Inhaltsverzeichnisberschrift"/>
      </w:pPr>
      <w:bookmarkStart w:id="0" w:name="Inhalt"/>
      <w:r w:rsidRPr="008168A5">
        <w:lastRenderedPageBreak/>
        <w:t>Inhalt</w:t>
      </w:r>
    </w:p>
    <w:bookmarkEnd w:id="0"/>
    <w:p w14:paraId="74C18BBA" w14:textId="77777777" w:rsidR="00FB2876" w:rsidRDefault="00877A39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 w:rsidRPr="00006784">
        <w:rPr>
          <w:rFonts w:cs="Arial"/>
          <w:i/>
          <w:iCs/>
          <w:sz w:val="18"/>
          <w:szCs w:val="18"/>
        </w:rPr>
        <w:fldChar w:fldCharType="begin"/>
      </w:r>
      <w:r w:rsidRPr="00006784">
        <w:rPr>
          <w:rFonts w:cs="Arial"/>
          <w:sz w:val="18"/>
          <w:szCs w:val="18"/>
        </w:rPr>
        <w:instrText xml:space="preserve"> TOC \o "1-4" \h \z \u </w:instrText>
      </w:r>
      <w:r w:rsidRPr="00006784">
        <w:rPr>
          <w:rFonts w:cs="Arial"/>
          <w:i/>
          <w:iCs/>
          <w:sz w:val="18"/>
          <w:szCs w:val="18"/>
        </w:rPr>
        <w:fldChar w:fldCharType="separate"/>
      </w:r>
      <w:hyperlink w:anchor="_Toc198290727" w:history="1">
        <w:r w:rsidR="00FB2876" w:rsidRPr="001B165A">
          <w:rPr>
            <w:rStyle w:val="Hyperlink"/>
            <w:noProof/>
          </w:rPr>
          <w:t>1</w:t>
        </w:r>
        <w:r w:rsidR="00FB2876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="00FB2876" w:rsidRPr="001B165A">
          <w:rPr>
            <w:rStyle w:val="Hyperlink"/>
            <w:noProof/>
          </w:rPr>
          <w:t>Zusammenfassung</w:t>
        </w:r>
        <w:r w:rsidR="00FB2876">
          <w:rPr>
            <w:noProof/>
            <w:webHidden/>
          </w:rPr>
          <w:tab/>
        </w:r>
        <w:r w:rsidR="00FB2876">
          <w:rPr>
            <w:noProof/>
            <w:webHidden/>
          </w:rPr>
          <w:fldChar w:fldCharType="begin"/>
        </w:r>
        <w:r w:rsidR="00FB2876">
          <w:rPr>
            <w:noProof/>
            <w:webHidden/>
          </w:rPr>
          <w:instrText xml:space="preserve"> PAGEREF _Toc198290727 \h </w:instrText>
        </w:r>
        <w:r w:rsidR="00FB2876">
          <w:rPr>
            <w:noProof/>
            <w:webHidden/>
          </w:rPr>
        </w:r>
        <w:r w:rsidR="00FB2876"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5</w:t>
        </w:r>
        <w:r w:rsidR="00FB2876">
          <w:rPr>
            <w:noProof/>
            <w:webHidden/>
          </w:rPr>
          <w:fldChar w:fldCharType="end"/>
        </w:r>
      </w:hyperlink>
    </w:p>
    <w:p w14:paraId="401A50B0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28" w:history="1">
        <w:r w:rsidRPr="001B165A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963BFD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29" w:history="1">
        <w:r w:rsidRPr="001B165A">
          <w:rPr>
            <w:rStyle w:val="Hyperlink"/>
          </w:rPr>
          <w:t>1.1.1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Kurzprofil des 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8840C3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0" w:history="1">
        <w:r w:rsidRPr="001B165A">
          <w:rPr>
            <w:rStyle w:val="Hyperlink"/>
          </w:rPr>
          <w:t>1.1.2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29493E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1" w:history="1">
        <w:r w:rsidRPr="001B165A">
          <w:rPr>
            <w:rStyle w:val="Hyperlink"/>
          </w:rPr>
          <w:t>1.1.3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EB7F2F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2" w:history="1">
        <w:r w:rsidRPr="001B165A">
          <w:rPr>
            <w:rStyle w:val="Hyperlink"/>
          </w:rPr>
          <w:t>1.1.4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7ACF4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3" w:history="1">
        <w:r w:rsidRPr="001B165A">
          <w:rPr>
            <w:rStyle w:val="Hyperlink"/>
          </w:rPr>
          <w:t>1.1.5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 xml:space="preserve">Gesonderte Zustimmung bei reglementierten Studiengängen gemäß </w:t>
        </w:r>
        <w:r w:rsidRPr="001B165A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6E4F74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34" w:history="1">
        <w:r w:rsidRPr="001B165A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EAE743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5" w:history="1">
        <w:r w:rsidRPr="001B165A">
          <w:rPr>
            <w:rStyle w:val="Hyperlink"/>
          </w:rPr>
          <w:t>1.2.1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Kurzprofil des 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B6D22D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6" w:history="1">
        <w:r w:rsidRPr="001B165A">
          <w:rPr>
            <w:rStyle w:val="Hyperlink"/>
          </w:rPr>
          <w:t>1.2.2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A9E43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7" w:history="1">
        <w:r w:rsidRPr="001B165A">
          <w:rPr>
            <w:rStyle w:val="Hyperlink"/>
          </w:rPr>
          <w:t>1.2.3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A4B99E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8" w:history="1">
        <w:r w:rsidRPr="001B165A">
          <w:rPr>
            <w:rStyle w:val="Hyperlink"/>
          </w:rPr>
          <w:t>1.2.4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71BF9C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39" w:history="1">
        <w:r w:rsidRPr="001B165A">
          <w:rPr>
            <w:rStyle w:val="Hyperlink"/>
          </w:rPr>
          <w:t>1.2.5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 xml:space="preserve">Gesonderte Zustimmung bei reglementierten Studiengängen gemäß </w:t>
        </w:r>
        <w:r w:rsidRPr="001B165A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D09C02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40" w:history="1">
        <w:r w:rsidRPr="001B165A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FDFED9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41" w:history="1">
        <w:r w:rsidRPr="001B165A">
          <w:rPr>
            <w:rStyle w:val="Hyperlink"/>
          </w:rPr>
          <w:t>1.3.1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Kurzprofil des 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926AA12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42" w:history="1">
        <w:r w:rsidRPr="001B165A">
          <w:rPr>
            <w:rStyle w:val="Hyperlink"/>
          </w:rPr>
          <w:t>1.3.2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5722D7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43" w:history="1">
        <w:r w:rsidRPr="001B165A">
          <w:rPr>
            <w:rStyle w:val="Hyperlink"/>
          </w:rPr>
          <w:t>1.3.3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E09C0C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44" w:history="1">
        <w:r w:rsidRPr="001B165A">
          <w:rPr>
            <w:rStyle w:val="Hyperlink"/>
          </w:rPr>
          <w:t>1.3.4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CF61A2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45" w:history="1">
        <w:r w:rsidRPr="001B165A">
          <w:rPr>
            <w:rStyle w:val="Hyperlink"/>
          </w:rPr>
          <w:t>1.3.5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 xml:space="preserve">Gesonderte Zustimmung bei reglementierten Studiengängen gemäß </w:t>
        </w:r>
        <w:r w:rsidRPr="001B165A">
          <w:rPr>
            <w:rStyle w:val="Hyperlink"/>
            <w:i/>
          </w:rPr>
          <w:t>§ 24 Abs 3 Satz 1 und § 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E1658F" w14:textId="77777777" w:rsidR="00FB2876" w:rsidRDefault="00FB2876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746" w:history="1">
        <w:r w:rsidRPr="001B165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noProof/>
          </w:rPr>
          <w:t>Prüfbericht: Erfüllung der formalen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01F364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47" w:history="1">
        <w:r w:rsidRPr="001B165A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Studienstruktur und Studiendauer (§ 3 Abs. 1-3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E3385E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48" w:history="1">
        <w:r w:rsidRPr="001B165A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Anerkennung und Anrechnung (§ 3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F63D7F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49" w:history="1">
        <w:r w:rsidRPr="001B165A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Studiengangsprofile (§ 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A218B1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0" w:history="1">
        <w:r w:rsidRPr="001B165A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Zugangsvoraussetzungen und Übergänge zwischen Studienangeboten (§ 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599F2D4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1" w:history="1">
        <w:r w:rsidRPr="001B165A">
          <w:rPr>
            <w:rStyle w:val="Hyperlink"/>
          </w:rPr>
          <w:t>2.5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Abschlüsse und Abschlussbezeichnungen (§ 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E056F27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2" w:history="1">
        <w:r w:rsidRPr="001B165A">
          <w:rPr>
            <w:rStyle w:val="Hyperlink"/>
          </w:rPr>
          <w:t>2.6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Modularisierung (§ 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1861796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3" w:history="1">
        <w:r w:rsidRPr="001B165A">
          <w:rPr>
            <w:rStyle w:val="Hyperlink"/>
          </w:rPr>
          <w:t>2.7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Leistungspunktesystem (§ 8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43CF66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4" w:history="1">
        <w:r w:rsidRPr="001B165A">
          <w:rPr>
            <w:rStyle w:val="Hyperlink"/>
          </w:rPr>
          <w:t>2.8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Wenn einschlägig: Besondere Kriterien für Kooperationen mit nichthochschulischen Einrichtungen (§ 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4786A32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5" w:history="1">
        <w:r w:rsidRPr="001B165A">
          <w:rPr>
            <w:rStyle w:val="Hyperlink"/>
            <w:i/>
          </w:rPr>
          <w:t>2.9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</w:rPr>
          <w:t>Wenn einschlägig</w:t>
        </w:r>
        <w:r w:rsidRPr="001B165A">
          <w:rPr>
            <w:rStyle w:val="Hyperlink"/>
          </w:rPr>
          <w:t>: Sonderregelungen für Joint Programmes (§ 10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A8F00F7" w14:textId="77777777" w:rsidR="00FB2876" w:rsidRDefault="00FB2876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756" w:history="1">
        <w:r w:rsidRPr="001B165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noProof/>
          </w:rPr>
          <w:t>Gutachten: Erfüllung der fachlich-inhaltlichen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B24E6DC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7" w:history="1">
        <w:r w:rsidRPr="001B165A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Schwerpunkte der Bewertung / Fokus der Qualitätsentwicklung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1B96BAE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8" w:history="1">
        <w:r w:rsidRPr="001B165A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Qualifikationsziele und Abschlussniveau (§ 11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1649919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59" w:history="1">
        <w:r w:rsidRPr="001B165A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Schlüssiges Studiengangskonzept und adäquate Umsetzung (§ 12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B523857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0" w:history="1">
        <w:r w:rsidRPr="001B165A">
          <w:rPr>
            <w:rStyle w:val="Hyperlink"/>
          </w:rPr>
          <w:t>3.3.1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Curriculum (§ 12 Abs. 1 Sätze 1 bis 3 und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C482D6F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1" w:history="1">
        <w:r w:rsidRPr="001B165A">
          <w:rPr>
            <w:rStyle w:val="Hyperlink"/>
          </w:rPr>
          <w:t>3.3.2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Mobilität (§ 12 Abs. 1 Satz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803CE4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2" w:history="1">
        <w:r w:rsidRPr="001B165A">
          <w:rPr>
            <w:rStyle w:val="Hyperlink"/>
          </w:rPr>
          <w:t>3.3.3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Dokumentation und Veröffentlichung (§ 12 Abs. 1 Satz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50D09D3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3" w:history="1">
        <w:r w:rsidRPr="001B165A">
          <w:rPr>
            <w:rStyle w:val="Hyperlink"/>
          </w:rPr>
          <w:t>3.3.4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Personelle Ausstattung (§ 12 Abs. 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03EDEEA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4" w:history="1">
        <w:r w:rsidRPr="001B165A">
          <w:rPr>
            <w:rStyle w:val="Hyperlink"/>
          </w:rPr>
          <w:t>3.3.5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Ressourcenausstattung (§ 12 Abs.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6FA62D7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5" w:history="1">
        <w:r w:rsidRPr="001B165A">
          <w:rPr>
            <w:rStyle w:val="Hyperlink"/>
          </w:rPr>
          <w:t>3.3.6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Prüfungssystem (§ 12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5EAEB5E9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6" w:history="1">
        <w:r w:rsidRPr="001B165A">
          <w:rPr>
            <w:rStyle w:val="Hyperlink"/>
          </w:rPr>
          <w:t>3.3.7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Studierbarkeit (§ 12 Abs.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F858362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7" w:history="1">
        <w:r w:rsidRPr="001B165A">
          <w:rPr>
            <w:rStyle w:val="Hyperlink"/>
          </w:rPr>
          <w:t>3.3.8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  <w:iCs/>
          </w:rPr>
          <w:t xml:space="preserve">Wenn einschlägig: </w:t>
        </w:r>
        <w:r w:rsidRPr="001B165A">
          <w:rPr>
            <w:rStyle w:val="Hyperlink"/>
          </w:rPr>
          <w:t>Besonderer Profilanspruch (§ 12 Abs.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00E3B56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68" w:history="1">
        <w:r w:rsidRPr="001B165A">
          <w:rPr>
            <w:rStyle w:val="Hyperlink"/>
          </w:rPr>
          <w:t>3.3.9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  <w:iCs/>
          </w:rPr>
          <w:t xml:space="preserve">Wenn einschlägig: </w:t>
        </w:r>
        <w:r w:rsidRPr="001B165A">
          <w:rPr>
            <w:rStyle w:val="Hyperlink"/>
          </w:rPr>
          <w:t>Dual (§ 12 Abs. 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D075271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69" w:history="1">
        <w:r w:rsidRPr="001B165A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Fachlich-Inhaltliche Gestaltung der Studiengänge (§ 13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4CF2B129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70" w:history="1">
        <w:r w:rsidRPr="001B165A">
          <w:rPr>
            <w:rStyle w:val="Hyperlink"/>
          </w:rPr>
          <w:t>3.4.1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Aktualität der fachlichen und wissenschaftlichen Anforderungen (§ 13 Abs. 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583525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71" w:history="1">
        <w:r w:rsidRPr="001B165A">
          <w:rPr>
            <w:rStyle w:val="Hyperlink"/>
          </w:rPr>
          <w:t>3.4.2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  <w:iCs/>
          </w:rPr>
          <w:t xml:space="preserve">Wenn einschlägig: </w:t>
        </w:r>
        <w:r w:rsidRPr="001B165A">
          <w:rPr>
            <w:rStyle w:val="Hyperlink"/>
          </w:rPr>
          <w:t>Lehramt (§ 13 Abs. 2 und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69FA3196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2" w:history="1">
        <w:r w:rsidRPr="001B165A">
          <w:rPr>
            <w:rStyle w:val="Hyperlink"/>
          </w:rPr>
          <w:t>3.5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Studienerfolg (§ 14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E4D35DD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3" w:history="1">
        <w:r w:rsidRPr="001B165A">
          <w:rPr>
            <w:rStyle w:val="Hyperlink"/>
          </w:rPr>
          <w:t>3.6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Diversität, Geschlechtergerechtigkeit und Nachteilsausgleich (§ 15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3318281E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4" w:history="1">
        <w:r w:rsidRPr="001B165A">
          <w:rPr>
            <w:rStyle w:val="Hyperlink"/>
          </w:rPr>
          <w:t>3.7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</w:rPr>
          <w:t>Wenn einschlägig:</w:t>
        </w:r>
        <w:r w:rsidRPr="001B165A">
          <w:rPr>
            <w:rStyle w:val="Hyperlink"/>
          </w:rPr>
          <w:t xml:space="preserve"> Sonderregelungen für Joint Programmes (§ 16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0C7CFA7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5" w:history="1">
        <w:r w:rsidRPr="001B165A">
          <w:rPr>
            <w:rStyle w:val="Hyperlink"/>
          </w:rPr>
          <w:t>3.8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</w:rPr>
          <w:t xml:space="preserve">Wenn einschlägig: </w:t>
        </w:r>
        <w:r w:rsidRPr="001B165A">
          <w:rPr>
            <w:rStyle w:val="Hyperlink"/>
          </w:rPr>
          <w:t>Kooperationen mit nichthochschulischen Einrichtungen (§ 19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4C7621D1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6" w:history="1">
        <w:r w:rsidRPr="001B165A">
          <w:rPr>
            <w:rStyle w:val="Hyperlink"/>
          </w:rPr>
          <w:t>3.9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</w:rPr>
          <w:t>Wenn einschlägig</w:t>
        </w:r>
        <w:r w:rsidRPr="001B165A">
          <w:rPr>
            <w:rStyle w:val="Hyperlink"/>
          </w:rPr>
          <w:t>: Hochschulische Kooperationen (§ 20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6AFC3B32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7" w:history="1">
        <w:r w:rsidRPr="001B165A">
          <w:rPr>
            <w:rStyle w:val="Hyperlink"/>
          </w:rPr>
          <w:t>3.10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i/>
          </w:rPr>
          <w:t>Wenn einschlägig:</w:t>
        </w:r>
        <w:r w:rsidRPr="001B165A">
          <w:rPr>
            <w:rStyle w:val="Hyperlink"/>
          </w:rPr>
          <w:t xml:space="preserve"> Besondere Kriterien für Bachelorausbildungsgänge an Berufsakademien (§ 21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6977D90F" w14:textId="77777777" w:rsidR="00FB2876" w:rsidRDefault="00FB2876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778" w:history="1">
        <w:r w:rsidRPr="001B165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noProof/>
          </w:rPr>
          <w:t>Begutachtungsverfahren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35CF03DE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79" w:history="1">
        <w:r w:rsidRPr="001B165A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Allgemeine Hinweise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61D4394F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80" w:history="1">
        <w:r w:rsidRPr="001B165A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Rechtliche Grundlagen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25A7677D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81" w:history="1">
        <w:r w:rsidRPr="001B165A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Gutachtergremium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2239ED72" w14:textId="77777777" w:rsidR="00FB2876" w:rsidRDefault="00FB2876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782" w:history="1">
        <w:r w:rsidRPr="001B165A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noProof/>
          </w:rPr>
          <w:t>Datenblatt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2356E962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83" w:history="1">
        <w:r w:rsidRPr="001B165A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Daten zum Studiengang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58442C91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84" w:history="1">
        <w:r w:rsidRPr="001B165A">
          <w:rPr>
            <w:rStyle w:val="Hyperlink"/>
          </w:rPr>
          <w:t>5.1.1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A6E99F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85" w:history="1">
        <w:r w:rsidRPr="001B165A">
          <w:rPr>
            <w:rStyle w:val="Hyperlink"/>
          </w:rPr>
          <w:t>5.1.2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015195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86" w:history="1">
        <w:r w:rsidRPr="001B165A">
          <w:rPr>
            <w:rStyle w:val="Hyperlink"/>
          </w:rPr>
          <w:t>5.1.3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147996BE" w14:textId="77777777" w:rsidR="00FB2876" w:rsidRDefault="00FB287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8290787" w:history="1">
        <w:r w:rsidRPr="001B165A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Daten zur Akkreditierung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1798A7BB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88" w:history="1">
        <w:r w:rsidRPr="001B165A">
          <w:rPr>
            <w:rStyle w:val="Hyperlink"/>
          </w:rPr>
          <w:t>5.2.1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566766F5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89" w:history="1">
        <w:r w:rsidRPr="001B165A">
          <w:rPr>
            <w:rStyle w:val="Hyperlink"/>
          </w:rPr>
          <w:t>5.2.2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02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57E59D6B" w14:textId="77777777" w:rsidR="00FB2876" w:rsidRDefault="00FB2876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8290790" w:history="1">
        <w:r w:rsidRPr="001B165A">
          <w:rPr>
            <w:rStyle w:val="Hyperlink"/>
          </w:rPr>
          <w:t>5.2.3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</w:rPr>
          <w:t>Studiengang 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_Toc198290790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156F4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1ED4F89A" w14:textId="77777777" w:rsidR="00FB2876" w:rsidRDefault="00FB2876">
      <w:pPr>
        <w:pStyle w:val="Verzeichnis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8290791" w:history="1">
        <w:r w:rsidRPr="001B165A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14:ligatures w14:val="standardContextual"/>
          </w:rPr>
          <w:tab/>
        </w:r>
        <w:r w:rsidRPr="001B165A">
          <w:rPr>
            <w:rStyle w:val="Hyperlink"/>
            <w:noProof/>
          </w:rPr>
          <w:t>Glossar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_Toc198290791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156F4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6B51E08B" w14:textId="77777777" w:rsidR="00877A39" w:rsidRDefault="00877A39" w:rsidP="00877A39">
      <w:pPr>
        <w:spacing w:before="0" w:line="240" w:lineRule="auto"/>
        <w:jc w:val="left"/>
        <w:rPr>
          <w:rFonts w:cs="Arial"/>
          <w:sz w:val="18"/>
          <w:szCs w:val="18"/>
        </w:rPr>
      </w:pPr>
      <w:r w:rsidRPr="00006784">
        <w:rPr>
          <w:rFonts w:cs="Arial"/>
          <w:sz w:val="18"/>
          <w:szCs w:val="18"/>
        </w:rPr>
        <w:fldChar w:fldCharType="end"/>
      </w:r>
    </w:p>
    <w:p w14:paraId="3F2021F7" w14:textId="77777777" w:rsidR="00944E95" w:rsidRDefault="00944E95" w:rsidP="00877A39">
      <w:pPr>
        <w:spacing w:before="0" w:line="240" w:lineRule="auto"/>
        <w:jc w:val="left"/>
        <w:rPr>
          <w:rFonts w:cs="Arial"/>
        </w:rPr>
        <w:sectPr w:rsidR="00944E95" w:rsidSect="00944E95">
          <w:headerReference w:type="default" r:id="rId17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4EC3E91B" w14:textId="77777777" w:rsidR="00944E95" w:rsidRPr="002B64C9" w:rsidRDefault="00944E95" w:rsidP="004F0BFF"/>
    <w:p w14:paraId="4CD28B9F" w14:textId="77777777" w:rsidR="00F749CF" w:rsidRPr="00B30A06" w:rsidRDefault="00773F4C" w:rsidP="004F0BFF">
      <w:pPr>
        <w:pStyle w:val="berschrift1"/>
      </w:pPr>
      <w:bookmarkStart w:id="1" w:name="_Toc198290727"/>
      <w:r>
        <w:t>Zusammenfassung</w:t>
      </w:r>
      <w:bookmarkEnd w:id="1"/>
    </w:p>
    <w:p w14:paraId="4443324C" w14:textId="77777777" w:rsidR="003B465C" w:rsidRDefault="003B465C" w:rsidP="004F0BFF">
      <w:pPr>
        <w:pStyle w:val="berschrift2"/>
      </w:pPr>
      <w:bookmarkStart w:id="2" w:name="_Toc198290728"/>
      <w:r>
        <w:t>Studiengang 01</w:t>
      </w:r>
      <w:bookmarkEnd w:id="2"/>
    </w:p>
    <w:p w14:paraId="60ED57C9" w14:textId="77777777" w:rsidR="003169BE" w:rsidRPr="00457100" w:rsidRDefault="003169BE" w:rsidP="004F0BFF">
      <w:pPr>
        <w:pStyle w:val="berschrift3"/>
      </w:pPr>
      <w:bookmarkStart w:id="3" w:name="_Toc198290729"/>
      <w:r w:rsidRPr="00457100">
        <w:t>Kurzprofil des Studiengangs</w:t>
      </w:r>
      <w:bookmarkEnd w:id="3"/>
    </w:p>
    <w:p w14:paraId="0C4DB37B" w14:textId="77777777" w:rsidR="003169BE" w:rsidRPr="004F0BFF" w:rsidRDefault="003169BE" w:rsidP="004F0BFF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1BEB3A05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Einbettung des Studiengangs in die Hochschule, Bezug des Studiengangs zu Profil / Leitbild / spezifischer Ausrichtung der Hochschule</w:t>
      </w:r>
    </w:p>
    <w:p w14:paraId="2A1D9E78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4D553477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58CA8F06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6DDDB231" w14:textId="77777777" w:rsidR="003169BE" w:rsidRPr="004F0BFF" w:rsidRDefault="003169BE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6D09F9E9" w14:textId="77777777" w:rsidR="003C2A8C" w:rsidRPr="004F0BFF" w:rsidRDefault="003C2A8C" w:rsidP="004F0BFF"/>
    <w:p w14:paraId="32C54014" w14:textId="77777777" w:rsidR="00470972" w:rsidRPr="00457100" w:rsidRDefault="00470972" w:rsidP="004F0BFF">
      <w:pPr>
        <w:pStyle w:val="berschrift3"/>
      </w:pPr>
      <w:bookmarkStart w:id="4" w:name="_Toc198290730"/>
      <w:r w:rsidRPr="00457100">
        <w:t>Zusammenfassende Qualitätsbewertung des Gutachtergremiums</w:t>
      </w:r>
      <w:bookmarkEnd w:id="4"/>
    </w:p>
    <w:p w14:paraId="54381069" w14:textId="77777777" w:rsidR="00470972" w:rsidRPr="004F0BFF" w:rsidRDefault="00470972" w:rsidP="004F0BFF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05DA817C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2AA636C2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458F799B" w14:textId="77777777" w:rsidR="00470972" w:rsidRPr="004F0BFF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 der Reakkreditierung: Weiterentwicklung des Studiengangs im Akkreditierungszeitraum und ggf. Umgang mit Empfehlungen aus der vorangegangenen Akkreditierung.</w:t>
      </w:r>
    </w:p>
    <w:p w14:paraId="2C3913F0" w14:textId="77777777" w:rsidR="003169BE" w:rsidRDefault="00470972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24BEB5DB" w14:textId="77777777" w:rsidR="0088301C" w:rsidRPr="004F0BFF" w:rsidRDefault="0088301C" w:rsidP="0018365F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0C3A0F">
        <w:rPr>
          <w:i/>
          <w:iCs/>
        </w:rPr>
        <w:t>Gründe für die</w:t>
      </w:r>
      <w:r>
        <w:rPr>
          <w:i/>
          <w:iCs/>
        </w:rPr>
        <w:t xml:space="preserve"> Ablehnung der Akkreditierung</w:t>
      </w:r>
    </w:p>
    <w:p w14:paraId="435359F7" w14:textId="77777777" w:rsidR="001152C0" w:rsidRPr="004F0BFF" w:rsidRDefault="001152C0" w:rsidP="004F0BFF">
      <w:pPr>
        <w:rPr>
          <w:rFonts w:cs="Arial"/>
        </w:rPr>
      </w:pPr>
    </w:p>
    <w:p w14:paraId="6FAF368A" w14:textId="77777777" w:rsidR="00F749CF" w:rsidRPr="00B30A06" w:rsidRDefault="00F749CF" w:rsidP="004F0BFF">
      <w:pPr>
        <w:pStyle w:val="berschrift3"/>
      </w:pPr>
      <w:bookmarkStart w:id="5" w:name="_Toc198290731"/>
      <w:r w:rsidRPr="00B30A06">
        <w:t xml:space="preserve">Entscheidungsvorschlag der Agentur zur Erfüllung der formalen Kriterien gemäß Prüfbericht (Ziffer </w:t>
      </w:r>
      <w:r w:rsidR="0084059E">
        <w:t>1</w:t>
      </w:r>
      <w:r w:rsidRPr="00B30A06">
        <w:t>)</w:t>
      </w:r>
      <w:bookmarkEnd w:id="5"/>
    </w:p>
    <w:p w14:paraId="2FCC35DC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483AF7C9" w14:textId="77777777" w:rsidR="00F749C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20246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06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1940C312" w14:textId="77777777" w:rsidR="00F749C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293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EC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nicht erfüllt</w:t>
      </w:r>
    </w:p>
    <w:p w14:paraId="64885657" w14:textId="77777777" w:rsidR="00F749CF" w:rsidRPr="00B30A06" w:rsidRDefault="00F749CF" w:rsidP="004F0BFF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 xml:space="preserve">Nach eingehender Beratung </w:t>
      </w:r>
      <w:r w:rsidR="008F3A2F" w:rsidRPr="00B30A06">
        <w:rPr>
          <w:lang w:eastAsia="en-US"/>
        </w:rPr>
        <w:t xml:space="preserve">mit </w:t>
      </w:r>
      <w:r w:rsidRPr="00B30A06">
        <w:rPr>
          <w:lang w:eastAsia="en-US"/>
        </w:rPr>
        <w:t>der Hochschule schlägt die Agentur dem Akkreditierungsrat folgende Auflage(n) vor:</w:t>
      </w:r>
    </w:p>
    <w:p w14:paraId="5D652869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0CCC3810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p w14:paraId="118F7137" w14:textId="77777777" w:rsidR="00FB6998" w:rsidRPr="00C00105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11741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B6998" w:rsidRPr="000003C6">
        <w:rPr>
          <w:i/>
          <w:iCs/>
          <w:lang w:eastAsia="en-US"/>
        </w:rPr>
        <w:t xml:space="preserve"> </w:t>
      </w:r>
      <w:r w:rsidR="00FB6998" w:rsidRPr="006876F1">
        <w:rPr>
          <w:i/>
          <w:iCs/>
          <w:lang w:eastAsia="en-US"/>
        </w:rPr>
        <w:t>Bei Feststellung gravierender Mängel</w:t>
      </w:r>
      <w:r w:rsidR="00FB6998">
        <w:rPr>
          <w:i/>
          <w:iCs/>
          <w:lang w:eastAsia="en-US"/>
        </w:rPr>
        <w:t xml:space="preserve"> im Bereich der formalen Kriterien</w:t>
      </w:r>
      <w:r w:rsidR="00FB6998" w:rsidRPr="00FA0085">
        <w:rPr>
          <w:i/>
          <w:iCs/>
          <w:lang w:eastAsia="en-US"/>
        </w:rPr>
        <w:t xml:space="preserve">: </w:t>
      </w:r>
      <w:r w:rsidR="00FB6998">
        <w:rPr>
          <w:lang w:eastAsia="en-US"/>
        </w:rPr>
        <w:t>Die Akkreditierungsagentur</w:t>
      </w:r>
      <w:r w:rsidR="00FB6998" w:rsidRPr="00C00105">
        <w:rPr>
          <w:lang w:eastAsia="en-US"/>
        </w:rPr>
        <w:t xml:space="preserve"> schlägt dem Akkreditierungsrat eine Versagung der Akkreditierung vor.</w:t>
      </w:r>
    </w:p>
    <w:p w14:paraId="46F715AF" w14:textId="77777777" w:rsidR="00FB6998" w:rsidRDefault="00FB6998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1007B817" w14:textId="77777777" w:rsidR="00FB6998" w:rsidRPr="00B30A06" w:rsidRDefault="00FB6998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132DF1D9" w14:textId="77777777" w:rsidR="00F749CF" w:rsidRPr="00B30A06" w:rsidRDefault="00F749CF" w:rsidP="004F0BFF">
      <w:pPr>
        <w:rPr>
          <w:lang w:eastAsia="en-US"/>
        </w:rPr>
      </w:pPr>
    </w:p>
    <w:p w14:paraId="64A3BABE" w14:textId="77777777" w:rsidR="00F749CF" w:rsidRPr="00B30A06" w:rsidRDefault="00F749CF" w:rsidP="004F0BFF">
      <w:pPr>
        <w:pStyle w:val="berschrift3"/>
      </w:pPr>
      <w:bookmarkStart w:id="6" w:name="_Toc198290732"/>
      <w:r w:rsidRPr="00B30A06">
        <w:t xml:space="preserve">Entscheidungsvorschlag des Gutachtergremiums zur Erfüllung der fachlich-inhaltlichen Kriterien gemäß Gutachten (Ziffer </w:t>
      </w:r>
      <w:r w:rsidR="0084059E">
        <w:t>2</w:t>
      </w:r>
      <w:r w:rsidRPr="00B30A06">
        <w:t>)</w:t>
      </w:r>
      <w:bookmarkEnd w:id="6"/>
    </w:p>
    <w:p w14:paraId="783FEB9A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473E7851" w14:textId="77777777" w:rsidR="00F749C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8887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59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429AA18E" w14:textId="77777777" w:rsidR="00F749C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112789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06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nicht erfüllt</w:t>
      </w:r>
    </w:p>
    <w:p w14:paraId="41348E2A" w14:textId="77777777" w:rsidR="00F749CF" w:rsidRPr="00B36BEF" w:rsidRDefault="00F749CF" w:rsidP="004F0BFF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183EC956" w14:textId="77777777" w:rsidR="00F749CF" w:rsidRPr="00B30A06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3BBEA72F" w14:textId="77777777" w:rsidR="00F749CF" w:rsidRDefault="00F749C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p w14:paraId="1C207FBB" w14:textId="77777777" w:rsidR="00537947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514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B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36BEF" w:rsidRPr="00B30A06">
        <w:rPr>
          <w:lang w:eastAsia="en-US"/>
        </w:rPr>
        <w:t xml:space="preserve"> </w:t>
      </w:r>
      <w:r w:rsidR="00537947" w:rsidRPr="000003C6">
        <w:rPr>
          <w:i/>
          <w:iCs/>
          <w:lang w:eastAsia="en-US"/>
        </w:rPr>
        <w:t>Bei Feststellung gravierender Mängel</w:t>
      </w:r>
      <w:r w:rsidR="00537947">
        <w:rPr>
          <w:lang w:eastAsia="en-US"/>
        </w:rPr>
        <w:t>: Das Gutachtergremium schlägt dem Akkreditierungsrat eine Versagung der Akkreditierung vor.</w:t>
      </w:r>
    </w:p>
    <w:p w14:paraId="25D0F19E" w14:textId="77777777" w:rsidR="00537947" w:rsidRDefault="00537947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5BD1F537" w14:textId="77777777" w:rsidR="00537947" w:rsidRDefault="00537947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20B92F60" w14:textId="77777777" w:rsidR="00F749CF" w:rsidRPr="00B30A06" w:rsidRDefault="00F749CF" w:rsidP="004F0BFF">
      <w:pPr>
        <w:rPr>
          <w:lang w:eastAsia="en-US"/>
        </w:rPr>
      </w:pPr>
    </w:p>
    <w:p w14:paraId="7B5B3B08" w14:textId="77777777" w:rsidR="00F749CF" w:rsidRPr="00076745" w:rsidRDefault="00F749CF" w:rsidP="004F0BFF">
      <w:pPr>
        <w:pStyle w:val="berschrift3"/>
      </w:pPr>
      <w:bookmarkStart w:id="7" w:name="_Toc198290733"/>
      <w:r w:rsidRPr="00B30A06">
        <w:t>Gesonderte Zustimmung bei reglementierten Studiengängen</w:t>
      </w:r>
      <w:r w:rsidR="00076745">
        <w:t xml:space="preserve"> </w:t>
      </w:r>
      <w:r w:rsidR="00076745" w:rsidRPr="00076745">
        <w:t xml:space="preserve">gemäß </w:t>
      </w:r>
      <w:r w:rsidR="00E004D2">
        <w:rPr>
          <w:i/>
        </w:rPr>
        <w:t>§ </w:t>
      </w:r>
      <w:r w:rsidR="009E3260">
        <w:rPr>
          <w:i/>
        </w:rPr>
        <w:t xml:space="preserve">24 Abs 3 Satz 1 und </w:t>
      </w:r>
      <w:r w:rsidR="00E004D2">
        <w:rPr>
          <w:i/>
        </w:rPr>
        <w:t>§ </w:t>
      </w:r>
      <w:r w:rsidR="009E3260">
        <w:rPr>
          <w:i/>
        </w:rPr>
        <w:t>25 Abs. 1 Satz 5</w:t>
      </w:r>
      <w:r w:rsidR="007D16E5">
        <w:rPr>
          <w:i/>
        </w:rPr>
        <w:t xml:space="preserve"> MRVO</w:t>
      </w:r>
      <w:bookmarkEnd w:id="7"/>
    </w:p>
    <w:p w14:paraId="75F494D8" w14:textId="77777777" w:rsidR="003B465C" w:rsidRDefault="00F749CF" w:rsidP="004F0BFF">
      <w:pPr>
        <w:rPr>
          <w:rFonts w:cs="Arial"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 w:rsidR="009E3260">
        <w:rPr>
          <w:rFonts w:cs="Arial"/>
          <w:i/>
          <w:szCs w:val="22"/>
        </w:rPr>
        <w:t xml:space="preserve"> gemäß </w:t>
      </w:r>
      <w:r w:rsidR="00E004D2">
        <w:rPr>
          <w:rFonts w:cs="Arial"/>
          <w:i/>
          <w:szCs w:val="22"/>
        </w:rPr>
        <w:t>§ </w:t>
      </w:r>
      <w:r w:rsidR="009E3260"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42FF14E2" w14:textId="77777777" w:rsidR="003B465C" w:rsidRDefault="003B465C">
      <w:pPr>
        <w:spacing w:before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ED10A07" w14:textId="77777777" w:rsidR="003B465C" w:rsidRDefault="003B465C" w:rsidP="004F0BFF">
      <w:pPr>
        <w:pStyle w:val="berschrift2"/>
      </w:pPr>
      <w:bookmarkStart w:id="8" w:name="_Toc198290734"/>
      <w:r>
        <w:t>Studiengang 02</w:t>
      </w:r>
      <w:bookmarkEnd w:id="8"/>
    </w:p>
    <w:p w14:paraId="447A85E9" w14:textId="77777777" w:rsidR="004F0BFF" w:rsidRPr="00457100" w:rsidRDefault="004F0BFF" w:rsidP="004F0BFF">
      <w:pPr>
        <w:pStyle w:val="berschrift3"/>
      </w:pPr>
      <w:bookmarkStart w:id="9" w:name="_Toc198290735"/>
      <w:r w:rsidRPr="00457100">
        <w:t>Kurzprofil des Studiengangs</w:t>
      </w:r>
      <w:bookmarkEnd w:id="9"/>
    </w:p>
    <w:p w14:paraId="2B700D8B" w14:textId="77777777" w:rsidR="004F0BFF" w:rsidRPr="004F0BFF" w:rsidRDefault="004F0BFF" w:rsidP="004F0BFF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04C4556E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Einbettung des Studiengangs in die Hochschule, Bezug des Studiengangs zu Profil / Leitbild / spezifischer Ausrichtung der Hochschule</w:t>
      </w:r>
    </w:p>
    <w:p w14:paraId="7B0E1ED2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67C15187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7E618FF7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7FDCF475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5A9B24EA" w14:textId="77777777" w:rsidR="004F0BFF" w:rsidRPr="004F0BFF" w:rsidRDefault="004F0BFF" w:rsidP="004F0BFF"/>
    <w:p w14:paraId="0CE3FAF4" w14:textId="77777777" w:rsidR="004F0BFF" w:rsidRPr="00457100" w:rsidRDefault="004F0BFF" w:rsidP="004F0BFF">
      <w:pPr>
        <w:pStyle w:val="berschrift3"/>
      </w:pPr>
      <w:bookmarkStart w:id="10" w:name="_Toc198290736"/>
      <w:r w:rsidRPr="00457100">
        <w:t>Zusammenfassende Qualitätsbewertung des Gutachtergremiums</w:t>
      </w:r>
      <w:bookmarkEnd w:id="10"/>
    </w:p>
    <w:p w14:paraId="211F233B" w14:textId="77777777" w:rsidR="004F0BFF" w:rsidRPr="004F0BFF" w:rsidRDefault="004F0BFF" w:rsidP="004F0BFF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429757F0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4315734B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28F4EDAC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 der Reakkreditierung: Weiterentwicklung des Studiengangs im Akkreditierungszeitraum und ggf. Umgang mit Empfehlungen aus der vorangegangenen Akkreditierung.</w:t>
      </w:r>
    </w:p>
    <w:p w14:paraId="574EA8C3" w14:textId="77777777" w:rsid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7FAD3367" w14:textId="77777777" w:rsidR="0088301C" w:rsidRPr="004F0BFF" w:rsidRDefault="0088301C" w:rsidP="0018365F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0C3A0F">
        <w:rPr>
          <w:i/>
          <w:iCs/>
        </w:rPr>
        <w:t>Gründe für die</w:t>
      </w:r>
      <w:r>
        <w:rPr>
          <w:i/>
          <w:iCs/>
        </w:rPr>
        <w:t xml:space="preserve"> Ablehnung der Akkreditierung</w:t>
      </w:r>
    </w:p>
    <w:p w14:paraId="3299EC35" w14:textId="77777777" w:rsidR="004F0BFF" w:rsidRPr="004F0BFF" w:rsidRDefault="004F0BFF" w:rsidP="004F0BFF">
      <w:pPr>
        <w:rPr>
          <w:rFonts w:cs="Arial"/>
        </w:rPr>
      </w:pPr>
    </w:p>
    <w:p w14:paraId="56077569" w14:textId="77777777" w:rsidR="004F0BFF" w:rsidRPr="00B30A06" w:rsidRDefault="004F0BFF" w:rsidP="004F0BFF">
      <w:pPr>
        <w:pStyle w:val="berschrift3"/>
      </w:pPr>
      <w:bookmarkStart w:id="11" w:name="_Toc198290737"/>
      <w:r w:rsidRPr="00B30A06">
        <w:t xml:space="preserve">Entscheidungsvorschlag der Agentur zur Erfüllung der formalen Kriterien gemäß Prüfbericht (Ziffer </w:t>
      </w:r>
      <w:r>
        <w:t>1</w:t>
      </w:r>
      <w:r w:rsidRPr="00B30A06">
        <w:t>)</w:t>
      </w:r>
      <w:bookmarkEnd w:id="11"/>
    </w:p>
    <w:p w14:paraId="773013E9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0A78B886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4843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erfüllt</w:t>
      </w:r>
    </w:p>
    <w:p w14:paraId="544BAF4A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131421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nicht erfüllt</w:t>
      </w:r>
    </w:p>
    <w:p w14:paraId="76909614" w14:textId="77777777" w:rsidR="004F0BFF" w:rsidRPr="00B30A06" w:rsidRDefault="004F0BFF" w:rsidP="004F0BFF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>Nach eingehender Beratung mit der Hochschule schlägt die Agentur dem Akkreditierungsrat folgende Auflage(n) vor:</w:t>
      </w:r>
    </w:p>
    <w:p w14:paraId="23DA6232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0BF5E56B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736EF7C2" w14:textId="77777777" w:rsidR="004F0BFF" w:rsidRPr="00C00105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371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0003C6">
        <w:rPr>
          <w:i/>
          <w:iCs/>
          <w:lang w:eastAsia="en-US"/>
        </w:rPr>
        <w:t xml:space="preserve"> </w:t>
      </w:r>
      <w:r w:rsidR="004F0BFF" w:rsidRPr="006876F1">
        <w:rPr>
          <w:i/>
          <w:iCs/>
          <w:lang w:eastAsia="en-US"/>
        </w:rPr>
        <w:t>Bei Feststellung gravierender Mängel</w:t>
      </w:r>
      <w:r w:rsidR="004F0BFF">
        <w:rPr>
          <w:i/>
          <w:iCs/>
          <w:lang w:eastAsia="en-US"/>
        </w:rPr>
        <w:t xml:space="preserve"> im Bereich der formalen Kriterien</w:t>
      </w:r>
      <w:r w:rsidR="004F0BFF" w:rsidRPr="00FA0085">
        <w:rPr>
          <w:i/>
          <w:iCs/>
          <w:lang w:eastAsia="en-US"/>
        </w:rPr>
        <w:t xml:space="preserve">: </w:t>
      </w:r>
      <w:r w:rsidR="004F0BFF">
        <w:rPr>
          <w:lang w:eastAsia="en-US"/>
        </w:rPr>
        <w:t>Die Akkreditierungsagentur</w:t>
      </w:r>
      <w:r w:rsidR="004F0BFF" w:rsidRPr="00C00105">
        <w:rPr>
          <w:lang w:eastAsia="en-US"/>
        </w:rPr>
        <w:t xml:space="preserve"> schlägt dem Akkreditierungsrat eine Versagung der Akkreditierung vor.</w:t>
      </w:r>
    </w:p>
    <w:p w14:paraId="0323CF08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0FCA1BA2" w14:textId="77777777" w:rsidR="004F0BFF" w:rsidRPr="00B30A06" w:rsidRDefault="004F0BFF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5792D265" w14:textId="77777777" w:rsidR="004F0BFF" w:rsidRPr="00B30A06" w:rsidRDefault="004F0BFF" w:rsidP="004F0BFF">
      <w:pPr>
        <w:rPr>
          <w:lang w:eastAsia="en-US"/>
        </w:rPr>
      </w:pPr>
    </w:p>
    <w:p w14:paraId="369E548B" w14:textId="77777777" w:rsidR="004F0BFF" w:rsidRPr="00B30A06" w:rsidRDefault="004F0BFF" w:rsidP="004F0BFF">
      <w:pPr>
        <w:pStyle w:val="berschrift3"/>
      </w:pPr>
      <w:bookmarkStart w:id="12" w:name="_Toc198290738"/>
      <w:r w:rsidRPr="00B30A06">
        <w:t xml:space="preserve">Entscheidungsvorschlag des Gutachtergremiums zur Erfüllung der fachlich-inhaltlichen Kriterien gemäß Gutachten (Ziffer </w:t>
      </w:r>
      <w:r>
        <w:t>2</w:t>
      </w:r>
      <w:r w:rsidRPr="00B30A06">
        <w:t>)</w:t>
      </w:r>
      <w:bookmarkEnd w:id="12"/>
    </w:p>
    <w:p w14:paraId="731E28E4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6713AF35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55443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erfüllt</w:t>
      </w:r>
    </w:p>
    <w:p w14:paraId="7935722C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01984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nicht erfüllt</w:t>
      </w:r>
    </w:p>
    <w:p w14:paraId="1269EDBC" w14:textId="77777777" w:rsidR="004F0BFF" w:rsidRPr="00B36BEF" w:rsidRDefault="004F0BFF" w:rsidP="004F0BFF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04D20092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076C8828" w14:textId="77777777" w:rsidR="004F0BFF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69B012F6" w14:textId="77777777" w:rsidR="004F0BFF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85032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</w:t>
      </w:r>
      <w:r w:rsidR="004F0BFF" w:rsidRPr="000003C6">
        <w:rPr>
          <w:i/>
          <w:iCs/>
          <w:lang w:eastAsia="en-US"/>
        </w:rPr>
        <w:t>Bei Feststellung gravierender Mängel</w:t>
      </w:r>
      <w:r w:rsidR="004F0BFF">
        <w:rPr>
          <w:lang w:eastAsia="en-US"/>
        </w:rPr>
        <w:t>: Das Gutachtergremium schlägt dem Akkreditierungsrat eine Versagung der Akkreditierung vor.</w:t>
      </w:r>
    </w:p>
    <w:p w14:paraId="22D45C8F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47EF90B9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4C8FDA94" w14:textId="77777777" w:rsidR="004F0BFF" w:rsidRPr="00B30A06" w:rsidRDefault="004F0BFF" w:rsidP="004F0BFF">
      <w:pPr>
        <w:rPr>
          <w:lang w:eastAsia="en-US"/>
        </w:rPr>
      </w:pPr>
    </w:p>
    <w:p w14:paraId="45C143A5" w14:textId="77777777" w:rsidR="004F0BFF" w:rsidRPr="00076745" w:rsidRDefault="004F0BFF" w:rsidP="004F0BFF">
      <w:pPr>
        <w:pStyle w:val="berschrift3"/>
      </w:pPr>
      <w:bookmarkStart w:id="13" w:name="_Toc198290739"/>
      <w:r w:rsidRPr="00B30A06">
        <w:t>Gesonderte Zustimmung bei reglementierten Studiengängen</w:t>
      </w:r>
      <w:r>
        <w:t xml:space="preserve"> </w:t>
      </w:r>
      <w:r w:rsidRPr="00076745">
        <w:t xml:space="preserve">gemäß </w:t>
      </w:r>
      <w:r w:rsidR="00E004D2">
        <w:rPr>
          <w:i/>
        </w:rPr>
        <w:t>§ </w:t>
      </w:r>
      <w:r>
        <w:rPr>
          <w:i/>
        </w:rPr>
        <w:t xml:space="preserve">24 Abs 3 Satz 1 und </w:t>
      </w:r>
      <w:r w:rsidR="00E004D2">
        <w:rPr>
          <w:i/>
        </w:rPr>
        <w:t>§ </w:t>
      </w:r>
      <w:r>
        <w:rPr>
          <w:i/>
        </w:rPr>
        <w:t>25 Abs. 1 Satz 5 MRVO</w:t>
      </w:r>
      <w:bookmarkEnd w:id="13"/>
    </w:p>
    <w:p w14:paraId="224CEFA7" w14:textId="77777777" w:rsidR="004F0BFF" w:rsidRDefault="004F0BFF" w:rsidP="004F0BFF">
      <w:pPr>
        <w:rPr>
          <w:rFonts w:cs="Arial"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>
        <w:rPr>
          <w:rFonts w:cs="Arial"/>
          <w:i/>
          <w:szCs w:val="22"/>
        </w:rPr>
        <w:t xml:space="preserve"> gemäß </w:t>
      </w:r>
      <w:r w:rsidR="00E004D2">
        <w:rPr>
          <w:rFonts w:cs="Arial"/>
          <w:i/>
          <w:szCs w:val="22"/>
        </w:rPr>
        <w:t>§ </w:t>
      </w:r>
      <w:r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7C92A3EB" w14:textId="77777777" w:rsidR="003B465C" w:rsidRDefault="003B465C">
      <w:pPr>
        <w:spacing w:before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0A76ECD" w14:textId="77777777" w:rsidR="003B465C" w:rsidRDefault="003B465C" w:rsidP="004F0BFF">
      <w:pPr>
        <w:pStyle w:val="berschrift2"/>
      </w:pPr>
      <w:bookmarkStart w:id="14" w:name="_Toc198290740"/>
      <w:r>
        <w:t>Studiengang n</w:t>
      </w:r>
      <w:bookmarkEnd w:id="14"/>
    </w:p>
    <w:p w14:paraId="52526ED6" w14:textId="77777777" w:rsidR="004F0BFF" w:rsidRPr="00457100" w:rsidRDefault="004F0BFF" w:rsidP="004F0BFF">
      <w:pPr>
        <w:pStyle w:val="berschrift3"/>
      </w:pPr>
      <w:bookmarkStart w:id="15" w:name="_Toc198290741"/>
      <w:r w:rsidRPr="00457100">
        <w:t>Kurzprofil des Studiengangs</w:t>
      </w:r>
      <w:bookmarkEnd w:id="15"/>
    </w:p>
    <w:p w14:paraId="3F72E2B5" w14:textId="77777777" w:rsidR="004F0BFF" w:rsidRPr="004F0BFF" w:rsidRDefault="004F0BFF" w:rsidP="004F0BFF">
      <w:pPr>
        <w:rPr>
          <w:i/>
          <w:iCs/>
        </w:rPr>
      </w:pPr>
      <w:r w:rsidRPr="004F0BFF">
        <w:rPr>
          <w:i/>
          <w:iCs/>
        </w:rPr>
        <w:t>Dieses Kapitel (Umfang ≤ 0,75 Seiten) soll insbesondere Aussagen zu folgenden Themen/Sachverhalten enthalten:</w:t>
      </w:r>
    </w:p>
    <w:p w14:paraId="357000DD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Einbettung des Studiengangs in die Hochschule, Bezug des Studiengangs zu Profil / Leitbild / spezifischer Ausrichtung der Hochschule</w:t>
      </w:r>
    </w:p>
    <w:p w14:paraId="24DDE039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Qualifikationsziele / Lernergebnisse und fachliche Schwerpunkte</w:t>
      </w:r>
    </w:p>
    <w:p w14:paraId="6EEFBE8D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Merkmale (z.B. unterschiedliche Studiendauer für unterschiedliche Vertiefungen, studiengangbezogene Kooperationen)</w:t>
      </w:r>
    </w:p>
    <w:p w14:paraId="7E6E0AE0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Besondere Lehrmethoden</w:t>
      </w:r>
    </w:p>
    <w:p w14:paraId="5EA423B1" w14:textId="77777777" w:rsidR="004F0BFF" w:rsidRPr="004F0BFF" w:rsidRDefault="004F0BFF" w:rsidP="0018365F">
      <w:pPr>
        <w:pStyle w:val="Listenabsatz"/>
        <w:numPr>
          <w:ilvl w:val="0"/>
          <w:numId w:val="25"/>
        </w:numPr>
        <w:rPr>
          <w:i/>
          <w:iCs/>
        </w:rPr>
      </w:pPr>
      <w:r w:rsidRPr="004F0BFF">
        <w:rPr>
          <w:i/>
          <w:iCs/>
        </w:rPr>
        <w:t>Zielgruppe(n)</w:t>
      </w:r>
    </w:p>
    <w:p w14:paraId="59FA21EE" w14:textId="77777777" w:rsidR="004F0BFF" w:rsidRPr="004F0BFF" w:rsidRDefault="004F0BFF" w:rsidP="004F0BFF"/>
    <w:p w14:paraId="6BF47F20" w14:textId="77777777" w:rsidR="004F0BFF" w:rsidRPr="00457100" w:rsidRDefault="004F0BFF" w:rsidP="004F0BFF">
      <w:pPr>
        <w:pStyle w:val="berschrift3"/>
      </w:pPr>
      <w:bookmarkStart w:id="16" w:name="_Toc198290742"/>
      <w:r w:rsidRPr="00457100">
        <w:t>Zusammenfassende Qualitätsbewertung des Gutachtergremiums</w:t>
      </w:r>
      <w:bookmarkEnd w:id="16"/>
    </w:p>
    <w:p w14:paraId="1DBDDC66" w14:textId="77777777" w:rsidR="004F0BFF" w:rsidRPr="004F0BFF" w:rsidRDefault="004F0BFF" w:rsidP="004F0BFF">
      <w:pPr>
        <w:rPr>
          <w:i/>
          <w:iCs/>
          <w:lang w:eastAsia="en-US"/>
        </w:rPr>
      </w:pPr>
      <w:r w:rsidRPr="004F0BFF">
        <w:rPr>
          <w:i/>
          <w:iCs/>
          <w:lang w:eastAsia="en-US"/>
        </w:rPr>
        <w:t xml:space="preserve">Dieses Kapitel </w:t>
      </w:r>
      <w:r w:rsidRPr="004F0BFF">
        <w:rPr>
          <w:rFonts w:cs="Arial"/>
          <w:i/>
          <w:iCs/>
        </w:rPr>
        <w:t xml:space="preserve">(Umfang ≤ 0,75 Seiten) </w:t>
      </w:r>
      <w:r w:rsidRPr="004F0BFF">
        <w:rPr>
          <w:i/>
          <w:iCs/>
          <w:lang w:eastAsia="en-US"/>
        </w:rPr>
        <w:t>soll Bewertungen zu folgenden Themen/Sachverhalten enthalten:</w:t>
      </w:r>
    </w:p>
    <w:p w14:paraId="17BCEC94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 xml:space="preserve">Gesamteindruck zur Studienqualität, Quintessenz der Begutachtung </w:t>
      </w:r>
    </w:p>
    <w:p w14:paraId="45CCB418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Stärken und Schwächen</w:t>
      </w:r>
    </w:p>
    <w:p w14:paraId="5925DDC0" w14:textId="77777777" w:rsidR="004F0BFF" w:rsidRP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 der Reakkreditierung: Weiterentwicklung des Studiengangs im Akkreditierungszeitraum und ggf. Umgang mit Empfehlungen aus der vorangegangenen Akkreditierung.</w:t>
      </w:r>
    </w:p>
    <w:p w14:paraId="1CB8F135" w14:textId="77777777" w:rsidR="004F0BFF" w:rsidRDefault="004F0BFF" w:rsidP="0018365F">
      <w:pPr>
        <w:pStyle w:val="Listenabsatz"/>
        <w:numPr>
          <w:ilvl w:val="0"/>
          <w:numId w:val="26"/>
        </w:numPr>
        <w:rPr>
          <w:i/>
          <w:iCs/>
        </w:rPr>
      </w:pPr>
      <w:r w:rsidRPr="004F0BFF">
        <w:rPr>
          <w:i/>
          <w:iCs/>
        </w:rPr>
        <w:t>Beispiele für gute Praxis innerhalb der Hochschule</w:t>
      </w:r>
    </w:p>
    <w:p w14:paraId="7E0A4BA7" w14:textId="77777777" w:rsidR="0088301C" w:rsidRPr="004F0BFF" w:rsidRDefault="0088301C" w:rsidP="0018365F">
      <w:pPr>
        <w:pStyle w:val="Listenabsatz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Ggf. </w:t>
      </w:r>
      <w:r w:rsidR="000C3A0F">
        <w:rPr>
          <w:i/>
          <w:iCs/>
        </w:rPr>
        <w:t>Gründe für die</w:t>
      </w:r>
      <w:r>
        <w:rPr>
          <w:i/>
          <w:iCs/>
        </w:rPr>
        <w:t xml:space="preserve"> Ablehnung der Akkreditierung </w:t>
      </w:r>
    </w:p>
    <w:p w14:paraId="6C0537DB" w14:textId="77777777" w:rsidR="004F0BFF" w:rsidRPr="004F0BFF" w:rsidRDefault="004F0BFF" w:rsidP="004F0BFF">
      <w:pPr>
        <w:rPr>
          <w:rFonts w:cs="Arial"/>
        </w:rPr>
      </w:pPr>
    </w:p>
    <w:p w14:paraId="1F3CC5DF" w14:textId="77777777" w:rsidR="004F0BFF" w:rsidRPr="00B30A06" w:rsidRDefault="004F0BFF" w:rsidP="004F0BFF">
      <w:pPr>
        <w:pStyle w:val="berschrift3"/>
      </w:pPr>
      <w:bookmarkStart w:id="17" w:name="_Toc198290743"/>
      <w:r w:rsidRPr="00B30A06">
        <w:t xml:space="preserve">Entscheidungsvorschlag der Agentur zur Erfüllung der formalen Kriterien gemäß Prüfbericht (Ziffer </w:t>
      </w:r>
      <w:r>
        <w:t>1</w:t>
      </w:r>
      <w:r w:rsidRPr="00B30A06">
        <w:t>)</w:t>
      </w:r>
      <w:bookmarkEnd w:id="17"/>
    </w:p>
    <w:p w14:paraId="797FB27B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32EF1AE9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19293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erfüllt</w:t>
      </w:r>
    </w:p>
    <w:p w14:paraId="19E82ACC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27799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nicht erfüllt</w:t>
      </w:r>
    </w:p>
    <w:p w14:paraId="7ABE98E4" w14:textId="77777777" w:rsidR="004F0BFF" w:rsidRPr="00B30A06" w:rsidRDefault="004F0BFF" w:rsidP="004F0BFF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>Nach eingehender Beratung mit der Hochschule schlägt die Agentur dem Akkreditierungsrat folgende Auflage(n) vor:</w:t>
      </w:r>
    </w:p>
    <w:p w14:paraId="7CFC5949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77FA4C76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58545050" w14:textId="77777777" w:rsidR="004F0BFF" w:rsidRPr="00C00105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70276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0003C6">
        <w:rPr>
          <w:i/>
          <w:iCs/>
          <w:lang w:eastAsia="en-US"/>
        </w:rPr>
        <w:t xml:space="preserve"> </w:t>
      </w:r>
      <w:r w:rsidR="004F0BFF" w:rsidRPr="006876F1">
        <w:rPr>
          <w:i/>
          <w:iCs/>
          <w:lang w:eastAsia="en-US"/>
        </w:rPr>
        <w:t>Bei Feststellung gravierender Mängel</w:t>
      </w:r>
      <w:r w:rsidR="004F0BFF">
        <w:rPr>
          <w:i/>
          <w:iCs/>
          <w:lang w:eastAsia="en-US"/>
        </w:rPr>
        <w:t xml:space="preserve"> im Bereich der formalen Kriterien</w:t>
      </w:r>
      <w:r w:rsidR="004F0BFF" w:rsidRPr="00FA0085">
        <w:rPr>
          <w:i/>
          <w:iCs/>
          <w:lang w:eastAsia="en-US"/>
        </w:rPr>
        <w:t xml:space="preserve">: </w:t>
      </w:r>
      <w:r w:rsidR="004F0BFF">
        <w:rPr>
          <w:lang w:eastAsia="en-US"/>
        </w:rPr>
        <w:t>Die Akkreditierungsagentur</w:t>
      </w:r>
      <w:r w:rsidR="004F0BFF" w:rsidRPr="00C00105">
        <w:rPr>
          <w:lang w:eastAsia="en-US"/>
        </w:rPr>
        <w:t xml:space="preserve"> schlägt dem Akkreditierungsrat eine Versagung der Akkreditierung vor.</w:t>
      </w:r>
    </w:p>
    <w:p w14:paraId="3599FA3C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6F219C39" w14:textId="77777777" w:rsidR="004F0BFF" w:rsidRPr="00B30A06" w:rsidRDefault="004F0BFF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77731B08" w14:textId="77777777" w:rsidR="004F0BFF" w:rsidRPr="00B30A06" w:rsidRDefault="004F0BFF" w:rsidP="004F0BFF">
      <w:pPr>
        <w:rPr>
          <w:lang w:eastAsia="en-US"/>
        </w:rPr>
      </w:pPr>
    </w:p>
    <w:p w14:paraId="15E10A81" w14:textId="77777777" w:rsidR="004F0BFF" w:rsidRPr="00B30A06" w:rsidRDefault="004F0BFF" w:rsidP="004F0BFF">
      <w:pPr>
        <w:pStyle w:val="berschrift3"/>
      </w:pPr>
      <w:bookmarkStart w:id="18" w:name="_Toc198290744"/>
      <w:r w:rsidRPr="00B30A06">
        <w:t xml:space="preserve">Entscheidungsvorschlag des Gutachtergremiums zur Erfüllung der fachlich-inhaltlichen Kriterien gemäß Gutachten (Ziffer </w:t>
      </w:r>
      <w:r>
        <w:t>2</w:t>
      </w:r>
      <w:r w:rsidRPr="00B30A06">
        <w:t>)</w:t>
      </w:r>
      <w:bookmarkEnd w:id="18"/>
    </w:p>
    <w:p w14:paraId="755CAF6E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7FC3147B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21234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erfüllt</w:t>
      </w:r>
    </w:p>
    <w:p w14:paraId="79F5A6E5" w14:textId="77777777" w:rsidR="004F0BFF" w:rsidRPr="00B30A06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63630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nicht erfüllt</w:t>
      </w:r>
    </w:p>
    <w:p w14:paraId="601094E7" w14:textId="77777777" w:rsidR="004F0BFF" w:rsidRPr="00B36BEF" w:rsidRDefault="004F0BFF" w:rsidP="004F0BFF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C0638">
        <w:rPr>
          <w:iCs/>
          <w:lang w:eastAsia="en-US"/>
        </w:rPr>
        <w:t xml:space="preserve">Das Gutachtergremium </w:t>
      </w:r>
      <w:r w:rsidRPr="00B36BEF">
        <w:rPr>
          <w:iCs/>
          <w:lang w:eastAsia="en-US"/>
        </w:rPr>
        <w:t>schlägt dem Akkreditierungsrat folgende Auflage(n) vor:</w:t>
      </w:r>
    </w:p>
    <w:p w14:paraId="772D498A" w14:textId="77777777" w:rsidR="004F0BFF" w:rsidRPr="00B30A06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>
        <w:rPr>
          <w:lang w:eastAsia="en-US"/>
        </w:rPr>
        <w:t>[Text]</w:t>
      </w:r>
    </w:p>
    <w:p w14:paraId="1F6B3B5B" w14:textId="77777777" w:rsidR="004F0BFF" w:rsidRDefault="004F0BFF" w:rsidP="004F0BFF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>
        <w:rPr>
          <w:lang w:eastAsia="en-US"/>
        </w:rPr>
        <w:t>[Text]</w:t>
      </w:r>
    </w:p>
    <w:p w14:paraId="6FD0CE39" w14:textId="77777777" w:rsidR="004F0BFF" w:rsidRDefault="001D1B23" w:rsidP="004F0BFF">
      <w:pPr>
        <w:rPr>
          <w:lang w:eastAsia="en-US"/>
        </w:rPr>
      </w:pPr>
      <w:sdt>
        <w:sdtPr>
          <w:rPr>
            <w:lang w:eastAsia="en-US"/>
          </w:rPr>
          <w:id w:val="-187221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F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4F0BFF" w:rsidRPr="00B30A06">
        <w:rPr>
          <w:lang w:eastAsia="en-US"/>
        </w:rPr>
        <w:t xml:space="preserve"> </w:t>
      </w:r>
      <w:r w:rsidR="004F0BFF" w:rsidRPr="000003C6">
        <w:rPr>
          <w:i/>
          <w:iCs/>
          <w:lang w:eastAsia="en-US"/>
        </w:rPr>
        <w:t>Bei Feststellung gravierender Mängel</w:t>
      </w:r>
      <w:r w:rsidR="004F0BFF">
        <w:rPr>
          <w:lang w:eastAsia="en-US"/>
        </w:rPr>
        <w:t>: Das Gutachtergremium schlägt dem Akkreditierungsrat eine Versagung der Akkreditierung vor.</w:t>
      </w:r>
    </w:p>
    <w:p w14:paraId="38845B71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48B4C5E8" w14:textId="77777777" w:rsidR="004F0BFF" w:rsidRDefault="004F0BFF" w:rsidP="004F0BFF">
      <w:pPr>
        <w:rPr>
          <w:lang w:eastAsia="en-US"/>
        </w:rPr>
      </w:pPr>
      <w:r>
        <w:rPr>
          <w:lang w:eastAsia="en-US"/>
        </w:rPr>
        <w:t>Monitum n (Kriterium ##): [Text]</w:t>
      </w:r>
    </w:p>
    <w:p w14:paraId="5A193689" w14:textId="77777777" w:rsidR="004F0BFF" w:rsidRPr="00B30A06" w:rsidRDefault="004F0BFF" w:rsidP="004F0BFF">
      <w:pPr>
        <w:rPr>
          <w:lang w:eastAsia="en-US"/>
        </w:rPr>
      </w:pPr>
    </w:p>
    <w:p w14:paraId="144E1D22" w14:textId="77777777" w:rsidR="004F0BFF" w:rsidRPr="00076745" w:rsidRDefault="004F0BFF" w:rsidP="004F0BFF">
      <w:pPr>
        <w:pStyle w:val="berschrift3"/>
      </w:pPr>
      <w:bookmarkStart w:id="19" w:name="_Toc198290745"/>
      <w:r w:rsidRPr="00B30A06">
        <w:t>Gesonderte Zustimmung bei reglementierten Studiengängen</w:t>
      </w:r>
      <w:r>
        <w:t xml:space="preserve"> </w:t>
      </w:r>
      <w:r w:rsidRPr="00076745">
        <w:t xml:space="preserve">gemäß </w:t>
      </w:r>
      <w:r w:rsidR="00E004D2">
        <w:rPr>
          <w:i/>
        </w:rPr>
        <w:t>§ </w:t>
      </w:r>
      <w:r>
        <w:rPr>
          <w:i/>
        </w:rPr>
        <w:t xml:space="preserve">24 Abs 3 Satz 1 und </w:t>
      </w:r>
      <w:r w:rsidR="00E004D2">
        <w:rPr>
          <w:i/>
        </w:rPr>
        <w:t>§ </w:t>
      </w:r>
      <w:r>
        <w:rPr>
          <w:i/>
        </w:rPr>
        <w:t>25 Abs. 1 Satz 5 MRVO</w:t>
      </w:r>
      <w:bookmarkEnd w:id="19"/>
    </w:p>
    <w:p w14:paraId="13C06264" w14:textId="77777777" w:rsidR="004F0BFF" w:rsidRDefault="004F0BFF" w:rsidP="004F0BFF">
      <w:pPr>
        <w:rPr>
          <w:rFonts w:cs="Arial"/>
          <w:szCs w:val="22"/>
        </w:rPr>
      </w:pPr>
      <w:r w:rsidRPr="00B30A06">
        <w:rPr>
          <w:rFonts w:cs="Arial"/>
          <w:i/>
          <w:szCs w:val="22"/>
        </w:rPr>
        <w:t>Hier soll – wenn angezeigt – die Zustimmung der Gutachterinnen und Gutachter</w:t>
      </w:r>
      <w:r>
        <w:rPr>
          <w:rFonts w:cs="Arial"/>
          <w:i/>
          <w:szCs w:val="22"/>
        </w:rPr>
        <w:t xml:space="preserve"> gemäß </w:t>
      </w:r>
      <w:r w:rsidR="00E004D2">
        <w:rPr>
          <w:rFonts w:cs="Arial"/>
          <w:i/>
          <w:szCs w:val="22"/>
        </w:rPr>
        <w:t>§ </w:t>
      </w:r>
      <w:r w:rsidRPr="009E3260">
        <w:rPr>
          <w:rFonts w:cs="Arial"/>
          <w:bCs/>
          <w:iCs/>
          <w:szCs w:val="22"/>
        </w:rPr>
        <w:t xml:space="preserve">25 Abs. 1 Satz 3 und 4 MRVO </w:t>
      </w:r>
      <w:r w:rsidRPr="00B30A06">
        <w:rPr>
          <w:rFonts w:cs="Arial"/>
          <w:i/>
          <w:szCs w:val="22"/>
        </w:rPr>
        <w:t>für reglementierte Studiengänge dokumentiert werden.</w:t>
      </w:r>
    </w:p>
    <w:p w14:paraId="568B6347" w14:textId="77777777" w:rsidR="00944E95" w:rsidRDefault="00944E95" w:rsidP="00F749CF">
      <w:pPr>
        <w:rPr>
          <w:rFonts w:cs="Arial"/>
          <w:szCs w:val="22"/>
        </w:rPr>
      </w:pPr>
    </w:p>
    <w:p w14:paraId="3C6C898A" w14:textId="77777777" w:rsidR="00944E95" w:rsidRDefault="00944E95" w:rsidP="00F749CF">
      <w:pPr>
        <w:rPr>
          <w:rFonts w:cs="Arial"/>
          <w:szCs w:val="22"/>
        </w:rPr>
        <w:sectPr w:rsidR="00944E95" w:rsidSect="00944E95">
          <w:headerReference w:type="default" r:id="rId18"/>
          <w:type w:val="continuous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2AE53871" w14:textId="77777777" w:rsidR="00944E95" w:rsidRDefault="00944E95" w:rsidP="00F749CF">
      <w:pPr>
        <w:rPr>
          <w:rFonts w:cs="Arial"/>
          <w:szCs w:val="22"/>
        </w:rPr>
      </w:pPr>
    </w:p>
    <w:p w14:paraId="36B32191" w14:textId="77777777" w:rsidR="005E027A" w:rsidRPr="00457100" w:rsidRDefault="000F574D" w:rsidP="004F0BFF">
      <w:pPr>
        <w:pStyle w:val="berschrift1"/>
      </w:pPr>
      <w:bookmarkStart w:id="20" w:name="_Toc198290746"/>
      <w:r w:rsidRPr="00457100">
        <w:t>Prüfbericht</w:t>
      </w:r>
      <w:r w:rsidR="00ED0000" w:rsidRPr="00457100">
        <w:t xml:space="preserve">: </w:t>
      </w:r>
      <w:r w:rsidRPr="00457100">
        <w:t>E</w:t>
      </w:r>
      <w:r w:rsidR="004761C4" w:rsidRPr="00457100">
        <w:t>rfüllung</w:t>
      </w:r>
      <w:r w:rsidRPr="00457100">
        <w:t xml:space="preserve"> der formalen Kriterien</w:t>
      </w:r>
      <w:bookmarkEnd w:id="20"/>
    </w:p>
    <w:p w14:paraId="111B7B57" w14:textId="77777777" w:rsidR="0044491E" w:rsidRPr="00D057A6" w:rsidRDefault="002E14A1" w:rsidP="001C31ED">
      <w:pPr>
        <w:spacing w:before="0"/>
        <w:ind w:firstLine="431"/>
        <w:rPr>
          <w:rFonts w:cs="Arial"/>
          <w:i/>
          <w:sz w:val="18"/>
          <w:szCs w:val="18"/>
        </w:rPr>
      </w:pPr>
      <w:r w:rsidRPr="00D057A6">
        <w:rPr>
          <w:rFonts w:cs="Arial"/>
          <w:i/>
          <w:sz w:val="18"/>
          <w:szCs w:val="18"/>
        </w:rPr>
        <w:t>(</w:t>
      </w:r>
      <w:r w:rsidR="000F574D" w:rsidRPr="00D057A6">
        <w:rPr>
          <w:rFonts w:cs="Arial"/>
          <w:i/>
          <w:sz w:val="18"/>
          <w:szCs w:val="18"/>
        </w:rPr>
        <w:t xml:space="preserve">gemäß Art. 2 Abs. 2 </w:t>
      </w:r>
      <w:bookmarkStart w:id="21" w:name="_Hlk10462011"/>
      <w:r w:rsidR="009D6FED" w:rsidRPr="009D6FED">
        <w:rPr>
          <w:rFonts w:cs="Arial"/>
          <w:i/>
          <w:sz w:val="18"/>
          <w:szCs w:val="18"/>
        </w:rPr>
        <w:t>StAkkrStV</w:t>
      </w:r>
      <w:bookmarkEnd w:id="21"/>
      <w:r w:rsidR="000F574D" w:rsidRPr="00D057A6">
        <w:rPr>
          <w:rFonts w:cs="Arial"/>
          <w:i/>
          <w:sz w:val="18"/>
          <w:szCs w:val="18"/>
        </w:rPr>
        <w:t xml:space="preserve"> und §</w:t>
      </w:r>
      <w:r w:rsidR="00E004D2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 xml:space="preserve">3 bis 8 und </w:t>
      </w:r>
      <w:r w:rsidR="00E004D2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>24 Abs. 3 MRVO</w:t>
      </w:r>
      <w:r w:rsidR="00BE2EB4">
        <w:rPr>
          <w:rStyle w:val="Funotenzeichen"/>
          <w:i/>
          <w:sz w:val="18"/>
          <w:szCs w:val="18"/>
        </w:rPr>
        <w:footnoteReference w:id="2"/>
      </w:r>
      <w:r w:rsidR="005E027A" w:rsidRPr="00D057A6">
        <w:rPr>
          <w:rFonts w:cs="Arial"/>
          <w:i/>
          <w:sz w:val="18"/>
          <w:szCs w:val="18"/>
        </w:rPr>
        <w:t>)</w:t>
      </w:r>
    </w:p>
    <w:p w14:paraId="66576CE7" w14:textId="77777777" w:rsidR="001347DD" w:rsidRDefault="001347DD" w:rsidP="001347DD">
      <w:pPr>
        <w:rPr>
          <w:i/>
          <w:lang w:eastAsia="en-US"/>
        </w:rPr>
      </w:pPr>
      <w:bookmarkStart w:id="22" w:name="_Studienstruktur_und_Studiendauer"/>
      <w:bookmarkEnd w:id="22"/>
      <w:r>
        <w:rPr>
          <w:i/>
          <w:lang w:eastAsia="en-US"/>
        </w:rPr>
        <w:t>Die formalen Kriterien müssen von jedem Studiengang erfüllt werden. Die Ausführungen können für mehrere Studiengänge auch summarisch erfolgen, sofern die Prüfungen zum gleichen Ergebnis kommen.</w:t>
      </w:r>
    </w:p>
    <w:p w14:paraId="42F9D1E1" w14:textId="77777777" w:rsidR="007E15FF" w:rsidRDefault="007E15FF" w:rsidP="004F0BFF">
      <w:pPr>
        <w:pStyle w:val="FarbigFett"/>
      </w:pPr>
      <w:r>
        <w:t>Evidenzen</w:t>
      </w:r>
    </w:p>
    <w:p w14:paraId="04F5772A" w14:textId="77777777" w:rsidR="007E15FF" w:rsidRPr="00A43891" w:rsidRDefault="007E15FF" w:rsidP="004F0BFF">
      <w:pPr>
        <w:pStyle w:val="Farbig"/>
        <w:rPr>
          <w:i/>
          <w:iCs/>
          <w:color w:val="auto"/>
        </w:rPr>
      </w:pPr>
      <w:r w:rsidRPr="00A43891">
        <w:rPr>
          <w:i/>
          <w:iCs/>
          <w:color w:val="auto"/>
        </w:rPr>
        <w:t>Auf welche zentralen Dokumente in welcher Fassung (Entwurf/veröffentlicht) wird im Prüfbericht Bezug genommen? Beispielsweise</w:t>
      </w:r>
      <w:r w:rsidRPr="00A43891">
        <w:rPr>
          <w:rStyle w:val="Funotenzeichen"/>
          <w:rFonts w:cs="Arial"/>
          <w:b/>
          <w:bCs w:val="0"/>
          <w:i/>
          <w:iCs/>
          <w:color w:val="auto"/>
        </w:rPr>
        <w:footnoteReference w:id="3"/>
      </w:r>
    </w:p>
    <w:p w14:paraId="57E9323D" w14:textId="77777777" w:rsidR="007E15FF" w:rsidRPr="00A43891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A43891">
        <w:rPr>
          <w:i/>
          <w:iCs/>
          <w:color w:val="auto"/>
        </w:rPr>
        <w:t>Allgemeine- und / oder Rahmenprüfungsordnung der Hochschule xy</w:t>
      </w:r>
    </w:p>
    <w:p w14:paraId="28393FE7" w14:textId="77777777" w:rsidR="007E15FF" w:rsidRPr="00A43891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A43891">
        <w:rPr>
          <w:i/>
          <w:iCs/>
          <w:color w:val="auto"/>
        </w:rPr>
        <w:t>Studien- und Prüfungsordnung, ggf. Zulassungsordnung für den Studiengang xy für den Studiengang xy</w:t>
      </w:r>
    </w:p>
    <w:p w14:paraId="3755506B" w14:textId="77777777" w:rsidR="007E15FF" w:rsidRPr="00A43891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A43891">
        <w:rPr>
          <w:i/>
          <w:iCs/>
          <w:color w:val="auto"/>
        </w:rPr>
        <w:t>Studiengangsspezifisches Belegexemplar des Diploma Supplements für den Studiengang xy (in Deutsch / Englisch)</w:t>
      </w:r>
    </w:p>
    <w:p w14:paraId="5EFAE7FE" w14:textId="77777777" w:rsidR="007E15FF" w:rsidRPr="00A43891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A43891">
        <w:rPr>
          <w:i/>
          <w:iCs/>
          <w:color w:val="auto"/>
        </w:rPr>
        <w:t>Kooperationsvertrag Hochschule X mit nichthochschulischer Bildungseinrichtung Y</w:t>
      </w:r>
    </w:p>
    <w:p w14:paraId="5AA2F448" w14:textId="77777777" w:rsidR="007E15FF" w:rsidRPr="00A43891" w:rsidRDefault="007E15FF" w:rsidP="0018365F">
      <w:pPr>
        <w:pStyle w:val="Farbig"/>
        <w:numPr>
          <w:ilvl w:val="0"/>
          <w:numId w:val="28"/>
        </w:numPr>
        <w:rPr>
          <w:i/>
          <w:iCs/>
          <w:color w:val="auto"/>
        </w:rPr>
      </w:pPr>
      <w:r w:rsidRPr="00A43891">
        <w:rPr>
          <w:i/>
          <w:iCs/>
          <w:color w:val="auto"/>
        </w:rPr>
        <w:t>…</w:t>
      </w:r>
    </w:p>
    <w:p w14:paraId="38825569" w14:textId="77777777" w:rsidR="001347DD" w:rsidRDefault="001347DD" w:rsidP="00B2173C"/>
    <w:p w14:paraId="7B135C28" w14:textId="77777777" w:rsidR="00616657" w:rsidRDefault="000F574D" w:rsidP="004F0BFF">
      <w:pPr>
        <w:pStyle w:val="berschrift2"/>
      </w:pPr>
      <w:bookmarkStart w:id="23" w:name="_Studienstruktur_und_Studiendauer_1"/>
      <w:bookmarkStart w:id="24" w:name="_Toc198290747"/>
      <w:bookmarkEnd w:id="23"/>
      <w:r w:rsidRPr="00457100">
        <w:t>Studienstruktur</w:t>
      </w:r>
      <w:r w:rsidR="00E979D9" w:rsidRPr="00457100">
        <w:t xml:space="preserve"> und Studiendauer</w:t>
      </w:r>
      <w:r w:rsidR="00BE6DD4" w:rsidRPr="00457100">
        <w:t xml:space="preserve"> </w:t>
      </w:r>
      <w:r w:rsidR="00BE6DD4" w:rsidRPr="006E231D">
        <w:t>(</w:t>
      </w:r>
      <w:r w:rsidR="00E004D2">
        <w:t>§ </w:t>
      </w:r>
      <w:r w:rsidR="00BE6DD4" w:rsidRPr="006E231D">
        <w:t xml:space="preserve">3 </w:t>
      </w:r>
      <w:r w:rsidR="009F08F5" w:rsidRPr="006E231D">
        <w:t xml:space="preserve">Abs. </w:t>
      </w:r>
      <w:r w:rsidR="0090269B" w:rsidRPr="006E231D">
        <w:t xml:space="preserve">1-3 </w:t>
      </w:r>
      <w:r w:rsidR="00BE6DD4" w:rsidRPr="006E231D">
        <w:t>MRVO)</w:t>
      </w:r>
      <w:bookmarkEnd w:id="24"/>
      <w:r w:rsidR="000930D3">
        <w:rPr>
          <w:rStyle w:val="Hyperlink"/>
          <w:rFonts w:cs="Arial"/>
          <w:i/>
        </w:rPr>
        <w:t xml:space="preserve"> </w:t>
      </w:r>
    </w:p>
    <w:p w14:paraId="30C36185" w14:textId="77777777" w:rsidR="004F0BFF" w:rsidRDefault="003336AB" w:rsidP="004F0BFF">
      <w:pPr>
        <w:pStyle w:val="FarbigFett"/>
      </w:pPr>
      <w:r>
        <w:t>Sachstand</w:t>
      </w:r>
      <w:r w:rsidR="000F574D" w:rsidRPr="00457100">
        <w:t>/Bewertung</w:t>
      </w:r>
    </w:p>
    <w:p w14:paraId="5280EFE0" w14:textId="77777777" w:rsidR="00D726A2" w:rsidRPr="00D726A2" w:rsidRDefault="00D726A2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77F45EF" w14:textId="77777777" w:rsidR="00D057A6" w:rsidRDefault="00D057A6" w:rsidP="004F0BFF">
      <w:r w:rsidRPr="00D057A6">
        <w:t>[Text]</w:t>
      </w:r>
    </w:p>
    <w:p w14:paraId="28AAA855" w14:textId="77777777" w:rsidR="003C6149" w:rsidRPr="00457100" w:rsidRDefault="003C6149" w:rsidP="004F0BFF">
      <w:pPr>
        <w:pStyle w:val="FarbigFett"/>
      </w:pPr>
      <w:r w:rsidRPr="00457100">
        <w:t>Entscheidungsvorschlag</w:t>
      </w:r>
    </w:p>
    <w:p w14:paraId="36089BCC" w14:textId="77777777" w:rsidR="0023403B" w:rsidRPr="00D057A6" w:rsidRDefault="00E979D9" w:rsidP="004F0BFF">
      <w:r w:rsidRPr="00D057A6">
        <w:t>Kriterium ist erfüllt / ist nicht erfüllt</w:t>
      </w:r>
      <w:r w:rsidR="0023403B" w:rsidRPr="00D057A6">
        <w:t xml:space="preserve">. </w:t>
      </w:r>
      <w:r w:rsidRPr="004F0BFF">
        <w:rPr>
          <w:i/>
          <w:iCs/>
        </w:rPr>
        <w:t xml:space="preserve">Bei Nichterfüllung des Kriteriums: </w:t>
      </w:r>
      <w:r w:rsidR="0023403B" w:rsidRPr="004F0BFF">
        <w:rPr>
          <w:i/>
          <w:iCs/>
        </w:rPr>
        <w:t>Begründung und ggf. Vorschlag einer Auflage</w:t>
      </w:r>
      <w:r w:rsidR="00620071" w:rsidRPr="00D057A6">
        <w:t>.</w:t>
      </w:r>
    </w:p>
    <w:p w14:paraId="034DAF90" w14:textId="77777777" w:rsidR="004F0BFF" w:rsidRDefault="008F3A2F" w:rsidP="004F0BFF">
      <w:r w:rsidRPr="00D057A6">
        <w:t xml:space="preserve">Nach eingehender Beratung mit der Hochschule </w:t>
      </w:r>
      <w:r w:rsidR="00E979D9" w:rsidRPr="00D057A6">
        <w:t xml:space="preserve">schlägt </w:t>
      </w:r>
      <w:r w:rsidRPr="00D057A6">
        <w:t xml:space="preserve">die Agentur </w:t>
      </w:r>
      <w:r w:rsidR="00E979D9" w:rsidRPr="00D057A6">
        <w:t>folgende Auflage vor:</w:t>
      </w:r>
    </w:p>
    <w:p w14:paraId="5654E19B" w14:textId="77777777" w:rsidR="00D057A6" w:rsidRPr="00D057A6" w:rsidRDefault="00D057A6" w:rsidP="004F0BFF">
      <w:r w:rsidRPr="00D057A6">
        <w:t>[Text]</w:t>
      </w:r>
    </w:p>
    <w:p w14:paraId="115FDD4B" w14:textId="77777777" w:rsidR="000F574D" w:rsidRDefault="000F574D" w:rsidP="00BE2EB4"/>
    <w:p w14:paraId="25B93288" w14:textId="77777777" w:rsidR="00537947" w:rsidRPr="002F1394" w:rsidRDefault="00537947" w:rsidP="004F0BFF">
      <w:pPr>
        <w:pStyle w:val="berschrift2"/>
        <w:rPr>
          <w:b w:val="0"/>
          <w:bCs w:val="0"/>
        </w:rPr>
      </w:pPr>
      <w:bookmarkStart w:id="25" w:name="_Toc198290748"/>
      <w:r>
        <w:t xml:space="preserve">Anerkennung und </w:t>
      </w:r>
      <w:r w:rsidRPr="004253AC">
        <w:t xml:space="preserve">Anrechnung </w:t>
      </w:r>
      <w:r w:rsidR="0090269B" w:rsidRPr="006E231D">
        <w:t>(</w:t>
      </w:r>
      <w:r w:rsidR="00E004D2">
        <w:t>§ </w:t>
      </w:r>
      <w:r w:rsidR="0090269B" w:rsidRPr="006E231D">
        <w:t>3 Abs. 4 MRVO)</w:t>
      </w:r>
      <w:bookmarkEnd w:id="25"/>
    </w:p>
    <w:p w14:paraId="4CD44C4B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077FBEA1" w14:textId="77777777" w:rsidR="00D726A2" w:rsidRPr="00D726A2" w:rsidRDefault="00D726A2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AC0D0BF" w14:textId="77777777" w:rsidR="004F0BFF" w:rsidRDefault="004F0BFF" w:rsidP="004F0BFF">
      <w:r w:rsidRPr="00D057A6">
        <w:t>[Text]</w:t>
      </w:r>
    </w:p>
    <w:p w14:paraId="62151A4F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5E9F2A41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1B24EC7D" w14:textId="77777777" w:rsidR="004F0BFF" w:rsidRDefault="004F0BFF" w:rsidP="004F0BFF">
      <w:r w:rsidRPr="00D057A6">
        <w:t>Nach eingehender Beratung mit der Hochschule schlägt die Agentur folgende Auflage vor:</w:t>
      </w:r>
    </w:p>
    <w:p w14:paraId="729127F6" w14:textId="77777777" w:rsidR="004F0BFF" w:rsidRPr="00D057A6" w:rsidRDefault="004F0BFF" w:rsidP="004F0BFF">
      <w:r w:rsidRPr="00D057A6">
        <w:t>[Text]</w:t>
      </w:r>
    </w:p>
    <w:p w14:paraId="45B6FD2E" w14:textId="77777777" w:rsidR="00537947" w:rsidRPr="00457100" w:rsidRDefault="00537947" w:rsidP="00BE2EB4"/>
    <w:p w14:paraId="181BAE72" w14:textId="77777777" w:rsidR="000F574D" w:rsidRPr="004F0BFF" w:rsidRDefault="000F574D" w:rsidP="004F0BFF">
      <w:pPr>
        <w:pStyle w:val="berschrift2"/>
      </w:pPr>
      <w:bookmarkStart w:id="26" w:name="_Studiengangsprofil_(§_4"/>
      <w:bookmarkStart w:id="27" w:name="_Toc198290749"/>
      <w:bookmarkEnd w:id="26"/>
      <w:r w:rsidRPr="004F0BFF">
        <w:t>Studiengangsprofil</w:t>
      </w:r>
      <w:r w:rsidR="00AD335B" w:rsidRPr="004F0BFF">
        <w:t>e</w:t>
      </w:r>
      <w:r w:rsidR="005365C5" w:rsidRPr="004F0BFF">
        <w:t xml:space="preserve"> </w:t>
      </w:r>
      <w:hyperlink w:anchor="Studiengangsprofile" w:history="1">
        <w:r w:rsidR="005365C5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5365C5" w:rsidRPr="004F0BFF">
          <w:rPr>
            <w:rStyle w:val="Hyperlink"/>
            <w:rFonts w:cs="Arial"/>
            <w:color w:val="auto"/>
            <w:u w:val="none"/>
          </w:rPr>
          <w:t>4 MRVO)</w:t>
        </w:r>
        <w:bookmarkEnd w:id="27"/>
      </w:hyperlink>
    </w:p>
    <w:p w14:paraId="790011FE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12BF4186" w14:textId="77777777" w:rsidR="00D726A2" w:rsidRPr="00D726A2" w:rsidRDefault="00D726A2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E417C15" w14:textId="77777777" w:rsidR="004F0BFF" w:rsidRDefault="004F0BFF" w:rsidP="004F0BFF">
      <w:r w:rsidRPr="00D057A6">
        <w:t>[Text]</w:t>
      </w:r>
    </w:p>
    <w:p w14:paraId="414219A1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1FDE13D3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25AB536E" w14:textId="77777777" w:rsidR="004F0BFF" w:rsidRDefault="004F0BFF" w:rsidP="004F0BFF">
      <w:r w:rsidRPr="00D057A6">
        <w:t>Nach eingehender Beratung mit der Hochschule schlägt die Agentur folgende Auflage vor:</w:t>
      </w:r>
    </w:p>
    <w:p w14:paraId="38AC6B44" w14:textId="77777777" w:rsidR="004F0BFF" w:rsidRPr="00D057A6" w:rsidRDefault="004F0BFF" w:rsidP="004F0BFF">
      <w:r w:rsidRPr="00D057A6">
        <w:t>[Text]</w:t>
      </w:r>
    </w:p>
    <w:p w14:paraId="499BF468" w14:textId="77777777" w:rsidR="000F574D" w:rsidRPr="00457100" w:rsidRDefault="000F574D" w:rsidP="00BE2EB4">
      <w:pPr>
        <w:rPr>
          <w:lang w:eastAsia="en-US"/>
        </w:rPr>
      </w:pPr>
    </w:p>
    <w:p w14:paraId="7EFC186A" w14:textId="77777777" w:rsidR="000F574D" w:rsidRPr="004F0BFF" w:rsidRDefault="000F574D" w:rsidP="004F0BFF">
      <w:pPr>
        <w:pStyle w:val="berschrift2"/>
      </w:pPr>
      <w:bookmarkStart w:id="28" w:name="_Zugangsvoraussetzungen_und_Übergäng"/>
      <w:bookmarkStart w:id="29" w:name="_Toc198290750"/>
      <w:bookmarkEnd w:id="28"/>
      <w:r w:rsidRPr="004F0BFF">
        <w:t>Zugangsvoraussetzungen</w:t>
      </w:r>
      <w:r w:rsidR="004F3EBA" w:rsidRPr="004F0BFF">
        <w:t xml:space="preserve"> und Übergänge zwischen Studienangeboten</w:t>
      </w:r>
      <w:r w:rsidR="00581E6B" w:rsidRPr="004F0BFF">
        <w:t xml:space="preserve"> </w:t>
      </w:r>
      <w:hyperlink w:anchor="Zugangsvoraussetzungen" w:history="1">
        <w:r w:rsidR="00581E6B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581E6B" w:rsidRPr="004F0BFF">
          <w:rPr>
            <w:rStyle w:val="Hyperlink"/>
            <w:rFonts w:cs="Arial"/>
            <w:color w:val="auto"/>
            <w:u w:val="none"/>
          </w:rPr>
          <w:t>5 MRVO)</w:t>
        </w:r>
        <w:bookmarkEnd w:id="29"/>
      </w:hyperlink>
      <w:r w:rsidR="00AA268C" w:rsidRPr="004F0BFF">
        <w:t xml:space="preserve"> </w:t>
      </w:r>
    </w:p>
    <w:p w14:paraId="28418429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7477D0DD" w14:textId="77777777" w:rsidR="00D726A2" w:rsidRPr="00D726A2" w:rsidRDefault="00D726A2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394A26D" w14:textId="77777777" w:rsidR="004F0BFF" w:rsidRDefault="004F0BFF" w:rsidP="004F0BFF">
      <w:r w:rsidRPr="00D057A6">
        <w:t>[Text]</w:t>
      </w:r>
    </w:p>
    <w:p w14:paraId="6827F80D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6063FD5C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76FBAF2D" w14:textId="77777777" w:rsidR="004F0BFF" w:rsidRDefault="004F0BFF" w:rsidP="004F0BFF">
      <w:r w:rsidRPr="00D057A6">
        <w:t>Nach eingehender Beratung mit der Hochschule schlägt die Agentur folgende Auflage vor:</w:t>
      </w:r>
    </w:p>
    <w:p w14:paraId="307C3BBF" w14:textId="77777777" w:rsidR="004F0BFF" w:rsidRPr="00D057A6" w:rsidRDefault="004F0BFF" w:rsidP="004F0BFF">
      <w:r w:rsidRPr="00D057A6">
        <w:t>[Text]</w:t>
      </w:r>
    </w:p>
    <w:p w14:paraId="290CE588" w14:textId="77777777" w:rsidR="004E1B65" w:rsidRDefault="004E1B65" w:rsidP="00C64EC5">
      <w:pPr>
        <w:rPr>
          <w:lang w:eastAsia="en-US"/>
        </w:rPr>
      </w:pPr>
    </w:p>
    <w:p w14:paraId="6ECE4F65" w14:textId="77777777" w:rsidR="000F574D" w:rsidRPr="004F0BFF" w:rsidRDefault="000F574D" w:rsidP="004F0BFF">
      <w:pPr>
        <w:pStyle w:val="berschrift2"/>
      </w:pPr>
      <w:bookmarkStart w:id="30" w:name="_Abschlüsse_und_Abschlussbezeichnung"/>
      <w:bookmarkStart w:id="31" w:name="_Toc198290751"/>
      <w:bookmarkEnd w:id="30"/>
      <w:r w:rsidRPr="004F0BFF">
        <w:t>Abschlüsse und Abschlussbezeichnungen</w:t>
      </w:r>
      <w:r w:rsidR="006A18E3" w:rsidRPr="004F0BFF">
        <w:t xml:space="preserve"> </w:t>
      </w:r>
      <w:hyperlink w:anchor="Abschlüsse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6 MRVO)</w:t>
        </w:r>
        <w:bookmarkEnd w:id="31"/>
      </w:hyperlink>
    </w:p>
    <w:p w14:paraId="7BC8D058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61EDCD82" w14:textId="77777777" w:rsidR="00E46621" w:rsidRPr="00E46621" w:rsidRDefault="00E46621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AF1D2B5" w14:textId="77777777" w:rsidR="004F0BFF" w:rsidRDefault="004F0BFF" w:rsidP="004F0BFF">
      <w:r w:rsidRPr="00D057A6">
        <w:t>[Text]</w:t>
      </w:r>
    </w:p>
    <w:p w14:paraId="2A2D6BD5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2B8E8A72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1661F682" w14:textId="77777777" w:rsidR="004F0BFF" w:rsidRDefault="004F0BFF" w:rsidP="004F0BFF">
      <w:r w:rsidRPr="00D057A6">
        <w:t>Nach eingehender Beratung mit der Hochschule schlägt die Agentur folgende Auflage vor:</w:t>
      </w:r>
    </w:p>
    <w:p w14:paraId="473A8A74" w14:textId="77777777" w:rsidR="004F0BFF" w:rsidRPr="00D057A6" w:rsidRDefault="004F0BFF" w:rsidP="004F0BFF">
      <w:r w:rsidRPr="00D057A6">
        <w:t>[Text]</w:t>
      </w:r>
    </w:p>
    <w:p w14:paraId="2BDE6AF2" w14:textId="77777777" w:rsidR="00484697" w:rsidRPr="00484697" w:rsidRDefault="00484697" w:rsidP="00C64EC5">
      <w:pPr>
        <w:rPr>
          <w:lang w:eastAsia="en-US"/>
        </w:rPr>
      </w:pPr>
    </w:p>
    <w:p w14:paraId="0EB9817C" w14:textId="77777777" w:rsidR="000F574D" w:rsidRPr="004F0BFF" w:rsidRDefault="000F574D" w:rsidP="004F0BFF">
      <w:pPr>
        <w:pStyle w:val="berschrift2"/>
      </w:pPr>
      <w:bookmarkStart w:id="32" w:name="_Modularisierung_(§_7"/>
      <w:bookmarkStart w:id="33" w:name="_Toc198290752"/>
      <w:bookmarkEnd w:id="32"/>
      <w:r w:rsidRPr="004F0BFF">
        <w:t>Modularisierung</w:t>
      </w:r>
      <w:r w:rsidR="006A18E3" w:rsidRPr="004F0BFF">
        <w:t xml:space="preserve"> </w:t>
      </w:r>
      <w:hyperlink w:anchor="Modularisierung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7 MRVO)</w:t>
        </w:r>
        <w:bookmarkEnd w:id="33"/>
      </w:hyperlink>
    </w:p>
    <w:p w14:paraId="7DA93508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5F645C94" w14:textId="77777777" w:rsidR="00E46621" w:rsidRPr="00E46621" w:rsidRDefault="00E46621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8409087" w14:textId="77777777" w:rsidR="004F0BFF" w:rsidRDefault="004F0BFF" w:rsidP="004F0BFF">
      <w:r w:rsidRPr="00D057A6">
        <w:t>[Text]</w:t>
      </w:r>
    </w:p>
    <w:p w14:paraId="4FF5610F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13996A5F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7F9283E4" w14:textId="77777777" w:rsidR="004F0BFF" w:rsidRDefault="004F0BFF" w:rsidP="004F0BFF">
      <w:r w:rsidRPr="00D057A6">
        <w:t>Nach eingehender Beratung mit der Hochschule schlägt die Agentur folgende Auflage vor:</w:t>
      </w:r>
    </w:p>
    <w:p w14:paraId="32DAC9AD" w14:textId="77777777" w:rsidR="004F0BFF" w:rsidRPr="00D057A6" w:rsidRDefault="004F0BFF" w:rsidP="004F0BFF">
      <w:r w:rsidRPr="00D057A6">
        <w:t>[Text]</w:t>
      </w:r>
    </w:p>
    <w:p w14:paraId="0E77B177" w14:textId="77777777" w:rsidR="00021295" w:rsidRPr="00457100" w:rsidRDefault="00021295" w:rsidP="00C64EC5"/>
    <w:p w14:paraId="20DFDDE0" w14:textId="77777777" w:rsidR="000F574D" w:rsidRPr="004F0BFF" w:rsidRDefault="000F574D" w:rsidP="004F0BFF">
      <w:pPr>
        <w:pStyle w:val="berschrift2"/>
      </w:pPr>
      <w:bookmarkStart w:id="34" w:name="_Leistungspunktesystem_(§_8"/>
      <w:bookmarkStart w:id="35" w:name="_Toc198290753"/>
      <w:bookmarkEnd w:id="34"/>
      <w:r w:rsidRPr="004F0BFF">
        <w:t>Leistungspunktesystem</w:t>
      </w:r>
      <w:r w:rsidR="006A18E3" w:rsidRPr="004F0BFF">
        <w:t xml:space="preserve"> </w:t>
      </w:r>
      <w:hyperlink w:anchor="Leistungspunktesystem" w:history="1">
        <w:r w:rsidR="006A18E3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6A18E3" w:rsidRPr="004F0BFF">
          <w:rPr>
            <w:rStyle w:val="Hyperlink"/>
            <w:rFonts w:cs="Arial"/>
            <w:color w:val="auto"/>
            <w:u w:val="none"/>
          </w:rPr>
          <w:t>8 MRVO)</w:t>
        </w:r>
        <w:bookmarkEnd w:id="35"/>
      </w:hyperlink>
    </w:p>
    <w:p w14:paraId="474FA454" w14:textId="77777777" w:rsidR="004F0BFF" w:rsidRDefault="004F0BFF" w:rsidP="004F0BFF">
      <w:pPr>
        <w:pStyle w:val="FarbigFett"/>
      </w:pPr>
      <w:bookmarkStart w:id="36" w:name="_Anerkennung_und_Anrechnung"/>
      <w:bookmarkEnd w:id="36"/>
      <w:r>
        <w:t>Sachstand</w:t>
      </w:r>
      <w:r w:rsidRPr="00457100">
        <w:t>/Bewertung</w:t>
      </w:r>
    </w:p>
    <w:p w14:paraId="55600F12" w14:textId="77777777" w:rsidR="00E46621" w:rsidRPr="00E46621" w:rsidRDefault="00E46621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12EF63C" w14:textId="77777777" w:rsidR="004F0BFF" w:rsidRDefault="004F0BFF" w:rsidP="004F0BFF">
      <w:r w:rsidRPr="00D057A6">
        <w:t>[Text]</w:t>
      </w:r>
    </w:p>
    <w:p w14:paraId="61A94DB0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37163660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6A30C7C1" w14:textId="77777777" w:rsidR="004F0BFF" w:rsidRDefault="004F0BFF" w:rsidP="004F0BFF">
      <w:r w:rsidRPr="00D057A6">
        <w:t>Nach eingehender Beratung mit der Hochschule schlägt die Agentur folgende Auflage vor:</w:t>
      </w:r>
    </w:p>
    <w:p w14:paraId="6C6C30DF" w14:textId="77777777" w:rsidR="004F0BFF" w:rsidRPr="00D057A6" w:rsidRDefault="004F0BFF" w:rsidP="004F0BFF">
      <w:r w:rsidRPr="00D057A6">
        <w:t>[Text]</w:t>
      </w:r>
    </w:p>
    <w:p w14:paraId="0D9BBB39" w14:textId="77777777" w:rsidR="00125CDE" w:rsidRPr="00125CDE" w:rsidRDefault="00125CDE" w:rsidP="00BC0638">
      <w:pPr>
        <w:rPr>
          <w:lang w:eastAsia="en-US"/>
        </w:rPr>
      </w:pPr>
    </w:p>
    <w:p w14:paraId="2A6A35E0" w14:textId="77777777" w:rsidR="002F1394" w:rsidRPr="004F0BFF" w:rsidRDefault="002F1394" w:rsidP="004F0BFF">
      <w:pPr>
        <w:pStyle w:val="berschrift2"/>
      </w:pPr>
      <w:bookmarkStart w:id="37" w:name="_Besondere_Kriterien_für"/>
      <w:bookmarkStart w:id="38" w:name="_Toc198290754"/>
      <w:bookmarkStart w:id="39" w:name="KriterienKooperationen"/>
      <w:bookmarkEnd w:id="37"/>
      <w:r w:rsidRPr="004F0BFF">
        <w:t xml:space="preserve">Wenn einschlägig: </w:t>
      </w:r>
      <w:r w:rsidR="00C25B75" w:rsidRPr="004F0BFF">
        <w:t>Besondere Kriterien für Kooperationen mit nichthochschulischen E</w:t>
      </w:r>
      <w:r w:rsidR="00433814" w:rsidRPr="004F0BFF">
        <w:t>in</w:t>
      </w:r>
      <w:r w:rsidR="00C25B75" w:rsidRPr="004F0BFF">
        <w:t xml:space="preserve">richtungen </w:t>
      </w:r>
      <w:hyperlink w:anchor="Kooperationen" w:history="1">
        <w:r w:rsidR="00C25B75" w:rsidRPr="004F0BFF">
          <w:rPr>
            <w:rStyle w:val="Hyperlink"/>
            <w:rFonts w:cs="Arial"/>
            <w:color w:val="auto"/>
            <w:u w:val="none"/>
          </w:rPr>
          <w:t>(</w:t>
        </w:r>
        <w:r w:rsidR="00E004D2">
          <w:rPr>
            <w:rStyle w:val="Hyperlink"/>
            <w:rFonts w:cs="Arial"/>
            <w:color w:val="auto"/>
            <w:u w:val="none"/>
          </w:rPr>
          <w:t>§ </w:t>
        </w:r>
        <w:r w:rsidR="00C25B75" w:rsidRPr="004F0BFF">
          <w:rPr>
            <w:rStyle w:val="Hyperlink"/>
            <w:rFonts w:cs="Arial"/>
            <w:color w:val="auto"/>
            <w:u w:val="none"/>
          </w:rPr>
          <w:t>9 MRVO</w:t>
        </w:r>
        <w:r w:rsidR="00D778A2" w:rsidRPr="004F0BFF">
          <w:rPr>
            <w:rStyle w:val="Hyperlink"/>
            <w:rFonts w:cs="Arial"/>
            <w:color w:val="auto"/>
            <w:u w:val="none"/>
          </w:rPr>
          <w:t>)</w:t>
        </w:r>
        <w:bookmarkEnd w:id="38"/>
      </w:hyperlink>
    </w:p>
    <w:bookmarkEnd w:id="39"/>
    <w:p w14:paraId="47A1A6BE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1F86B518" w14:textId="77777777" w:rsidR="0062027D" w:rsidRPr="0062027D" w:rsidRDefault="0062027D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DDE2D0B" w14:textId="77777777" w:rsidR="004F0BFF" w:rsidRDefault="004F0BFF" w:rsidP="004F0BFF">
      <w:r w:rsidRPr="00D057A6">
        <w:t>[Text]</w:t>
      </w:r>
    </w:p>
    <w:p w14:paraId="1F72B1E0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0E1E9EAB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47B9B3C1" w14:textId="77777777" w:rsidR="004F0BFF" w:rsidRDefault="004F0BFF" w:rsidP="004F0BFF">
      <w:r w:rsidRPr="00D057A6">
        <w:t>Nach eingehender Beratung mit der Hochschule schlägt die Agentur folgende Auflage vor:</w:t>
      </w:r>
    </w:p>
    <w:p w14:paraId="3A31BE58" w14:textId="77777777" w:rsidR="004F0BFF" w:rsidRPr="00D057A6" w:rsidRDefault="004F0BFF" w:rsidP="004F0BFF">
      <w:r w:rsidRPr="00D057A6">
        <w:t>[Text]</w:t>
      </w:r>
    </w:p>
    <w:p w14:paraId="215FF789" w14:textId="77777777" w:rsidR="00A26A8D" w:rsidRDefault="00A26A8D" w:rsidP="00C64EC5">
      <w:pPr>
        <w:rPr>
          <w:lang w:eastAsia="en-US"/>
        </w:rPr>
      </w:pPr>
    </w:p>
    <w:p w14:paraId="79A7F3C5" w14:textId="77777777" w:rsidR="002F1394" w:rsidRPr="00457100" w:rsidRDefault="002F1394" w:rsidP="004F0BFF">
      <w:pPr>
        <w:pStyle w:val="berschrift2"/>
        <w:rPr>
          <w:i/>
        </w:rPr>
      </w:pPr>
      <w:bookmarkStart w:id="40" w:name="_Sonderregelungen_für_Joint-Degree-P"/>
      <w:bookmarkStart w:id="41" w:name="_Toc198290755"/>
      <w:bookmarkEnd w:id="40"/>
      <w:r w:rsidRPr="00DA0ED5">
        <w:rPr>
          <w:i/>
          <w:iCs/>
        </w:rPr>
        <w:t>Wenn einschlägig</w:t>
      </w:r>
      <w:r w:rsidRPr="00DA0ED5">
        <w:t>:</w:t>
      </w:r>
      <w:r>
        <w:t xml:space="preserve"> </w:t>
      </w:r>
      <w:r w:rsidR="00C25B75" w:rsidRPr="002F1394">
        <w:t>Sonderregelungen für Joint</w:t>
      </w:r>
      <w:r w:rsidR="00537947" w:rsidRPr="002F1394" w:rsidDel="00537947">
        <w:t xml:space="preserve"> </w:t>
      </w:r>
      <w:r w:rsidR="00C25B75" w:rsidRPr="002F1394">
        <w:t>Programme</w:t>
      </w:r>
      <w:r w:rsidR="00BB383A">
        <w:t>s</w:t>
      </w:r>
      <w:r w:rsidR="00C25B75" w:rsidRPr="002F1394">
        <w:t xml:space="preserve"> </w:t>
      </w:r>
      <w:r w:rsidR="00C25B75" w:rsidRPr="006E231D">
        <w:rPr>
          <w:rFonts w:cs="Times New Roman"/>
        </w:rPr>
        <w:t>(</w:t>
      </w:r>
      <w:r w:rsidR="00E004D2">
        <w:rPr>
          <w:rFonts w:cs="Times New Roman"/>
        </w:rPr>
        <w:t>§ </w:t>
      </w:r>
      <w:r w:rsidR="00C25B75" w:rsidRPr="006E231D">
        <w:rPr>
          <w:rFonts w:cs="Times New Roman"/>
        </w:rPr>
        <w:t>10 MRVO)</w:t>
      </w:r>
      <w:bookmarkEnd w:id="41"/>
    </w:p>
    <w:p w14:paraId="3B3FC4D4" w14:textId="77777777" w:rsidR="004F0BFF" w:rsidRDefault="004F0BFF" w:rsidP="004F0BFF">
      <w:pPr>
        <w:pStyle w:val="FarbigFett"/>
      </w:pPr>
      <w:r>
        <w:t>Sachstand</w:t>
      </w:r>
      <w:r w:rsidRPr="00457100">
        <w:t>/Bewertung</w:t>
      </w:r>
    </w:p>
    <w:p w14:paraId="186EC106" w14:textId="77777777" w:rsidR="0062027D" w:rsidRPr="0062027D" w:rsidRDefault="0062027D" w:rsidP="004F0BF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BEFCC02" w14:textId="77777777" w:rsidR="004F0BFF" w:rsidRDefault="004F0BFF" w:rsidP="004F0BFF">
      <w:r w:rsidRPr="00D057A6">
        <w:t>[Text]</w:t>
      </w:r>
    </w:p>
    <w:p w14:paraId="697257D8" w14:textId="77777777" w:rsidR="004F0BFF" w:rsidRPr="00457100" w:rsidRDefault="004F0BFF" w:rsidP="004F0BFF">
      <w:pPr>
        <w:pStyle w:val="FarbigFett"/>
      </w:pPr>
      <w:r w:rsidRPr="00457100">
        <w:t>Entscheidungsvorschlag</w:t>
      </w:r>
    </w:p>
    <w:p w14:paraId="62A0E1B1" w14:textId="77777777" w:rsidR="004F0BFF" w:rsidRPr="00D057A6" w:rsidRDefault="004F0BFF" w:rsidP="004F0BFF">
      <w:r w:rsidRPr="00D057A6">
        <w:t xml:space="preserve">Kriterium ist erfüllt / ist nicht erfüllt. </w:t>
      </w:r>
      <w:r w:rsidRPr="004F0BFF">
        <w:rPr>
          <w:i/>
          <w:iCs/>
        </w:rPr>
        <w:t>Bei Nichterfüllung des Kriteriums: Begründung und ggf. Vorschlag einer Auflage</w:t>
      </w:r>
      <w:r w:rsidRPr="00D057A6">
        <w:t>.</w:t>
      </w:r>
    </w:p>
    <w:p w14:paraId="50FF368A" w14:textId="77777777" w:rsidR="004F0BFF" w:rsidRDefault="004F0BFF" w:rsidP="004F0BFF">
      <w:r w:rsidRPr="00D057A6">
        <w:t>Nach eingehender Beratung mit der Hochschule schlägt die Agentur folgende Auflage vor:</w:t>
      </w:r>
    </w:p>
    <w:p w14:paraId="69DC33E8" w14:textId="77777777" w:rsidR="004F0BFF" w:rsidRPr="00D057A6" w:rsidRDefault="004F0BFF" w:rsidP="004F0BFF">
      <w:r w:rsidRPr="00D057A6">
        <w:t>[Text]</w:t>
      </w:r>
    </w:p>
    <w:p w14:paraId="3FC03B13" w14:textId="77777777" w:rsidR="00BB383A" w:rsidRDefault="00BB383A" w:rsidP="00C64EC5"/>
    <w:p w14:paraId="4CA7220A" w14:textId="77777777" w:rsidR="00944E95" w:rsidRDefault="00944E95" w:rsidP="00C64EC5">
      <w:pPr>
        <w:sectPr w:rsidR="00944E95" w:rsidSect="004F0BFF">
          <w:headerReference w:type="default" r:id="rId19"/>
          <w:type w:val="continuous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42D1C72E" w14:textId="77777777" w:rsidR="00944E95" w:rsidRPr="00D057A6" w:rsidRDefault="00944E95" w:rsidP="00C64EC5"/>
    <w:p w14:paraId="04D2F89F" w14:textId="77777777" w:rsidR="009C691A" w:rsidRPr="00457100" w:rsidRDefault="00091E5E" w:rsidP="004F0BFF">
      <w:pPr>
        <w:pStyle w:val="berschrift1"/>
      </w:pPr>
      <w:bookmarkStart w:id="42" w:name="_Toc198290756"/>
      <w:r w:rsidRPr="00457100">
        <w:t>Gutachten</w:t>
      </w:r>
      <w:r w:rsidR="00392FA9" w:rsidRPr="00457100">
        <w:t xml:space="preserve">: </w:t>
      </w:r>
      <w:r w:rsidR="005E027A" w:rsidRPr="00457100">
        <w:t>Erfüllung der fachlich-inhaltlichen Kriterien</w:t>
      </w:r>
      <w:bookmarkEnd w:id="42"/>
    </w:p>
    <w:p w14:paraId="2C989520" w14:textId="77777777" w:rsidR="0018365F" w:rsidRDefault="0018365F" w:rsidP="0018365F">
      <w:pPr>
        <w:spacing w:before="0"/>
        <w:ind w:left="567"/>
        <w:rPr>
          <w:rFonts w:cs="Arial"/>
          <w:i/>
          <w:sz w:val="18"/>
          <w:szCs w:val="18"/>
        </w:rPr>
      </w:pPr>
      <w:bookmarkStart w:id="43" w:name="_Toc508710876"/>
      <w:r w:rsidRPr="00FD370C">
        <w:rPr>
          <w:rFonts w:cs="Arial"/>
          <w:i/>
          <w:sz w:val="18"/>
          <w:szCs w:val="18"/>
        </w:rPr>
        <w:t xml:space="preserve">(gemäß Art. 3 Abs. 2 Satz 1 Nr. 4 </w:t>
      </w:r>
      <w:r w:rsidRPr="009D6FED">
        <w:rPr>
          <w:rFonts w:cs="Arial"/>
          <w:i/>
          <w:sz w:val="18"/>
          <w:szCs w:val="18"/>
        </w:rPr>
        <w:t>StAkkrStV</w:t>
      </w:r>
      <w:r>
        <w:rPr>
          <w:rFonts w:cs="Arial"/>
          <w:i/>
          <w:sz w:val="18"/>
          <w:szCs w:val="18"/>
        </w:rPr>
        <w:t xml:space="preserve"> </w:t>
      </w:r>
      <w:r w:rsidRPr="00FD370C">
        <w:rPr>
          <w:rFonts w:cs="Arial"/>
          <w:i/>
          <w:sz w:val="18"/>
          <w:szCs w:val="18"/>
        </w:rPr>
        <w:t xml:space="preserve">i.V. mit Art. 4 Abs. 3 Satz 2a </w:t>
      </w:r>
      <w:r w:rsidRPr="009D6FED">
        <w:rPr>
          <w:rFonts w:cs="Arial"/>
          <w:i/>
          <w:sz w:val="18"/>
          <w:szCs w:val="18"/>
        </w:rPr>
        <w:t>StAkkrStV</w:t>
      </w:r>
      <w:r>
        <w:rPr>
          <w:rFonts w:cs="Arial"/>
          <w:i/>
          <w:sz w:val="18"/>
          <w:szCs w:val="18"/>
        </w:rPr>
        <w:t xml:space="preserve"> </w:t>
      </w:r>
      <w:r w:rsidRPr="00FD370C">
        <w:rPr>
          <w:rFonts w:cs="Arial"/>
          <w:i/>
          <w:sz w:val="18"/>
          <w:szCs w:val="18"/>
        </w:rPr>
        <w:t>und §</w:t>
      </w:r>
      <w:r w:rsidR="00E004D2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>11 bis 16; §</w:t>
      </w:r>
      <w:r w:rsidR="00E004D2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 xml:space="preserve">19-21 und </w:t>
      </w:r>
      <w:r w:rsidR="00E004D2">
        <w:rPr>
          <w:rFonts w:cs="Arial"/>
          <w:i/>
          <w:sz w:val="18"/>
          <w:szCs w:val="18"/>
        </w:rPr>
        <w:t>§ </w:t>
      </w:r>
      <w:r w:rsidRPr="00FD370C">
        <w:rPr>
          <w:rFonts w:cs="Arial"/>
          <w:i/>
          <w:sz w:val="18"/>
          <w:szCs w:val="18"/>
        </w:rPr>
        <w:t>24 Abs. 4 MRVO</w:t>
      </w:r>
      <w:r>
        <w:rPr>
          <w:rStyle w:val="Funotenzeichen"/>
          <w:i/>
          <w:sz w:val="18"/>
          <w:szCs w:val="18"/>
        </w:rPr>
        <w:footnoteReference w:id="4"/>
      </w:r>
      <w:r w:rsidRPr="00FD370C">
        <w:rPr>
          <w:rFonts w:cs="Arial"/>
          <w:i/>
          <w:sz w:val="18"/>
          <w:szCs w:val="18"/>
        </w:rPr>
        <w:t>)</w:t>
      </w:r>
    </w:p>
    <w:p w14:paraId="749DAA4A" w14:textId="77777777" w:rsidR="0018365F" w:rsidRPr="00FD370C" w:rsidRDefault="0018365F" w:rsidP="0018365F"/>
    <w:p w14:paraId="5F9AC587" w14:textId="77777777" w:rsidR="006E5F14" w:rsidRPr="00457100" w:rsidRDefault="006E5F14" w:rsidP="004F0BFF">
      <w:pPr>
        <w:pStyle w:val="berschrift2"/>
      </w:pPr>
      <w:bookmarkStart w:id="44" w:name="_Toc198290757"/>
      <w:r w:rsidRPr="00457100">
        <w:t xml:space="preserve">Schwerpunkte der Bewertung </w:t>
      </w:r>
      <w:r w:rsidR="00980547" w:rsidRPr="00457100">
        <w:t>/</w:t>
      </w:r>
      <w:r w:rsidRPr="00457100">
        <w:t xml:space="preserve"> Fokus der Qualitätsentwicklung</w:t>
      </w:r>
      <w:bookmarkEnd w:id="43"/>
      <w:bookmarkEnd w:id="44"/>
    </w:p>
    <w:p w14:paraId="4F98B491" w14:textId="77777777" w:rsidR="007811D1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>Themen, die bei der Begutachtung eine herausgehobene Rolle gespielt haben:</w:t>
      </w:r>
    </w:p>
    <w:p w14:paraId="3054076D" w14:textId="77777777" w:rsidR="007811D1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 xml:space="preserve">Weiterentwicklung der Studiengänge im Akkreditierungszeitraum und Umgang mit Empfehlungen aus der vorangegangenen Akkreditierung. </w:t>
      </w:r>
    </w:p>
    <w:p w14:paraId="22ADB7E4" w14:textId="77777777" w:rsidR="00887DBC" w:rsidRPr="0018365F" w:rsidRDefault="007811D1" w:rsidP="0018365F">
      <w:pPr>
        <w:pStyle w:val="Listenabsatz"/>
        <w:numPr>
          <w:ilvl w:val="0"/>
          <w:numId w:val="29"/>
        </w:numPr>
        <w:rPr>
          <w:i/>
          <w:iCs/>
        </w:rPr>
      </w:pPr>
      <w:r w:rsidRPr="0018365F">
        <w:rPr>
          <w:i/>
          <w:iCs/>
        </w:rPr>
        <w:t>Änderungen / Nachbesserungen im laufenden Verfahren (mit Bezug auf Inhalte) (s. auch Kapitel 3.1)</w:t>
      </w:r>
    </w:p>
    <w:p w14:paraId="7D7470C1" w14:textId="77777777" w:rsidR="000600A8" w:rsidRPr="0018365F" w:rsidRDefault="000600A8" w:rsidP="0018365F">
      <w:pPr>
        <w:rPr>
          <w:i/>
          <w:iCs/>
        </w:rPr>
      </w:pPr>
      <w:r w:rsidRPr="0018365F">
        <w:rPr>
          <w:i/>
          <w:iCs/>
        </w:rPr>
        <w:t xml:space="preserve">Das Gutachten muss die Bewertung jedes Studiengangs des Bündels unter Berücksichtigung jedes Kriteriums dokumentieren. Abhängig von der Beschaffenheit des Studiengangsbündels kann aber die Bewertung einzelner Aspekte oder </w:t>
      </w:r>
      <w:r w:rsidR="00F05BA9" w:rsidRPr="0018365F">
        <w:rPr>
          <w:i/>
          <w:iCs/>
        </w:rPr>
        <w:t xml:space="preserve">von </w:t>
      </w:r>
      <w:r w:rsidRPr="0018365F">
        <w:rPr>
          <w:i/>
          <w:iCs/>
        </w:rPr>
        <w:t>Teilkriterien auf studiengangsübergreifender Ebene angezeigt sein, um Doppelungen zu vermeiden und größere Zusammenhänge besser darstellen zu können.</w:t>
      </w:r>
    </w:p>
    <w:p w14:paraId="77168E87" w14:textId="77777777" w:rsidR="00BC5A3A" w:rsidRPr="000600A8" w:rsidRDefault="00BC5A3A" w:rsidP="008250D5">
      <w:pPr>
        <w:rPr>
          <w:lang w:eastAsia="en-US"/>
        </w:rPr>
      </w:pPr>
    </w:p>
    <w:p w14:paraId="3766B8F8" w14:textId="77777777" w:rsidR="005E027A" w:rsidRPr="006E231D" w:rsidRDefault="00470B78" w:rsidP="006E231D">
      <w:pPr>
        <w:pStyle w:val="berschrift2"/>
      </w:pPr>
      <w:bookmarkStart w:id="45" w:name="_Qualifikationsziele_und_Abschlussni"/>
      <w:bookmarkStart w:id="46" w:name="_Toc198290758"/>
      <w:bookmarkEnd w:id="45"/>
      <w:r w:rsidRPr="00457100">
        <w:t>Qualifikationsziele und Abschlussniveau</w:t>
      </w:r>
      <w:r w:rsidR="00B86E28" w:rsidRPr="00457100">
        <w:t xml:space="preserve"> </w:t>
      </w:r>
      <w:r w:rsidR="00B86E28" w:rsidRPr="006E231D">
        <w:t>(</w:t>
      </w:r>
      <w:r w:rsidR="00E004D2">
        <w:t>§ </w:t>
      </w:r>
      <w:r w:rsidR="00B86E28" w:rsidRPr="006E231D">
        <w:t>11 MRVO)</w:t>
      </w:r>
      <w:bookmarkEnd w:id="46"/>
    </w:p>
    <w:p w14:paraId="7AD2D988" w14:textId="77777777" w:rsidR="001403CA" w:rsidRPr="008947B7" w:rsidRDefault="001403CA" w:rsidP="0018365F">
      <w:pPr>
        <w:pStyle w:val="Listenabsatz"/>
        <w:keepNext/>
        <w:numPr>
          <w:ilvl w:val="0"/>
          <w:numId w:val="7"/>
        </w:numPr>
        <w:ind w:left="357" w:hanging="357"/>
        <w:rPr>
          <w:i/>
          <w:iCs/>
        </w:rPr>
      </w:pPr>
      <w:r w:rsidRPr="008947B7">
        <w:rPr>
          <w:b/>
          <w:bCs/>
        </w:rPr>
        <w:t xml:space="preserve">Studiengangsübergreifende Aspekte </w:t>
      </w:r>
      <w:r w:rsidRPr="008947B7">
        <w:rPr>
          <w:i/>
          <w:iCs/>
        </w:rPr>
        <w:t>(wenn angezeigt)</w:t>
      </w:r>
    </w:p>
    <w:p w14:paraId="05F035A3" w14:textId="77777777" w:rsidR="008947B7" w:rsidRDefault="008947B7" w:rsidP="008947B7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 w:rsidR="00432E61">
        <w:rPr>
          <w:i/>
          <w:iCs/>
        </w:rPr>
        <w:t>.</w:t>
      </w:r>
    </w:p>
    <w:p w14:paraId="6B46722C" w14:textId="77777777" w:rsidR="0062027D" w:rsidRPr="0062027D" w:rsidRDefault="0062027D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896F886" w14:textId="77777777" w:rsidR="0018365F" w:rsidRDefault="0018365F" w:rsidP="0018365F">
      <w:r>
        <w:t>[Text]</w:t>
      </w:r>
    </w:p>
    <w:p w14:paraId="22C8EDF2" w14:textId="77777777" w:rsidR="0018365F" w:rsidRDefault="0018365F" w:rsidP="0018365F"/>
    <w:p w14:paraId="115D1869" w14:textId="77777777" w:rsidR="00BC5A3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3B7E302A" w14:textId="77777777" w:rsidR="00BC5A3A" w:rsidRPr="00BC5A3A" w:rsidRDefault="00BC5A3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730A81B0" w14:textId="77777777" w:rsidR="007272C0" w:rsidRDefault="007272C0" w:rsidP="004F0BFF">
      <w:pPr>
        <w:pStyle w:val="FarbigFett"/>
      </w:pPr>
      <w:r>
        <w:t>Evidenzen</w:t>
      </w:r>
    </w:p>
    <w:p w14:paraId="751E333F" w14:textId="77777777" w:rsidR="00D07A26" w:rsidRPr="00B106C1" w:rsidRDefault="00D07A26" w:rsidP="0018365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  <w:r w:rsidRPr="00B106C1">
        <w:rPr>
          <w:rStyle w:val="Funotenzeichen"/>
          <w:i/>
          <w:iCs/>
          <w:color w:val="auto"/>
        </w:rPr>
        <w:footnoteReference w:id="5"/>
      </w:r>
    </w:p>
    <w:p w14:paraId="22A0F0E6" w14:textId="77777777" w:rsidR="00D07A26" w:rsidRPr="00B106C1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Studiengangsdokument(e), in dem / in denen die im Studiengang insgesamt angestrebten Qualifikationsziele verbindlich verankert sind (bspw. Studien- und Prüfungsordnung, Modulhandbuch),</w:t>
      </w:r>
    </w:p>
    <w:p w14:paraId="13466885" w14:textId="77777777" w:rsidR="00D07A26" w:rsidRPr="00B106C1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Weitere Fassungen der im Studiengang insgesamt angestrebten Qualifikationsziele, die bei der Bewertung berücksichtigt wurden (bspw. Ausführungen der Hochschule zu </w:t>
      </w:r>
      <w:r w:rsidR="00E004D2" w:rsidRPr="00B106C1">
        <w:rPr>
          <w:i/>
          <w:iCs/>
          <w:color w:val="auto"/>
        </w:rPr>
        <w:t>§ </w:t>
      </w:r>
      <w:r w:rsidRPr="00B106C1">
        <w:rPr>
          <w:i/>
          <w:iCs/>
          <w:color w:val="auto"/>
        </w:rPr>
        <w:t>11 MRVO im Selbstbericht, Diploma Supplement)</w:t>
      </w:r>
    </w:p>
    <w:p w14:paraId="0F247C4E" w14:textId="77777777" w:rsidR="00D07A26" w:rsidRPr="00B106C1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im Studiengang insgesamt angestrebten Qualifikationsziele öffentlich zugänglich sind (bspw. Webseite mit Angabe der URL)</w:t>
      </w:r>
    </w:p>
    <w:p w14:paraId="05C1627A" w14:textId="77777777" w:rsidR="00D07A26" w:rsidRPr="00B106C1" w:rsidRDefault="00D07A26" w:rsidP="0018365F">
      <w:pPr>
        <w:pStyle w:val="Farbig"/>
        <w:numPr>
          <w:ilvl w:val="0"/>
          <w:numId w:val="30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66EBA741" w14:textId="77777777" w:rsidR="001F7AE6" w:rsidRPr="00B106C1" w:rsidRDefault="001F7AE6" w:rsidP="00BC0638"/>
    <w:p w14:paraId="797C46A5" w14:textId="77777777" w:rsidR="0018365F" w:rsidRDefault="003336AB" w:rsidP="004F0BFF">
      <w:pPr>
        <w:pStyle w:val="FarbigFett"/>
      </w:pPr>
      <w:r>
        <w:t>Sachstand</w:t>
      </w:r>
    </w:p>
    <w:p w14:paraId="2FAF2692" w14:textId="77777777" w:rsidR="0062027D" w:rsidRPr="0062027D" w:rsidRDefault="0062027D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D6787FA" w14:textId="77777777" w:rsidR="00FD370C" w:rsidRPr="00FD370C" w:rsidRDefault="00FD370C" w:rsidP="0018365F">
      <w:r w:rsidRPr="00FD370C">
        <w:t>[Text]</w:t>
      </w:r>
    </w:p>
    <w:p w14:paraId="37D872F6" w14:textId="77777777" w:rsidR="0018365F" w:rsidRDefault="003C6149" w:rsidP="004F0BFF">
      <w:pPr>
        <w:pStyle w:val="FarbigFett"/>
      </w:pPr>
      <w:r w:rsidRPr="00457100">
        <w:t>Bewertung: Stärken und Entwicklungsbedarf</w:t>
      </w:r>
    </w:p>
    <w:p w14:paraId="05BF2C00" w14:textId="77777777" w:rsidR="00FD370C" w:rsidRPr="00FD370C" w:rsidRDefault="00FD370C" w:rsidP="0018365F">
      <w:r w:rsidRPr="00FD370C">
        <w:t>[Text]</w:t>
      </w:r>
    </w:p>
    <w:p w14:paraId="1207AD4E" w14:textId="77777777" w:rsidR="003C6149" w:rsidRPr="00457100" w:rsidRDefault="003C6149" w:rsidP="004F0BFF">
      <w:pPr>
        <w:pStyle w:val="FarbigFett"/>
      </w:pPr>
      <w:r w:rsidRPr="00457100">
        <w:t>Entscheidungsvorschla</w:t>
      </w:r>
      <w:r w:rsidR="00F723CB">
        <w:t>g</w:t>
      </w:r>
    </w:p>
    <w:p w14:paraId="4B9050BE" w14:textId="77777777" w:rsidR="003C6149" w:rsidRPr="00FD370C" w:rsidRDefault="00B86E28" w:rsidP="00B903DB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>E</w:t>
      </w:r>
      <w:r w:rsidR="003C6149" w:rsidRPr="00FD370C">
        <w:rPr>
          <w:rFonts w:cs="Arial"/>
          <w:szCs w:val="22"/>
        </w:rPr>
        <w:t xml:space="preserve">rfüllt / nicht erfüllt. </w:t>
      </w:r>
      <w:r w:rsidR="003C6149" w:rsidRPr="00FD370C">
        <w:rPr>
          <w:rFonts w:cs="Arial"/>
          <w:i/>
          <w:szCs w:val="22"/>
        </w:rPr>
        <w:t>Bei Nichterfüllung: Begründung und ggf. Vorschlag einer Auflage.</w:t>
      </w:r>
    </w:p>
    <w:p w14:paraId="7A7666D5" w14:textId="77777777" w:rsidR="0018365F" w:rsidRDefault="003C6149" w:rsidP="00B903DB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</w:t>
      </w:r>
      <w:r w:rsidR="00C41975" w:rsidRPr="00FD370C">
        <w:rPr>
          <w:rFonts w:cs="Arial"/>
          <w:szCs w:val="22"/>
        </w:rPr>
        <w:t>(n)</w:t>
      </w:r>
      <w:r w:rsidRPr="00FD370C">
        <w:rPr>
          <w:rFonts w:cs="Arial"/>
          <w:szCs w:val="22"/>
        </w:rPr>
        <w:t xml:space="preserve"> vor:</w:t>
      </w:r>
    </w:p>
    <w:p w14:paraId="2B53E31B" w14:textId="77777777" w:rsidR="003C6149" w:rsidRPr="00FD370C" w:rsidRDefault="00E90C44" w:rsidP="0018365F">
      <w:r w:rsidRPr="00FD370C">
        <w:t>[Text]</w:t>
      </w:r>
    </w:p>
    <w:p w14:paraId="4C3C41AC" w14:textId="77777777" w:rsidR="0018365F" w:rsidRDefault="003C6149" w:rsidP="00B903DB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EB04C89" w14:textId="77777777" w:rsidR="003C6149" w:rsidRDefault="00E90C44" w:rsidP="0018365F">
      <w:r w:rsidRPr="00FD370C">
        <w:t>[Text]</w:t>
      </w:r>
    </w:p>
    <w:p w14:paraId="0C74F093" w14:textId="77777777" w:rsidR="001F7AE6" w:rsidRPr="00BC5A3A" w:rsidRDefault="001F7AE6" w:rsidP="00BC0638"/>
    <w:p w14:paraId="7D3DF1D8" w14:textId="77777777" w:rsidR="00BC5A3A" w:rsidRPr="00BC5A3A" w:rsidRDefault="00BC5A3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4C73DF62" w14:textId="77777777" w:rsidR="00445CA4" w:rsidRDefault="00445CA4" w:rsidP="004F0BFF">
      <w:pPr>
        <w:pStyle w:val="FarbigFett"/>
      </w:pPr>
      <w:r>
        <w:t>Evidenzen</w:t>
      </w:r>
    </w:p>
    <w:p w14:paraId="144D8C72" w14:textId="77777777" w:rsidR="00445CA4" w:rsidRPr="00B106C1" w:rsidRDefault="00445CA4" w:rsidP="00445CA4">
      <w:pPr>
        <w:spacing w:before="0"/>
        <w:rPr>
          <w:rFonts w:cs="Arial"/>
          <w:i/>
          <w:iCs/>
        </w:rPr>
      </w:pPr>
      <w:r w:rsidRPr="00B106C1">
        <w:rPr>
          <w:rFonts w:cs="Arial"/>
          <w:i/>
          <w:iCs/>
        </w:rPr>
        <w:t>Auf welche zentralen Dokumente wird in Sachstand und Bewertung zu diesem Kriterium Bezug genommen? Beispielsweise</w:t>
      </w:r>
      <w:r w:rsidRPr="00B106C1">
        <w:rPr>
          <w:rStyle w:val="Funotenzeichen"/>
          <w:i/>
          <w:iCs/>
        </w:rPr>
        <w:footnoteReference w:id="6"/>
      </w:r>
    </w:p>
    <w:p w14:paraId="7E119CB8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Studiengangsdokument(e), in dem / in denen die im Studiengang insgesamt angestrebten Qualifikationsziele verbindlich verankert sind (bspw. Studien- und Prüfungsordnung, Modulhandbuch),</w:t>
      </w:r>
    </w:p>
    <w:p w14:paraId="04B63E9A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Weitere Fassungen der im Studiengang insgesamt angestrebten Qualifikationsziele, die bei der Bewertung berücksichtigt wurden (bspw. Ausführungen der Hochschule zu </w:t>
      </w:r>
      <w:r w:rsidR="00E004D2" w:rsidRPr="00B106C1">
        <w:rPr>
          <w:i/>
          <w:iCs/>
          <w:color w:val="auto"/>
        </w:rPr>
        <w:t>§ </w:t>
      </w:r>
      <w:r w:rsidRPr="00B106C1">
        <w:rPr>
          <w:i/>
          <w:iCs/>
          <w:color w:val="auto"/>
        </w:rPr>
        <w:t>11 MRVO im Selbstbericht, Diploma Supplement)</w:t>
      </w:r>
    </w:p>
    <w:p w14:paraId="5E8C41E1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im Studiengang insgesamt angestrebten Qualifikationsziele öffentlich zugänglich sind (bspw. Webseite mit Angabe der URL)</w:t>
      </w:r>
    </w:p>
    <w:p w14:paraId="45C84DD3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305E5F83" w14:textId="77777777" w:rsidR="001F7AE6" w:rsidRPr="00343C57" w:rsidRDefault="001F7AE6" w:rsidP="00BC0638"/>
    <w:p w14:paraId="2F82DF7C" w14:textId="77777777" w:rsidR="0018365F" w:rsidRDefault="0018365F" w:rsidP="0018365F">
      <w:pPr>
        <w:pStyle w:val="FarbigFett"/>
      </w:pPr>
      <w:r>
        <w:t>Sachstand</w:t>
      </w:r>
    </w:p>
    <w:p w14:paraId="4AC4690B" w14:textId="77777777" w:rsidR="0062027D" w:rsidRPr="00876994" w:rsidRDefault="0062027D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BFEB265" w14:textId="77777777" w:rsidR="0018365F" w:rsidRPr="00FD370C" w:rsidRDefault="0018365F" w:rsidP="0018365F">
      <w:r w:rsidRPr="00FD370C">
        <w:t>[Text]</w:t>
      </w:r>
    </w:p>
    <w:p w14:paraId="250EC002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1E8D52F" w14:textId="77777777" w:rsidR="0018365F" w:rsidRPr="00FD370C" w:rsidRDefault="0018365F" w:rsidP="0018365F">
      <w:r w:rsidRPr="00FD370C">
        <w:t>[Text]</w:t>
      </w:r>
    </w:p>
    <w:p w14:paraId="1C47385B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7349AB1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6C35556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519B478" w14:textId="77777777" w:rsidR="0018365F" w:rsidRPr="00FD370C" w:rsidRDefault="0018365F" w:rsidP="0018365F">
      <w:r w:rsidRPr="00FD370C">
        <w:t>[Text]</w:t>
      </w:r>
    </w:p>
    <w:p w14:paraId="562D430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1711872" w14:textId="77777777" w:rsidR="0018365F" w:rsidRDefault="0018365F" w:rsidP="0018365F">
      <w:r w:rsidRPr="00FD370C">
        <w:t>[Text]</w:t>
      </w:r>
    </w:p>
    <w:p w14:paraId="0AC38A09" w14:textId="77777777" w:rsidR="001F7AE6" w:rsidRPr="00BC5A3A" w:rsidRDefault="001F7AE6" w:rsidP="00BC0638"/>
    <w:p w14:paraId="0A932CBA" w14:textId="77777777" w:rsidR="00BC5A3A" w:rsidRPr="00BC5A3A" w:rsidRDefault="00BC5A3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4B278A8D" w14:textId="77777777" w:rsidR="00445CA4" w:rsidRDefault="00445CA4" w:rsidP="004F0BFF">
      <w:pPr>
        <w:pStyle w:val="FarbigFett"/>
      </w:pPr>
      <w:r>
        <w:t>Evidenzen</w:t>
      </w:r>
    </w:p>
    <w:p w14:paraId="46FB18CA" w14:textId="77777777" w:rsidR="00445CA4" w:rsidRPr="00B106C1" w:rsidRDefault="00445CA4" w:rsidP="00445CA4">
      <w:pPr>
        <w:spacing w:before="0"/>
        <w:rPr>
          <w:rFonts w:cs="Arial"/>
          <w:i/>
          <w:iCs/>
        </w:rPr>
      </w:pPr>
      <w:r w:rsidRPr="00B106C1">
        <w:rPr>
          <w:rFonts w:cs="Arial"/>
          <w:i/>
          <w:iCs/>
        </w:rPr>
        <w:t>Auf welche zentralen Dokumente wird in Sachstand und Bewertung zu diesem Kriterium Bezug genommen? Beispielsweise</w:t>
      </w:r>
      <w:r w:rsidRPr="00B106C1">
        <w:rPr>
          <w:rStyle w:val="Funotenzeichen"/>
          <w:i/>
          <w:iCs/>
        </w:rPr>
        <w:footnoteReference w:id="7"/>
      </w:r>
    </w:p>
    <w:p w14:paraId="29F2E7DC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Studiengangsdokument(e), in dem / in denen die im Studiengang insgesamt angestrebten Qualifikationsziele verbindlich verankert sind (bspw. Studien- und Prüfungsordnung, Modulhandbuch),</w:t>
      </w:r>
    </w:p>
    <w:p w14:paraId="66B59AAB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Weitere Fassungen der im Studiengang insgesamt angestrebten Qualifikationsziele, die bei der Bewertung berücksichtigt wurden (bspw. Ausführungen der Hochschule zu </w:t>
      </w:r>
      <w:r w:rsidR="00E004D2" w:rsidRPr="00B106C1">
        <w:rPr>
          <w:i/>
          <w:iCs/>
          <w:color w:val="auto"/>
        </w:rPr>
        <w:t>§ </w:t>
      </w:r>
      <w:r w:rsidRPr="00B106C1">
        <w:rPr>
          <w:i/>
          <w:iCs/>
          <w:color w:val="auto"/>
        </w:rPr>
        <w:t>11 MRVO im Selbstbericht, Diploma Supplement)</w:t>
      </w:r>
    </w:p>
    <w:p w14:paraId="5FFB715A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im Studiengang insgesamt angestrebten Qualifikationsziele öffentlich zugänglich sind (bspw. Webseite mit Angabe der URL)</w:t>
      </w:r>
    </w:p>
    <w:p w14:paraId="4C3884BA" w14:textId="77777777" w:rsidR="00445CA4" w:rsidRPr="00B106C1" w:rsidRDefault="00445CA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F48B727" w14:textId="77777777" w:rsidR="001F7AE6" w:rsidRPr="00343C57" w:rsidRDefault="001F7AE6" w:rsidP="00BC0638"/>
    <w:p w14:paraId="13A71602" w14:textId="77777777" w:rsidR="0018365F" w:rsidRDefault="0018365F" w:rsidP="0018365F">
      <w:pPr>
        <w:pStyle w:val="FarbigFett"/>
      </w:pPr>
      <w:r>
        <w:t>Sachstand</w:t>
      </w:r>
    </w:p>
    <w:p w14:paraId="0C03FF1B" w14:textId="77777777" w:rsidR="00876994" w:rsidRPr="00876994" w:rsidRDefault="0087699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05E6104" w14:textId="77777777" w:rsidR="0018365F" w:rsidRPr="00FD370C" w:rsidRDefault="0018365F" w:rsidP="0018365F">
      <w:r w:rsidRPr="00FD370C">
        <w:t>[Text]</w:t>
      </w:r>
    </w:p>
    <w:p w14:paraId="0FBC7E6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D49950C" w14:textId="77777777" w:rsidR="0018365F" w:rsidRPr="00FD370C" w:rsidRDefault="0018365F" w:rsidP="0018365F">
      <w:r w:rsidRPr="00FD370C">
        <w:t>[Text]</w:t>
      </w:r>
    </w:p>
    <w:p w14:paraId="1AE7DB9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BDF9E0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CBE1D2D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4722EC1" w14:textId="77777777" w:rsidR="0018365F" w:rsidRPr="00FD370C" w:rsidRDefault="0018365F" w:rsidP="0018365F">
      <w:r w:rsidRPr="00FD370C">
        <w:t>[Text]</w:t>
      </w:r>
    </w:p>
    <w:p w14:paraId="2B7848B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089E9C6" w14:textId="77777777" w:rsidR="0018365F" w:rsidRDefault="0018365F" w:rsidP="0018365F">
      <w:r w:rsidRPr="00FD370C">
        <w:t>[Text]</w:t>
      </w:r>
    </w:p>
    <w:p w14:paraId="05DA163E" w14:textId="77777777" w:rsidR="00BC5A3A" w:rsidRPr="00457100" w:rsidRDefault="00BC5A3A" w:rsidP="00BC0638">
      <w:pPr>
        <w:rPr>
          <w:lang w:eastAsia="en-US"/>
        </w:rPr>
      </w:pPr>
    </w:p>
    <w:p w14:paraId="1A93FCAD" w14:textId="77777777" w:rsidR="00091E5E" w:rsidRDefault="00290DA5" w:rsidP="0018365F">
      <w:pPr>
        <w:pStyle w:val="berschrift2"/>
      </w:pPr>
      <w:bookmarkStart w:id="47" w:name="_Schlüssiges_Studiengangskonzept_und"/>
      <w:bookmarkStart w:id="48" w:name="_Toc198290759"/>
      <w:bookmarkEnd w:id="47"/>
      <w:r w:rsidRPr="00457100">
        <w:t>Schlüssiges Studiengangskonzept und adäquate Umsetzung</w:t>
      </w:r>
      <w:r w:rsidR="00856902" w:rsidRPr="00457100">
        <w:t xml:space="preserve"> (</w:t>
      </w:r>
      <w:r w:rsidR="00E004D2">
        <w:t>§ </w:t>
      </w:r>
      <w:r w:rsidR="00856902" w:rsidRPr="00457100">
        <w:t>12 MRVO)</w:t>
      </w:r>
      <w:bookmarkEnd w:id="48"/>
    </w:p>
    <w:p w14:paraId="3A513C82" w14:textId="77777777" w:rsidR="00E0660C" w:rsidRDefault="00E0660C" w:rsidP="0018365F">
      <w:pPr>
        <w:pStyle w:val="berschrift3"/>
      </w:pPr>
      <w:bookmarkStart w:id="49" w:name="_Toc198290760"/>
      <w:r w:rsidRPr="00E0660C">
        <w:t>Curriculum</w:t>
      </w:r>
      <w:r w:rsidR="000C6383">
        <w:t xml:space="preserve"> </w:t>
      </w:r>
      <w:r w:rsidR="000C6383" w:rsidRPr="006E231D">
        <w:rPr>
          <w:rFonts w:cs="Times New Roman"/>
        </w:rPr>
        <w:t>(</w:t>
      </w:r>
      <w:r w:rsidR="00E004D2">
        <w:t>§ </w:t>
      </w:r>
      <w:r w:rsidR="000C6383" w:rsidRPr="006E231D">
        <w:t>12 Abs. 1 Sätze 1 bis 3 und 5 MRVO)</w:t>
      </w:r>
      <w:bookmarkEnd w:id="49"/>
    </w:p>
    <w:p w14:paraId="598B21E3" w14:textId="77777777" w:rsidR="00432E61" w:rsidRDefault="001403CA" w:rsidP="0018365F">
      <w:pPr>
        <w:pStyle w:val="Listenabsatz"/>
        <w:keepNext/>
        <w:numPr>
          <w:ilvl w:val="0"/>
          <w:numId w:val="8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499FF96D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19309D05" w14:textId="77777777" w:rsidR="00DD3A00" w:rsidRDefault="00DD3A00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9049B29" w14:textId="77777777" w:rsidR="0018365F" w:rsidRDefault="0018365F" w:rsidP="0018365F">
      <w:r>
        <w:t>[Text]</w:t>
      </w:r>
    </w:p>
    <w:p w14:paraId="40C165A3" w14:textId="77777777" w:rsidR="0018365F" w:rsidRDefault="0018365F" w:rsidP="0018365F"/>
    <w:p w14:paraId="5664EDDD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79061458" w14:textId="77777777" w:rsidR="00FD76AB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794764BC" w14:textId="77777777" w:rsidR="00A913BB" w:rsidRDefault="00A913BB" w:rsidP="004F0BFF">
      <w:pPr>
        <w:pStyle w:val="FarbigFett"/>
      </w:pPr>
      <w:r>
        <w:t>Evidenzen</w:t>
      </w:r>
    </w:p>
    <w:p w14:paraId="42F0685F" w14:textId="77777777" w:rsidR="00783234" w:rsidRPr="00B106C1" w:rsidRDefault="00783234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BE0E9E4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1E79A074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3B0D46B3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075E2296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41619B00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588425EA" w14:textId="77777777" w:rsidR="00783234" w:rsidRPr="00B106C1" w:rsidRDefault="00783234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...</w:t>
      </w:r>
    </w:p>
    <w:p w14:paraId="60AF76D2" w14:textId="77777777" w:rsidR="0018365F" w:rsidRDefault="0018365F" w:rsidP="0018365F">
      <w:pPr>
        <w:pStyle w:val="FarbigFett"/>
      </w:pPr>
      <w:r>
        <w:t>Sachstand</w:t>
      </w:r>
    </w:p>
    <w:p w14:paraId="466E36F2" w14:textId="77777777" w:rsidR="0018365F" w:rsidRDefault="0018365F" w:rsidP="0018365F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Studiengang XY folgendes Curriculum vor</w:t>
      </w:r>
    </w:p>
    <w:p w14:paraId="0D3EC7E5" w14:textId="77777777" w:rsidR="0018365F" w:rsidRDefault="0018365F" w:rsidP="0018365F">
      <w:pPr>
        <w:spacing w:before="0"/>
        <w:rPr>
          <w:rFonts w:cs="Arial"/>
          <w:i/>
          <w:szCs w:val="22"/>
        </w:rPr>
      </w:pPr>
    </w:p>
    <w:p w14:paraId="3C8757D6" w14:textId="77777777" w:rsidR="0018365F" w:rsidRDefault="0018365F" w:rsidP="0018365F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2F4176B3" w14:textId="77777777" w:rsidR="0018365F" w:rsidRDefault="0018365F" w:rsidP="0018365F"/>
    <w:p w14:paraId="7D736F37" w14:textId="77777777" w:rsidR="00876994" w:rsidRPr="006C250C" w:rsidRDefault="0018365F" w:rsidP="00876994">
      <w:pPr>
        <w:rPr>
          <w:i/>
          <w:iCs/>
        </w:rPr>
      </w:pPr>
      <w:r>
        <w:rPr>
          <w:rFonts w:cs="Arial"/>
          <w:i/>
          <w:szCs w:val="22"/>
        </w:rPr>
        <w:t>Wenn angezeigt: zusätzliche Erläuterungen auf Textbasis</w:t>
      </w:r>
      <w:r w:rsidR="00876994">
        <w:rPr>
          <w:rFonts w:cs="Arial"/>
          <w:i/>
          <w:szCs w:val="22"/>
        </w:rPr>
        <w:t xml:space="preserve">. </w:t>
      </w:r>
      <w:r w:rsidR="00876994" w:rsidRPr="006C250C">
        <w:rPr>
          <w:i/>
          <w:iCs/>
        </w:rPr>
        <w:t>Wörtliche Übernahmen aus dem Selbstbericht sind als Zitate zu kennzeichnen.</w:t>
      </w:r>
    </w:p>
    <w:p w14:paraId="507E880A" w14:textId="77777777" w:rsidR="0018365F" w:rsidRPr="00C65123" w:rsidRDefault="0018365F" w:rsidP="0018365F">
      <w:pPr>
        <w:spacing w:before="0"/>
        <w:rPr>
          <w:rFonts w:cs="Arial"/>
          <w:i/>
          <w:szCs w:val="22"/>
        </w:rPr>
      </w:pPr>
    </w:p>
    <w:p w14:paraId="2135D99A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9E9A6FD" w14:textId="77777777" w:rsidR="0018365F" w:rsidRPr="00FD370C" w:rsidRDefault="0018365F" w:rsidP="0018365F">
      <w:r w:rsidRPr="00FD370C">
        <w:t>[Text]</w:t>
      </w:r>
    </w:p>
    <w:p w14:paraId="03B7FAAD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4186C41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7FDD64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01315E5" w14:textId="77777777" w:rsidR="0018365F" w:rsidRPr="00FD370C" w:rsidRDefault="0018365F" w:rsidP="0018365F">
      <w:r w:rsidRPr="00FD370C">
        <w:t>[Text]</w:t>
      </w:r>
    </w:p>
    <w:p w14:paraId="573BEEC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144E492" w14:textId="77777777" w:rsidR="0018365F" w:rsidRDefault="0018365F" w:rsidP="0018365F">
      <w:r w:rsidRPr="00FD370C">
        <w:t>[Text]</w:t>
      </w:r>
    </w:p>
    <w:p w14:paraId="3B01946C" w14:textId="77777777" w:rsidR="001F7AE6" w:rsidRPr="00BC5A3A" w:rsidRDefault="001F7AE6" w:rsidP="001E7828"/>
    <w:p w14:paraId="46A7D5D7" w14:textId="77777777" w:rsidR="00975759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2FC37472" w14:textId="77777777" w:rsidR="00A913BB" w:rsidRDefault="00A913BB" w:rsidP="004F0BFF">
      <w:pPr>
        <w:pStyle w:val="FarbigFett"/>
      </w:pPr>
      <w:r>
        <w:t>Evidenzen</w:t>
      </w:r>
    </w:p>
    <w:p w14:paraId="7856FCFF" w14:textId="77777777" w:rsidR="001E7828" w:rsidRPr="00B106C1" w:rsidRDefault="001E7828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C34BCB2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4E37CE75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4DF83785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4676BB10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53F3352B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344BA317" w14:textId="77777777" w:rsidR="001F7AE6" w:rsidRPr="00343C57" w:rsidRDefault="001F7AE6" w:rsidP="001E7828"/>
    <w:p w14:paraId="54BC757B" w14:textId="77777777" w:rsidR="0018365F" w:rsidRDefault="0018365F" w:rsidP="0018365F">
      <w:pPr>
        <w:pStyle w:val="FarbigFett"/>
      </w:pPr>
      <w:r>
        <w:t>Sachstand</w:t>
      </w:r>
    </w:p>
    <w:p w14:paraId="5CF3DE80" w14:textId="77777777" w:rsidR="0018365F" w:rsidRDefault="0018365F" w:rsidP="0018365F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Studiengang XY folgendes Curriculum vor</w:t>
      </w:r>
    </w:p>
    <w:p w14:paraId="12ABC725" w14:textId="77777777" w:rsidR="0018365F" w:rsidRDefault="0018365F" w:rsidP="0018365F">
      <w:pPr>
        <w:spacing w:before="0"/>
        <w:rPr>
          <w:rFonts w:cs="Arial"/>
          <w:i/>
          <w:szCs w:val="22"/>
        </w:rPr>
      </w:pPr>
    </w:p>
    <w:p w14:paraId="63038678" w14:textId="77777777" w:rsidR="0018365F" w:rsidRDefault="0018365F" w:rsidP="0018365F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194A93FF" w14:textId="77777777" w:rsidR="0018365F" w:rsidRDefault="0018365F" w:rsidP="0018365F"/>
    <w:p w14:paraId="5D1C4E6A" w14:textId="77777777" w:rsidR="0018365F" w:rsidRPr="00876994" w:rsidRDefault="0018365F" w:rsidP="00876994">
      <w:pPr>
        <w:rPr>
          <w:i/>
          <w:iCs/>
        </w:rPr>
      </w:pPr>
      <w:r>
        <w:rPr>
          <w:rFonts w:cs="Arial"/>
          <w:i/>
          <w:szCs w:val="22"/>
        </w:rPr>
        <w:t>Wenn angezeigt: zusätzliche Erläuterungen auf Textbasis</w:t>
      </w:r>
      <w:r w:rsidR="00876994">
        <w:rPr>
          <w:rFonts w:cs="Arial"/>
          <w:i/>
          <w:szCs w:val="22"/>
        </w:rPr>
        <w:t xml:space="preserve">. </w:t>
      </w:r>
      <w:r w:rsidR="00876994" w:rsidRPr="006C250C">
        <w:rPr>
          <w:i/>
          <w:iCs/>
        </w:rPr>
        <w:t>Wörtliche Übernahmen aus dem Selbstbericht sind als Zitate zu kennzeichnen.</w:t>
      </w:r>
    </w:p>
    <w:p w14:paraId="21F91BD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CAEC194" w14:textId="77777777" w:rsidR="0018365F" w:rsidRPr="00FD370C" w:rsidRDefault="0018365F" w:rsidP="0018365F">
      <w:r w:rsidRPr="00FD370C">
        <w:t>[Text]</w:t>
      </w:r>
    </w:p>
    <w:p w14:paraId="074531DF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496E918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C78F03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6A47E85" w14:textId="77777777" w:rsidR="0018365F" w:rsidRPr="00FD370C" w:rsidRDefault="0018365F" w:rsidP="0018365F">
      <w:r w:rsidRPr="00FD370C">
        <w:t>[Text]</w:t>
      </w:r>
    </w:p>
    <w:p w14:paraId="5F96768D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A4EEEF1" w14:textId="77777777" w:rsidR="0018365F" w:rsidRDefault="0018365F" w:rsidP="0018365F">
      <w:r w:rsidRPr="00FD370C">
        <w:t>[Text]</w:t>
      </w:r>
    </w:p>
    <w:p w14:paraId="313166B9" w14:textId="77777777" w:rsidR="00404384" w:rsidRPr="00BC5A3A" w:rsidRDefault="00404384" w:rsidP="001E7828"/>
    <w:p w14:paraId="4F3E9282" w14:textId="77777777" w:rsidR="00975759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2E87741F" w14:textId="77777777" w:rsidR="00A913BB" w:rsidRDefault="00A913BB" w:rsidP="004F0BFF">
      <w:pPr>
        <w:pStyle w:val="FarbigFett"/>
      </w:pPr>
      <w:r>
        <w:t>Evidenzen</w:t>
      </w:r>
    </w:p>
    <w:p w14:paraId="1D7E9C82" w14:textId="77777777" w:rsidR="001E7828" w:rsidRPr="00B106C1" w:rsidRDefault="001E7828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D46F980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Studiengang xy</w:t>
      </w:r>
    </w:p>
    <w:p w14:paraId="46DE67E9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Zugangs-/Zulassungsordnung für den Studiengang xy</w:t>
      </w:r>
    </w:p>
    <w:p w14:paraId="5D452943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414CE474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Ziele-Modul-Matrix für den Studiengang xy</w:t>
      </w:r>
    </w:p>
    <w:p w14:paraId="3DE50C4F" w14:textId="77777777" w:rsidR="001E7828" w:rsidRPr="00B106C1" w:rsidRDefault="001E782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Rahmenprüfungsordnung / Allgemeine Prüfungsordnung der Hochschule xy</w:t>
      </w:r>
    </w:p>
    <w:p w14:paraId="17160832" w14:textId="77777777" w:rsidR="00B25A77" w:rsidRPr="00B106C1" w:rsidRDefault="00B25A77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4345234E" w14:textId="77777777" w:rsidR="00404384" w:rsidRPr="00343C57" w:rsidRDefault="00404384" w:rsidP="001E7828"/>
    <w:p w14:paraId="4E684991" w14:textId="77777777" w:rsidR="0018365F" w:rsidRDefault="0018365F" w:rsidP="0018365F">
      <w:pPr>
        <w:pStyle w:val="FarbigFett"/>
      </w:pPr>
      <w:r>
        <w:t>Sachstand</w:t>
      </w:r>
    </w:p>
    <w:p w14:paraId="11DB1E8A" w14:textId="77777777" w:rsidR="0018365F" w:rsidRDefault="0018365F" w:rsidP="0018365F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Studiengang XY folgendes Curriculum vor</w:t>
      </w:r>
    </w:p>
    <w:p w14:paraId="1E2F45F6" w14:textId="77777777" w:rsidR="0018365F" w:rsidRDefault="0018365F" w:rsidP="0018365F">
      <w:pPr>
        <w:spacing w:before="0"/>
        <w:rPr>
          <w:rFonts w:cs="Arial"/>
          <w:i/>
          <w:szCs w:val="22"/>
        </w:rPr>
      </w:pPr>
    </w:p>
    <w:p w14:paraId="169BC031" w14:textId="77777777" w:rsidR="0018365F" w:rsidRDefault="0018365F" w:rsidP="0018365F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Hier den Studienverlaufsplan mit Angabe der Quelle einfügen ## </w:t>
      </w:r>
    </w:p>
    <w:p w14:paraId="7028D8C3" w14:textId="77777777" w:rsidR="0018365F" w:rsidRDefault="0018365F" w:rsidP="0018365F"/>
    <w:p w14:paraId="6A109D2F" w14:textId="77777777" w:rsidR="0018365F" w:rsidRPr="00876994" w:rsidRDefault="0018365F" w:rsidP="00876994">
      <w:pPr>
        <w:rPr>
          <w:i/>
          <w:iCs/>
        </w:rPr>
      </w:pPr>
      <w:r>
        <w:rPr>
          <w:rFonts w:cs="Arial"/>
          <w:i/>
          <w:szCs w:val="22"/>
        </w:rPr>
        <w:t>Wenn angezeigt: zusätzliche Erläuterungen auf Textbasis</w:t>
      </w:r>
      <w:r w:rsidR="00876994">
        <w:rPr>
          <w:rFonts w:cs="Arial"/>
          <w:i/>
          <w:szCs w:val="22"/>
        </w:rPr>
        <w:t xml:space="preserve">. </w:t>
      </w:r>
      <w:r w:rsidR="00876994" w:rsidRPr="006C250C">
        <w:rPr>
          <w:i/>
          <w:iCs/>
        </w:rPr>
        <w:t>Wörtliche Übernahmen aus dem Selbstbericht sind als Zitate zu kennzeichnen.</w:t>
      </w:r>
    </w:p>
    <w:p w14:paraId="1A6B071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6FBD03B" w14:textId="77777777" w:rsidR="0018365F" w:rsidRPr="00FD370C" w:rsidRDefault="0018365F" w:rsidP="0018365F">
      <w:r w:rsidRPr="00FD370C">
        <w:t>[Text]</w:t>
      </w:r>
    </w:p>
    <w:p w14:paraId="557016DD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829F54D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CB45CB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E55DF33" w14:textId="77777777" w:rsidR="0018365F" w:rsidRPr="00FD370C" w:rsidRDefault="0018365F" w:rsidP="0018365F">
      <w:r w:rsidRPr="00FD370C">
        <w:t>[Text]</w:t>
      </w:r>
    </w:p>
    <w:p w14:paraId="3F6097F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7B3DDD6" w14:textId="77777777" w:rsidR="0018365F" w:rsidRDefault="0018365F" w:rsidP="0018365F">
      <w:r w:rsidRPr="00FD370C">
        <w:t>[Text]</w:t>
      </w:r>
    </w:p>
    <w:p w14:paraId="4A525087" w14:textId="77777777" w:rsidR="00085C12" w:rsidRDefault="00085C12" w:rsidP="00C64EC5">
      <w:pPr>
        <w:rPr>
          <w:lang w:eastAsia="en-US"/>
        </w:rPr>
      </w:pPr>
    </w:p>
    <w:p w14:paraId="52E83990" w14:textId="77777777" w:rsidR="00404384" w:rsidRPr="003D17E1" w:rsidRDefault="00E746E1" w:rsidP="0018365F">
      <w:pPr>
        <w:pStyle w:val="berschrift3"/>
      </w:pPr>
      <w:bookmarkStart w:id="50" w:name="_Mobilität_(§_12"/>
      <w:bookmarkStart w:id="51" w:name="_Toc198290761"/>
      <w:bookmarkEnd w:id="50"/>
      <w:r w:rsidRPr="002B74BB">
        <w:t>Mobilität</w:t>
      </w:r>
      <w:r w:rsidR="0020319C" w:rsidRPr="002B74BB">
        <w:t xml:space="preserve"> </w:t>
      </w:r>
      <w:r w:rsidR="0020319C" w:rsidRPr="006E231D">
        <w:rPr>
          <w:rFonts w:cs="Times New Roman"/>
        </w:rPr>
        <w:t>(</w:t>
      </w:r>
      <w:r w:rsidR="00E004D2">
        <w:t>§ </w:t>
      </w:r>
      <w:r w:rsidR="0020319C" w:rsidRPr="006E231D">
        <w:t>12 Abs. 1 Satz 4 MRVO)</w:t>
      </w:r>
      <w:bookmarkEnd w:id="51"/>
    </w:p>
    <w:p w14:paraId="31F52015" w14:textId="77777777" w:rsidR="001403CA" w:rsidRPr="00432E61" w:rsidRDefault="001403CA" w:rsidP="0018365F">
      <w:pPr>
        <w:pStyle w:val="Listenabsatz"/>
        <w:keepNext/>
        <w:numPr>
          <w:ilvl w:val="0"/>
          <w:numId w:val="9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23DC8625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E12FBFA" w14:textId="77777777" w:rsidR="00DD3A00" w:rsidRDefault="00DD3A00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9598B0D" w14:textId="77777777" w:rsidR="0018365F" w:rsidRDefault="0018365F" w:rsidP="0018365F">
      <w:r>
        <w:t>[Text]</w:t>
      </w:r>
    </w:p>
    <w:p w14:paraId="1B383469" w14:textId="77777777" w:rsidR="0018365F" w:rsidRDefault="0018365F" w:rsidP="0018365F"/>
    <w:p w14:paraId="563F6CF2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5A4360B8" w14:textId="77777777" w:rsidR="00975759" w:rsidRPr="00BC5A3A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65E266C1" w14:textId="77777777" w:rsidR="00A913BB" w:rsidRDefault="00A913BB" w:rsidP="004F0BFF">
      <w:pPr>
        <w:pStyle w:val="FarbigFett"/>
      </w:pPr>
      <w:r>
        <w:t>Evidenzen</w:t>
      </w:r>
    </w:p>
    <w:p w14:paraId="398CFA3E" w14:textId="77777777" w:rsidR="00B86B48" w:rsidRPr="00B106C1" w:rsidRDefault="00B86B48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068E739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037B7996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Statistiken zu Incoming / Outgoing Students im Studiengang xy </w:t>
      </w:r>
    </w:p>
    <w:p w14:paraId="32F416FB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59226A75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185AEB17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2F98A00" w14:textId="77777777" w:rsidR="00404384" w:rsidRPr="00343C57" w:rsidRDefault="00404384" w:rsidP="003867F2"/>
    <w:p w14:paraId="6A300820" w14:textId="77777777" w:rsidR="0018365F" w:rsidRDefault="0018365F" w:rsidP="0018365F">
      <w:pPr>
        <w:pStyle w:val="FarbigFett"/>
      </w:pPr>
      <w:r>
        <w:t>Sachstand</w:t>
      </w:r>
    </w:p>
    <w:p w14:paraId="4FB4A3A4" w14:textId="77777777" w:rsidR="0018365F" w:rsidRDefault="0018365F" w:rsidP="0018365F">
      <w:r w:rsidRPr="00FD370C">
        <w:t>[Text]</w:t>
      </w:r>
    </w:p>
    <w:p w14:paraId="5FF6B99F" w14:textId="77777777" w:rsidR="00876994" w:rsidRPr="00876994" w:rsidRDefault="0087699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73BE9F2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708AB2F1" w14:textId="77777777" w:rsidR="0018365F" w:rsidRPr="00FD370C" w:rsidRDefault="0018365F" w:rsidP="0018365F">
      <w:r w:rsidRPr="00FD370C">
        <w:t>[Text]</w:t>
      </w:r>
    </w:p>
    <w:p w14:paraId="13FFB31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385AC8E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A399675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E4DDC4D" w14:textId="77777777" w:rsidR="0018365F" w:rsidRPr="00FD370C" w:rsidRDefault="0018365F" w:rsidP="0018365F">
      <w:r w:rsidRPr="00FD370C">
        <w:t>[Text]</w:t>
      </w:r>
    </w:p>
    <w:p w14:paraId="2C0928A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66853DE" w14:textId="77777777" w:rsidR="0018365F" w:rsidRDefault="0018365F" w:rsidP="0018365F">
      <w:r w:rsidRPr="00FD370C">
        <w:t>[Text]</w:t>
      </w:r>
    </w:p>
    <w:p w14:paraId="1B66725F" w14:textId="77777777" w:rsidR="00404384" w:rsidRPr="00BC5A3A" w:rsidRDefault="00404384" w:rsidP="003867F2"/>
    <w:p w14:paraId="443E70C4" w14:textId="77777777" w:rsidR="00975759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2A78E945" w14:textId="77777777" w:rsidR="00A913BB" w:rsidRDefault="00A913BB" w:rsidP="004F0BFF">
      <w:pPr>
        <w:pStyle w:val="FarbigFett"/>
      </w:pPr>
      <w:r>
        <w:t>Evidenzen</w:t>
      </w:r>
    </w:p>
    <w:p w14:paraId="7B99BC47" w14:textId="77777777" w:rsidR="00B86B48" w:rsidRPr="00B106C1" w:rsidRDefault="00B86B48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3D8E32F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4290516C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Statistiken zu Incoming / Outgoing Students im Studiengang xy </w:t>
      </w:r>
    </w:p>
    <w:p w14:paraId="359083C9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041C90E9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56EFFAC8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4F74B714" w14:textId="77777777" w:rsidR="00404384" w:rsidRPr="00343C57" w:rsidRDefault="00404384" w:rsidP="003867F2"/>
    <w:p w14:paraId="4BA04DBC" w14:textId="77777777" w:rsidR="0018365F" w:rsidRDefault="0018365F" w:rsidP="0018365F">
      <w:pPr>
        <w:pStyle w:val="FarbigFett"/>
      </w:pPr>
      <w:r>
        <w:t>Sachstand</w:t>
      </w:r>
    </w:p>
    <w:p w14:paraId="5FD30C79" w14:textId="77777777" w:rsidR="0018365F" w:rsidRDefault="0018365F" w:rsidP="0018365F">
      <w:r w:rsidRPr="00FD370C">
        <w:t>[Text]</w:t>
      </w:r>
    </w:p>
    <w:p w14:paraId="3E925C5E" w14:textId="77777777" w:rsidR="00876994" w:rsidRPr="006C250C" w:rsidRDefault="00876994" w:rsidP="00876994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FEE56E5" w14:textId="77777777" w:rsidR="00876994" w:rsidRPr="00FD370C" w:rsidRDefault="00876994" w:rsidP="0018365F"/>
    <w:p w14:paraId="45885360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9F36EF5" w14:textId="77777777" w:rsidR="0018365F" w:rsidRPr="00FD370C" w:rsidRDefault="0018365F" w:rsidP="0018365F">
      <w:r w:rsidRPr="00FD370C">
        <w:t>[Text]</w:t>
      </w:r>
    </w:p>
    <w:p w14:paraId="2AF461C1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7C56FE27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061249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9C5899A" w14:textId="77777777" w:rsidR="0018365F" w:rsidRPr="00FD370C" w:rsidRDefault="0018365F" w:rsidP="0018365F">
      <w:r w:rsidRPr="00FD370C">
        <w:t>[Text]</w:t>
      </w:r>
    </w:p>
    <w:p w14:paraId="4A3C9D21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264E012" w14:textId="77777777" w:rsidR="0018365F" w:rsidRDefault="0018365F" w:rsidP="0018365F">
      <w:r w:rsidRPr="00FD370C">
        <w:t>[Text]</w:t>
      </w:r>
    </w:p>
    <w:p w14:paraId="42F4C74A" w14:textId="77777777" w:rsidR="00404384" w:rsidRPr="00BC5A3A" w:rsidRDefault="00404384" w:rsidP="003867F2"/>
    <w:p w14:paraId="438E36ED" w14:textId="77777777" w:rsidR="00975759" w:rsidRDefault="00975759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41DE0228" w14:textId="77777777" w:rsidR="00A913BB" w:rsidRDefault="00A913BB" w:rsidP="004F0BFF">
      <w:pPr>
        <w:pStyle w:val="FarbigFett"/>
      </w:pPr>
      <w:r>
        <w:t>Evidenzen</w:t>
      </w:r>
    </w:p>
    <w:p w14:paraId="7D058D1F" w14:textId="77777777" w:rsidR="00B86B48" w:rsidRPr="00B106C1" w:rsidRDefault="00B86B48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903E13C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die Regelungen zur Anerkennung von an anderen Hochschulen erbrachten Studien- und Prüfungsleistungen bzw. zur Anrechnung außerhalb des Hochschulbereichs erworbener Kompetenzen verankert sind (bspw. Allgemeine-/Rahmenprüfungsordnung, Studien- und Prüfungsordnung für den Studiengangs xy)</w:t>
      </w:r>
    </w:p>
    <w:p w14:paraId="04E4A81F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Statistiken zu Incoming / Outgoing Students im Studiengang xy </w:t>
      </w:r>
    </w:p>
    <w:p w14:paraId="53126143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Studiengangsunterlage(n), in denen studiengangsspezifische optionale und / oder verpflichtende Auslandsaufenthalte verankert sind </w:t>
      </w:r>
    </w:p>
    <w:p w14:paraId="032A236E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Kooperationsvereinbarung(en) mit ausländischen Partnerhochschulen</w:t>
      </w:r>
    </w:p>
    <w:p w14:paraId="029DEF82" w14:textId="77777777" w:rsidR="00B86B48" w:rsidRPr="00B106C1" w:rsidRDefault="00B86B48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7FF9F8B6" w14:textId="77777777" w:rsidR="00404384" w:rsidRPr="00343C57" w:rsidRDefault="00404384" w:rsidP="00B86B48"/>
    <w:p w14:paraId="33C74E95" w14:textId="77777777" w:rsidR="0018365F" w:rsidRDefault="0018365F" w:rsidP="0018365F">
      <w:pPr>
        <w:pStyle w:val="FarbigFett"/>
      </w:pPr>
      <w:r>
        <w:t>Sachstand</w:t>
      </w:r>
    </w:p>
    <w:p w14:paraId="001E6EB1" w14:textId="77777777" w:rsidR="0054785A" w:rsidRPr="0054785A" w:rsidRDefault="0054785A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A89377F" w14:textId="77777777" w:rsidR="0018365F" w:rsidRPr="00FD370C" w:rsidRDefault="0018365F" w:rsidP="0018365F">
      <w:r w:rsidRPr="00FD370C">
        <w:t>[Text]</w:t>
      </w:r>
    </w:p>
    <w:p w14:paraId="6D22C9A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A9EA43E" w14:textId="77777777" w:rsidR="0018365F" w:rsidRPr="00FD370C" w:rsidRDefault="0018365F" w:rsidP="0018365F">
      <w:r w:rsidRPr="00FD370C">
        <w:t>[Text]</w:t>
      </w:r>
    </w:p>
    <w:p w14:paraId="630FCE8A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7073732D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816668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E683983" w14:textId="77777777" w:rsidR="0018365F" w:rsidRPr="00FD370C" w:rsidRDefault="0018365F" w:rsidP="0018365F">
      <w:r w:rsidRPr="00FD370C">
        <w:t>[Text]</w:t>
      </w:r>
    </w:p>
    <w:p w14:paraId="6F7322B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F07B54D" w14:textId="77777777" w:rsidR="0018365F" w:rsidRDefault="0018365F" w:rsidP="0018365F">
      <w:r w:rsidRPr="00FD370C">
        <w:t>[Text]</w:t>
      </w:r>
    </w:p>
    <w:p w14:paraId="55C31753" w14:textId="77777777" w:rsidR="00537947" w:rsidRDefault="00537947" w:rsidP="00BC0638"/>
    <w:p w14:paraId="3862A884" w14:textId="77777777" w:rsidR="00911233" w:rsidRPr="00537947" w:rsidRDefault="00537947" w:rsidP="0018365F">
      <w:pPr>
        <w:pStyle w:val="berschrift3"/>
      </w:pPr>
      <w:bookmarkStart w:id="52" w:name="_Dokumentation_und_Veröffentlichung"/>
      <w:bookmarkStart w:id="53" w:name="_Toc198290762"/>
      <w:bookmarkEnd w:id="52"/>
      <w:r w:rsidRPr="006663E1">
        <w:t xml:space="preserve">Dokumentation und Veröffentlichung </w:t>
      </w:r>
      <w:r w:rsidR="00BE7A1E" w:rsidRPr="006E231D">
        <w:rPr>
          <w:rFonts w:cs="Times New Roman"/>
        </w:rPr>
        <w:t>(</w:t>
      </w:r>
      <w:r w:rsidR="00E004D2">
        <w:t>§ </w:t>
      </w:r>
      <w:r w:rsidR="00BE7A1E" w:rsidRPr="006E231D">
        <w:t>12 Abs. 1 Satz 6 MRVO)</w:t>
      </w:r>
      <w:bookmarkEnd w:id="53"/>
    </w:p>
    <w:p w14:paraId="3BE78FDE" w14:textId="77777777" w:rsidR="00537947" w:rsidRPr="00432E61" w:rsidRDefault="00537947" w:rsidP="0018365F">
      <w:pPr>
        <w:pStyle w:val="Listenabsatz"/>
        <w:keepNext/>
        <w:numPr>
          <w:ilvl w:val="0"/>
          <w:numId w:val="10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3D870F2A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015D9E18" w14:textId="77777777" w:rsidR="0054785A" w:rsidRDefault="0054785A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F86BE67" w14:textId="77777777" w:rsidR="0018365F" w:rsidRDefault="0018365F" w:rsidP="0018365F">
      <w:r>
        <w:t>[Text]</w:t>
      </w:r>
    </w:p>
    <w:p w14:paraId="6F4384C1" w14:textId="77777777" w:rsidR="0018365F" w:rsidRDefault="0018365F" w:rsidP="0018365F"/>
    <w:p w14:paraId="0C48D7ED" w14:textId="77777777" w:rsidR="00537947" w:rsidRPr="003867F2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19063A8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7B4C0596" w14:textId="77777777" w:rsidR="00A913BB" w:rsidRDefault="00A913BB" w:rsidP="004F0BFF">
      <w:pPr>
        <w:pStyle w:val="FarbigFett"/>
      </w:pPr>
      <w:r>
        <w:t>Evidenzen</w:t>
      </w:r>
    </w:p>
    <w:p w14:paraId="2E7F385D" w14:textId="77777777" w:rsidR="007877F6" w:rsidRPr="00B106C1" w:rsidRDefault="007877F6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1A21EC6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23838DB7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08E05BA8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228FC06" w14:textId="77777777" w:rsidR="00404384" w:rsidRPr="003867F2" w:rsidRDefault="00404384" w:rsidP="007877F6"/>
    <w:p w14:paraId="19592A4E" w14:textId="77777777" w:rsidR="0018365F" w:rsidRDefault="0018365F" w:rsidP="0018365F">
      <w:pPr>
        <w:pStyle w:val="FarbigFett"/>
      </w:pPr>
      <w:r>
        <w:t>Sachstand</w:t>
      </w:r>
    </w:p>
    <w:p w14:paraId="0CB8A7B0" w14:textId="77777777" w:rsidR="0054785A" w:rsidRPr="0054785A" w:rsidRDefault="0054785A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305CB01" w14:textId="77777777" w:rsidR="0018365F" w:rsidRPr="00FD370C" w:rsidRDefault="0018365F" w:rsidP="0018365F">
      <w:r w:rsidRPr="00FD370C">
        <w:t>[Text]</w:t>
      </w:r>
    </w:p>
    <w:p w14:paraId="3049A474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436CDBC" w14:textId="77777777" w:rsidR="0018365F" w:rsidRPr="00FD370C" w:rsidRDefault="0018365F" w:rsidP="0018365F">
      <w:r w:rsidRPr="00FD370C">
        <w:t>[Text]</w:t>
      </w:r>
    </w:p>
    <w:p w14:paraId="157F65BD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36EBF3A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AAAFD6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CC8DA8B" w14:textId="77777777" w:rsidR="0018365F" w:rsidRPr="00FD370C" w:rsidRDefault="0018365F" w:rsidP="0018365F">
      <w:r w:rsidRPr="00FD370C">
        <w:t>[Text]</w:t>
      </w:r>
    </w:p>
    <w:p w14:paraId="7074FD2E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321C31F" w14:textId="77777777" w:rsidR="0018365F" w:rsidRDefault="0018365F" w:rsidP="0018365F">
      <w:r w:rsidRPr="00FD370C">
        <w:t>[Text]</w:t>
      </w:r>
    </w:p>
    <w:p w14:paraId="51476E60" w14:textId="77777777" w:rsidR="000E3A71" w:rsidRDefault="000E3A71" w:rsidP="00D47F3F">
      <w:pPr>
        <w:rPr>
          <w:lang w:eastAsia="en-US"/>
        </w:rPr>
      </w:pPr>
    </w:p>
    <w:p w14:paraId="3C624B37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21EC5DDD" w14:textId="77777777" w:rsidR="00A913BB" w:rsidRDefault="00A913BB" w:rsidP="004F0BFF">
      <w:pPr>
        <w:pStyle w:val="FarbigFett"/>
      </w:pPr>
      <w:r>
        <w:t>Evidenzen</w:t>
      </w:r>
    </w:p>
    <w:p w14:paraId="03D9BBCF" w14:textId="77777777" w:rsidR="007877F6" w:rsidRPr="00B106C1" w:rsidRDefault="007877F6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306A37A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40BA70C3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4B84C2D4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3F331EA0" w14:textId="77777777" w:rsidR="00404384" w:rsidRPr="00D47F3F" w:rsidRDefault="00404384" w:rsidP="003867F2"/>
    <w:p w14:paraId="272AB146" w14:textId="77777777" w:rsidR="0018365F" w:rsidRDefault="0018365F" w:rsidP="0018365F">
      <w:pPr>
        <w:pStyle w:val="FarbigFett"/>
      </w:pPr>
      <w:r>
        <w:t>Sachstand</w:t>
      </w:r>
    </w:p>
    <w:p w14:paraId="2BDF9968" w14:textId="77777777" w:rsidR="0054785A" w:rsidRPr="0054785A" w:rsidRDefault="0054785A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C0CEF7E" w14:textId="77777777" w:rsidR="0018365F" w:rsidRPr="00FD370C" w:rsidRDefault="0018365F" w:rsidP="0018365F">
      <w:r w:rsidRPr="00FD370C">
        <w:t>[Text]</w:t>
      </w:r>
    </w:p>
    <w:p w14:paraId="574C7DE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C86EB8C" w14:textId="77777777" w:rsidR="0018365F" w:rsidRPr="00FD370C" w:rsidRDefault="0018365F" w:rsidP="0018365F">
      <w:r w:rsidRPr="00FD370C">
        <w:t>[Text]</w:t>
      </w:r>
    </w:p>
    <w:p w14:paraId="4F073186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203CF73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73A4C9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2990038" w14:textId="77777777" w:rsidR="0018365F" w:rsidRPr="00FD370C" w:rsidRDefault="0018365F" w:rsidP="0018365F">
      <w:r w:rsidRPr="00FD370C">
        <w:t>[Text]</w:t>
      </w:r>
    </w:p>
    <w:p w14:paraId="62AA232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412B16F" w14:textId="77777777" w:rsidR="0018365F" w:rsidRDefault="0018365F" w:rsidP="0018365F">
      <w:r w:rsidRPr="00FD370C">
        <w:t>[Text]</w:t>
      </w:r>
    </w:p>
    <w:p w14:paraId="4C2DC03F" w14:textId="77777777" w:rsidR="00537947" w:rsidRDefault="00537947" w:rsidP="003867F2"/>
    <w:p w14:paraId="12351153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18E647DD" w14:textId="77777777" w:rsidR="00A913BB" w:rsidRDefault="00A913BB" w:rsidP="004F0BFF">
      <w:pPr>
        <w:pStyle w:val="FarbigFett"/>
      </w:pPr>
      <w:r>
        <w:t>Evidenzen</w:t>
      </w:r>
    </w:p>
    <w:p w14:paraId="555FB14A" w14:textId="77777777" w:rsidR="007877F6" w:rsidRPr="00B106C1" w:rsidRDefault="007877F6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3215313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407CEF05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 /Orte, an dem / an 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13EA7AF8" w14:textId="77777777" w:rsidR="007877F6" w:rsidRPr="00B106C1" w:rsidRDefault="007877F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57C4201" w14:textId="77777777" w:rsidR="00404384" w:rsidRPr="00D47F3F" w:rsidRDefault="00404384" w:rsidP="003867F2"/>
    <w:p w14:paraId="2AFCE5E6" w14:textId="77777777" w:rsidR="0018365F" w:rsidRDefault="0018365F" w:rsidP="0018365F">
      <w:pPr>
        <w:pStyle w:val="FarbigFett"/>
      </w:pPr>
      <w:r>
        <w:t>Sachstand</w:t>
      </w:r>
    </w:p>
    <w:p w14:paraId="430C719C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F6F4B55" w14:textId="77777777" w:rsidR="0018365F" w:rsidRPr="00FD370C" w:rsidRDefault="0018365F" w:rsidP="0018365F">
      <w:r w:rsidRPr="00FD370C">
        <w:t>[Text]</w:t>
      </w:r>
    </w:p>
    <w:p w14:paraId="7BA9D7AA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DC38227" w14:textId="77777777" w:rsidR="0018365F" w:rsidRPr="00FD370C" w:rsidRDefault="0018365F" w:rsidP="0018365F">
      <w:r w:rsidRPr="00FD370C">
        <w:t>[Text]</w:t>
      </w:r>
    </w:p>
    <w:p w14:paraId="1064F381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BDE4D78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6A4EB18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7FCBBEA" w14:textId="77777777" w:rsidR="0018365F" w:rsidRPr="00FD370C" w:rsidRDefault="0018365F" w:rsidP="0018365F">
      <w:r w:rsidRPr="00FD370C">
        <w:t>[Text]</w:t>
      </w:r>
    </w:p>
    <w:p w14:paraId="65C1EB3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B6A0D80" w14:textId="77777777" w:rsidR="0018365F" w:rsidRDefault="0018365F" w:rsidP="0018365F">
      <w:r w:rsidRPr="00FD370C">
        <w:t>[Text]</w:t>
      </w:r>
    </w:p>
    <w:p w14:paraId="0E94C3E4" w14:textId="77777777" w:rsidR="00745CCA" w:rsidRPr="002B74BB" w:rsidRDefault="00745CCA" w:rsidP="007877F6">
      <w:pPr>
        <w:rPr>
          <w:lang w:eastAsia="en-US"/>
        </w:rPr>
      </w:pPr>
    </w:p>
    <w:p w14:paraId="7C2BB3E0" w14:textId="77777777" w:rsidR="00911233" w:rsidRPr="000E3A71" w:rsidRDefault="00E746E1" w:rsidP="0018365F">
      <w:pPr>
        <w:pStyle w:val="berschrift3"/>
      </w:pPr>
      <w:bookmarkStart w:id="54" w:name="_Personelle_Ausstattung_(§"/>
      <w:bookmarkStart w:id="55" w:name="_Toc198290763"/>
      <w:bookmarkEnd w:id="54"/>
      <w:r w:rsidRPr="002B74BB">
        <w:t>Personelle Ausstattung</w:t>
      </w:r>
      <w:r w:rsidR="00251493" w:rsidRPr="002B74BB">
        <w:t xml:space="preserve"> </w:t>
      </w:r>
      <w:r w:rsidR="00251493" w:rsidRPr="006E231D">
        <w:rPr>
          <w:rFonts w:cs="Times New Roman"/>
        </w:rPr>
        <w:t>(</w:t>
      </w:r>
      <w:r w:rsidR="00E004D2">
        <w:t>§ </w:t>
      </w:r>
      <w:r w:rsidR="00251493" w:rsidRPr="006E231D">
        <w:t>12 Abs. 2 MRVO)</w:t>
      </w:r>
      <w:bookmarkEnd w:id="55"/>
    </w:p>
    <w:p w14:paraId="33A0A577" w14:textId="77777777" w:rsidR="00432E61" w:rsidRDefault="001403CA" w:rsidP="0018365F">
      <w:pPr>
        <w:pStyle w:val="Listenabsatz"/>
        <w:keepNext/>
        <w:numPr>
          <w:ilvl w:val="0"/>
          <w:numId w:val="11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34F8A145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414FA224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70C2342" w14:textId="77777777" w:rsidR="0018365F" w:rsidRDefault="0018365F" w:rsidP="0018365F">
      <w:r>
        <w:t>[Text]</w:t>
      </w:r>
    </w:p>
    <w:p w14:paraId="17B16F33" w14:textId="77777777" w:rsidR="0018365F" w:rsidRDefault="0018365F" w:rsidP="0018365F"/>
    <w:p w14:paraId="0D03B14D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1B58C2C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0CCF4C7A" w14:textId="77777777" w:rsidR="00A913BB" w:rsidRDefault="00A913BB" w:rsidP="004F0BFF">
      <w:pPr>
        <w:pStyle w:val="FarbigFett"/>
      </w:pPr>
      <w:r>
        <w:t>Evidenzen</w:t>
      </w:r>
    </w:p>
    <w:p w14:paraId="07B5ABA8" w14:textId="77777777" w:rsidR="007F4BDF" w:rsidRPr="00B106C1" w:rsidRDefault="007F4BDF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F86FC82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5891F512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72739851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57A74107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46768F12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4D5B8419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4AE795C3" w14:textId="77777777" w:rsidR="00404384" w:rsidRPr="00D47F3F" w:rsidRDefault="00404384" w:rsidP="007877F6"/>
    <w:p w14:paraId="31693C26" w14:textId="77777777" w:rsidR="0018365F" w:rsidRDefault="0018365F" w:rsidP="0018365F">
      <w:pPr>
        <w:pStyle w:val="FarbigFett"/>
      </w:pPr>
      <w:r>
        <w:t>Sachstand</w:t>
      </w:r>
    </w:p>
    <w:p w14:paraId="2D353D45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E7C5422" w14:textId="77777777" w:rsidR="0018365F" w:rsidRPr="00FD370C" w:rsidRDefault="0018365F" w:rsidP="0018365F">
      <w:r w:rsidRPr="00FD370C">
        <w:t>[Text]</w:t>
      </w:r>
    </w:p>
    <w:p w14:paraId="32B494EA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54C19286" w14:textId="77777777" w:rsidR="0018365F" w:rsidRPr="00FD370C" w:rsidRDefault="0018365F" w:rsidP="0018365F">
      <w:r w:rsidRPr="00FD370C">
        <w:t>[Text]</w:t>
      </w:r>
    </w:p>
    <w:p w14:paraId="211EFD64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CEBAF95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8BBC13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5EF5B61" w14:textId="77777777" w:rsidR="0018365F" w:rsidRPr="00FD370C" w:rsidRDefault="0018365F" w:rsidP="0018365F">
      <w:r w:rsidRPr="00FD370C">
        <w:t>[Text]</w:t>
      </w:r>
    </w:p>
    <w:p w14:paraId="1A91654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6E6B10D" w14:textId="77777777" w:rsidR="0018365F" w:rsidRDefault="0018365F" w:rsidP="0018365F">
      <w:r w:rsidRPr="00FD370C">
        <w:t>[Text]</w:t>
      </w:r>
    </w:p>
    <w:p w14:paraId="6B232745" w14:textId="77777777" w:rsidR="00404384" w:rsidRPr="00BC5A3A" w:rsidRDefault="00404384" w:rsidP="007877F6"/>
    <w:p w14:paraId="3EA68351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1508A101" w14:textId="77777777" w:rsidR="00A913BB" w:rsidRDefault="00A913BB" w:rsidP="004F0BFF">
      <w:pPr>
        <w:pStyle w:val="FarbigFett"/>
      </w:pPr>
      <w:r>
        <w:t>Evidenzen</w:t>
      </w:r>
    </w:p>
    <w:p w14:paraId="07157065" w14:textId="77777777" w:rsidR="007F4BDF" w:rsidRPr="00B106C1" w:rsidRDefault="007F4BDF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C857BAD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07E68367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314BBAF2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414F960E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253C5D25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17CE27EA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5ADDFCD2" w14:textId="77777777" w:rsidR="00404384" w:rsidRPr="00D47F3F" w:rsidRDefault="00404384" w:rsidP="007877F6"/>
    <w:p w14:paraId="1138E2B4" w14:textId="77777777" w:rsidR="0018365F" w:rsidRDefault="0018365F" w:rsidP="0018365F">
      <w:pPr>
        <w:pStyle w:val="FarbigFett"/>
      </w:pPr>
      <w:r>
        <w:t>Sachstand</w:t>
      </w:r>
    </w:p>
    <w:p w14:paraId="4E5DC1C5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DDF8D1C" w14:textId="77777777" w:rsidR="0018365F" w:rsidRPr="00FD370C" w:rsidRDefault="0018365F" w:rsidP="0018365F">
      <w:r w:rsidRPr="00FD370C">
        <w:t>[Text]</w:t>
      </w:r>
    </w:p>
    <w:p w14:paraId="0435769E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214403A" w14:textId="77777777" w:rsidR="0018365F" w:rsidRPr="00FD370C" w:rsidRDefault="0018365F" w:rsidP="0018365F">
      <w:r w:rsidRPr="00FD370C">
        <w:t>[Text]</w:t>
      </w:r>
    </w:p>
    <w:p w14:paraId="2DF0A6B8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438BCC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FAF19A1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B76E837" w14:textId="77777777" w:rsidR="0018365F" w:rsidRPr="00FD370C" w:rsidRDefault="0018365F" w:rsidP="0018365F">
      <w:r w:rsidRPr="00FD370C">
        <w:t>[Text]</w:t>
      </w:r>
    </w:p>
    <w:p w14:paraId="2BB75EB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4B8AEE7" w14:textId="77777777" w:rsidR="0018365F" w:rsidRDefault="0018365F" w:rsidP="0018365F">
      <w:r w:rsidRPr="00FD370C">
        <w:t>[Text]</w:t>
      </w:r>
    </w:p>
    <w:p w14:paraId="2C1A9E66" w14:textId="77777777" w:rsidR="00404384" w:rsidRPr="00BC5A3A" w:rsidRDefault="00404384" w:rsidP="007877F6"/>
    <w:p w14:paraId="143B77AA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486A689C" w14:textId="77777777" w:rsidR="00A913BB" w:rsidRDefault="00A913BB" w:rsidP="004F0BFF">
      <w:pPr>
        <w:pStyle w:val="FarbigFett"/>
      </w:pPr>
      <w:r>
        <w:t>Evidenzen</w:t>
      </w:r>
    </w:p>
    <w:p w14:paraId="353BF6D3" w14:textId="77777777" w:rsidR="007F4BDF" w:rsidRPr="00B106C1" w:rsidRDefault="007F4BDF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878C16F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Übersicht über die dem Studiengang zugeordneten Professuren </w:t>
      </w:r>
    </w:p>
    <w:p w14:paraId="2BA1B5CA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Lehrverflechtungsmatrix</w:t>
      </w:r>
    </w:p>
    <w:p w14:paraId="75C7C086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(Kurz-)Lebensläufe der im Studiengang xy eingesetzten Lehrenden</w:t>
      </w:r>
    </w:p>
    <w:p w14:paraId="0B31D316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Personalaufwuchs- und/oder Berufungsplanung für den Studiengang xy</w:t>
      </w:r>
    </w:p>
    <w:p w14:paraId="117BB6F5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Maßnahmen der Personalauswahl und -qualifizierung beschrieben sind (bspw. Selbstbericht, separates Dokument xy)</w:t>
      </w:r>
    </w:p>
    <w:p w14:paraId="52267ED0" w14:textId="77777777" w:rsidR="007F4BDF" w:rsidRPr="00B106C1" w:rsidRDefault="007F4BDF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9DBD90A" w14:textId="77777777" w:rsidR="00404384" w:rsidRPr="00D47F3F" w:rsidRDefault="00404384" w:rsidP="007877F6"/>
    <w:p w14:paraId="7222288D" w14:textId="77777777" w:rsidR="0018365F" w:rsidRDefault="0018365F" w:rsidP="0018365F">
      <w:pPr>
        <w:pStyle w:val="FarbigFett"/>
      </w:pPr>
      <w:r>
        <w:t>Sachstand</w:t>
      </w:r>
    </w:p>
    <w:p w14:paraId="237A93D9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086B197" w14:textId="77777777" w:rsidR="0018365F" w:rsidRPr="00FD370C" w:rsidRDefault="0018365F" w:rsidP="0018365F">
      <w:r w:rsidRPr="00FD370C">
        <w:t>[Text]</w:t>
      </w:r>
    </w:p>
    <w:p w14:paraId="3A57CBD1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5532E239" w14:textId="77777777" w:rsidR="0018365F" w:rsidRPr="00FD370C" w:rsidRDefault="0018365F" w:rsidP="0018365F">
      <w:r w:rsidRPr="00FD370C">
        <w:t>[Text]</w:t>
      </w:r>
    </w:p>
    <w:p w14:paraId="1C1D819F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3026D3B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F253A4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23AECA6" w14:textId="77777777" w:rsidR="0018365F" w:rsidRPr="00FD370C" w:rsidRDefault="0018365F" w:rsidP="0018365F">
      <w:r w:rsidRPr="00FD370C">
        <w:t>[Text]</w:t>
      </w:r>
    </w:p>
    <w:p w14:paraId="3995713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52483A6" w14:textId="77777777" w:rsidR="0018365F" w:rsidRDefault="0018365F" w:rsidP="0018365F">
      <w:r w:rsidRPr="00FD370C">
        <w:t>[Text]</w:t>
      </w:r>
    </w:p>
    <w:p w14:paraId="54DB5424" w14:textId="77777777" w:rsidR="00144C21" w:rsidRPr="002B74BB" w:rsidRDefault="00144C21" w:rsidP="00C64EC5">
      <w:pPr>
        <w:rPr>
          <w:lang w:eastAsia="en-US"/>
        </w:rPr>
      </w:pPr>
    </w:p>
    <w:p w14:paraId="7D37C4F0" w14:textId="77777777" w:rsidR="00911233" w:rsidRPr="000E3A71" w:rsidRDefault="00E746E1" w:rsidP="0018365F">
      <w:pPr>
        <w:pStyle w:val="berschrift3"/>
      </w:pPr>
      <w:bookmarkStart w:id="56" w:name="_Ressourcenausstattung_(§_12"/>
      <w:bookmarkStart w:id="57" w:name="_Toc198290764"/>
      <w:bookmarkEnd w:id="56"/>
      <w:r w:rsidRPr="002B74BB">
        <w:t>Ressourcenausstattung</w:t>
      </w:r>
      <w:r w:rsidR="00251493" w:rsidRPr="002B74BB">
        <w:t xml:space="preserve"> </w:t>
      </w:r>
      <w:r w:rsidR="00251493" w:rsidRPr="006E231D">
        <w:rPr>
          <w:rFonts w:cs="Times New Roman"/>
        </w:rPr>
        <w:t>(</w:t>
      </w:r>
      <w:r w:rsidR="00E004D2">
        <w:t>§ </w:t>
      </w:r>
      <w:r w:rsidR="00251493" w:rsidRPr="006E231D">
        <w:t>12 Abs. 3 MRVO)</w:t>
      </w:r>
      <w:bookmarkEnd w:id="57"/>
    </w:p>
    <w:p w14:paraId="5F8B1F8D" w14:textId="77777777" w:rsidR="001403CA" w:rsidRPr="00432E61" w:rsidRDefault="001403CA" w:rsidP="0018365F">
      <w:pPr>
        <w:pStyle w:val="Listenabsatz"/>
        <w:keepNext/>
        <w:numPr>
          <w:ilvl w:val="0"/>
          <w:numId w:val="12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77464181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D4BF789" w14:textId="77777777" w:rsidR="004D2C8E" w:rsidRDefault="004D2C8E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6641E68" w14:textId="77777777" w:rsidR="0018365F" w:rsidRDefault="0018365F" w:rsidP="0018365F">
      <w:r>
        <w:t>[Text]</w:t>
      </w:r>
    </w:p>
    <w:p w14:paraId="09EF5B3E" w14:textId="77777777" w:rsidR="0018365F" w:rsidRDefault="0018365F" w:rsidP="0018365F"/>
    <w:p w14:paraId="3E8C1CBC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20372F84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00269EEB" w14:textId="77777777" w:rsidR="00A913BB" w:rsidRDefault="00A913BB" w:rsidP="004F0BFF">
      <w:pPr>
        <w:pStyle w:val="FarbigFett"/>
      </w:pPr>
      <w:r>
        <w:t>Evidenzen</w:t>
      </w:r>
    </w:p>
    <w:p w14:paraId="64AB472E" w14:textId="77777777" w:rsidR="009903B2" w:rsidRPr="00B106C1" w:rsidRDefault="009903B2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9D69731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5872EEBE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4C3DD4DA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7B1B8343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698799E6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1227F070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13FB109" w14:textId="77777777" w:rsidR="00EA713B" w:rsidRPr="00D47F3F" w:rsidRDefault="00EA713B" w:rsidP="007F4BDF"/>
    <w:p w14:paraId="23777087" w14:textId="77777777" w:rsidR="0018365F" w:rsidRDefault="0018365F" w:rsidP="0018365F">
      <w:pPr>
        <w:pStyle w:val="FarbigFett"/>
      </w:pPr>
      <w:r>
        <w:t>Sachstand</w:t>
      </w:r>
    </w:p>
    <w:p w14:paraId="38249EBF" w14:textId="77777777" w:rsidR="004D2C8E" w:rsidRPr="004D2C8E" w:rsidRDefault="004D2C8E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FEAC599" w14:textId="77777777" w:rsidR="0018365F" w:rsidRPr="00FD370C" w:rsidRDefault="0018365F" w:rsidP="0018365F">
      <w:r w:rsidRPr="00FD370C">
        <w:t>[Text]</w:t>
      </w:r>
    </w:p>
    <w:p w14:paraId="1CAB71F9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78402CCE" w14:textId="77777777" w:rsidR="0018365F" w:rsidRPr="00FD370C" w:rsidRDefault="0018365F" w:rsidP="0018365F">
      <w:r w:rsidRPr="00FD370C">
        <w:t>[Text]</w:t>
      </w:r>
    </w:p>
    <w:p w14:paraId="5103C26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8452B01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08F9371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F1813DF" w14:textId="77777777" w:rsidR="0018365F" w:rsidRPr="00FD370C" w:rsidRDefault="0018365F" w:rsidP="0018365F">
      <w:r w:rsidRPr="00FD370C">
        <w:t>[Text]</w:t>
      </w:r>
    </w:p>
    <w:p w14:paraId="29BEFFD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F6AC7C9" w14:textId="77777777" w:rsidR="0018365F" w:rsidRDefault="0018365F" w:rsidP="0018365F">
      <w:r w:rsidRPr="00FD370C">
        <w:t>[Text]</w:t>
      </w:r>
    </w:p>
    <w:p w14:paraId="5E7F1F38" w14:textId="77777777" w:rsidR="00EA713B" w:rsidRPr="00BC5A3A" w:rsidRDefault="00EA713B" w:rsidP="007F4BDF"/>
    <w:p w14:paraId="4DDD7FD5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457DFC13" w14:textId="77777777" w:rsidR="00A913BB" w:rsidRDefault="00A913BB" w:rsidP="004F0BFF">
      <w:pPr>
        <w:pStyle w:val="FarbigFett"/>
      </w:pPr>
      <w:r>
        <w:t>Evidenzen</w:t>
      </w:r>
    </w:p>
    <w:p w14:paraId="0D3C3BBF" w14:textId="77777777" w:rsidR="009903B2" w:rsidRPr="00B106C1" w:rsidRDefault="009903B2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ACCD5DE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7F358A6C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440C5D33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2960530F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6F5F1EA5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2F2782A0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19CAF025" w14:textId="77777777" w:rsidR="00EA713B" w:rsidRPr="00C4180C" w:rsidRDefault="00EA713B" w:rsidP="007F4BDF"/>
    <w:p w14:paraId="196B81E0" w14:textId="77777777" w:rsidR="0018365F" w:rsidRDefault="0018365F" w:rsidP="0018365F">
      <w:pPr>
        <w:pStyle w:val="FarbigFett"/>
      </w:pPr>
      <w:r>
        <w:t>Sachstand</w:t>
      </w:r>
    </w:p>
    <w:p w14:paraId="4C623E53" w14:textId="77777777" w:rsidR="00D94B38" w:rsidRPr="00D94B38" w:rsidRDefault="00D94B38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FFDC8B9" w14:textId="77777777" w:rsidR="0018365F" w:rsidRPr="00FD370C" w:rsidRDefault="0018365F" w:rsidP="0018365F">
      <w:r w:rsidRPr="00FD370C">
        <w:t>[Text]</w:t>
      </w:r>
    </w:p>
    <w:p w14:paraId="760A417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027F41FD" w14:textId="77777777" w:rsidR="0018365F" w:rsidRPr="00FD370C" w:rsidRDefault="0018365F" w:rsidP="0018365F">
      <w:r w:rsidRPr="00FD370C">
        <w:t>[Text]</w:t>
      </w:r>
    </w:p>
    <w:p w14:paraId="671337D6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751FE0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F8B825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61388F0" w14:textId="77777777" w:rsidR="0018365F" w:rsidRPr="00FD370C" w:rsidRDefault="0018365F" w:rsidP="0018365F">
      <w:r w:rsidRPr="00FD370C">
        <w:t>[Text]</w:t>
      </w:r>
    </w:p>
    <w:p w14:paraId="2679306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2430217" w14:textId="77777777" w:rsidR="0018365F" w:rsidRDefault="0018365F" w:rsidP="0018365F">
      <w:r w:rsidRPr="00FD370C">
        <w:t>[Text]</w:t>
      </w:r>
    </w:p>
    <w:p w14:paraId="2FB3ECF2" w14:textId="77777777" w:rsidR="00EA713B" w:rsidRPr="00BC5A3A" w:rsidRDefault="00EA713B" w:rsidP="007F4BDF"/>
    <w:p w14:paraId="2495C96C" w14:textId="77777777" w:rsidR="009E638A" w:rsidRDefault="009E638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215CEEFB" w14:textId="77777777" w:rsidR="00A913BB" w:rsidRDefault="00A913BB" w:rsidP="004F0BFF">
      <w:pPr>
        <w:pStyle w:val="FarbigFett"/>
      </w:pPr>
      <w:r>
        <w:t>Evidenzen</w:t>
      </w:r>
    </w:p>
    <w:p w14:paraId="0548D640" w14:textId="77777777" w:rsidR="009903B2" w:rsidRPr="00B106C1" w:rsidRDefault="009903B2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64FF82A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Begehung der Institution durch die Gutachtergruppe im Rahmen der Vorortbegehung</w:t>
      </w:r>
    </w:p>
    <w:p w14:paraId="54F055D2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Ort, an dem die Räumlichkeiten, Sachmittel, Labore u.dgl. beschrieben sind (bspw. Selbstbericht, separates Dokument xy)</w:t>
      </w:r>
    </w:p>
    <w:p w14:paraId="23194F14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Ort, an dem die für den Studiengang erforderliche IT-Ausstattung beschrieben ist (bspw. Selbstbericht, separates Dokument xy)</w:t>
      </w:r>
    </w:p>
    <w:p w14:paraId="1CFB7A6D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Investitionsplanung im Akkreditierungszeitraum</w:t>
      </w:r>
    </w:p>
    <w:p w14:paraId="76945800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Bibliothekskonzept</w:t>
      </w:r>
    </w:p>
    <w:p w14:paraId="3400DEE1" w14:textId="77777777" w:rsidR="009903B2" w:rsidRPr="00B106C1" w:rsidRDefault="009903B2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073205A" w14:textId="77777777" w:rsidR="00EA713B" w:rsidRPr="00C4180C" w:rsidRDefault="00EA713B" w:rsidP="007F4BDF"/>
    <w:p w14:paraId="7BACE286" w14:textId="77777777" w:rsidR="0018365F" w:rsidRDefault="0018365F" w:rsidP="0018365F">
      <w:pPr>
        <w:pStyle w:val="FarbigFett"/>
      </w:pPr>
      <w:r>
        <w:t>Sachstand</w:t>
      </w:r>
    </w:p>
    <w:p w14:paraId="327B39F9" w14:textId="77777777" w:rsidR="00D94B38" w:rsidRPr="00D94B38" w:rsidRDefault="00D94B38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C6BD2B5" w14:textId="77777777" w:rsidR="0018365F" w:rsidRPr="00FD370C" w:rsidRDefault="0018365F" w:rsidP="0018365F">
      <w:r w:rsidRPr="00FD370C">
        <w:t>[Text]</w:t>
      </w:r>
    </w:p>
    <w:p w14:paraId="0F7F4E03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1E07DEB" w14:textId="77777777" w:rsidR="0018365F" w:rsidRPr="00FD370C" w:rsidRDefault="0018365F" w:rsidP="0018365F">
      <w:r w:rsidRPr="00FD370C">
        <w:t>[Text]</w:t>
      </w:r>
    </w:p>
    <w:p w14:paraId="3C4B560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12FD9C1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3C1961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4A77CB9" w14:textId="77777777" w:rsidR="0018365F" w:rsidRPr="00FD370C" w:rsidRDefault="0018365F" w:rsidP="0018365F">
      <w:r w:rsidRPr="00FD370C">
        <w:t>[Text]</w:t>
      </w:r>
    </w:p>
    <w:p w14:paraId="2868779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ABF8530" w14:textId="77777777" w:rsidR="0018365F" w:rsidRDefault="0018365F" w:rsidP="0018365F">
      <w:r w:rsidRPr="00FD370C">
        <w:t>[Text]</w:t>
      </w:r>
    </w:p>
    <w:p w14:paraId="30654CEB" w14:textId="77777777" w:rsidR="00F723CB" w:rsidRPr="002B74BB" w:rsidRDefault="00F723CB" w:rsidP="00C64EC5">
      <w:pPr>
        <w:rPr>
          <w:lang w:eastAsia="en-US"/>
        </w:rPr>
      </w:pPr>
    </w:p>
    <w:p w14:paraId="39449BFA" w14:textId="77777777" w:rsidR="00911233" w:rsidRPr="000E3A71" w:rsidRDefault="00E746E1" w:rsidP="0018365F">
      <w:pPr>
        <w:pStyle w:val="berschrift3"/>
      </w:pPr>
      <w:bookmarkStart w:id="58" w:name="_Prüfungssystem_(§_12"/>
      <w:bookmarkStart w:id="59" w:name="_Toc198290765"/>
      <w:bookmarkEnd w:id="58"/>
      <w:r w:rsidRPr="002B74BB">
        <w:t>Prüfungssystem</w:t>
      </w:r>
      <w:r w:rsidR="00251493" w:rsidRPr="002B74BB">
        <w:t xml:space="preserve"> </w:t>
      </w:r>
      <w:r w:rsidR="00251493" w:rsidRPr="006E231D">
        <w:rPr>
          <w:rFonts w:cs="Times New Roman"/>
        </w:rPr>
        <w:t>(</w:t>
      </w:r>
      <w:r w:rsidR="00E004D2">
        <w:t>§ </w:t>
      </w:r>
      <w:r w:rsidR="00251493" w:rsidRPr="006E231D">
        <w:t>12 Abs. 4 MRVO)</w:t>
      </w:r>
      <w:bookmarkEnd w:id="59"/>
    </w:p>
    <w:p w14:paraId="1820A009" w14:textId="77777777" w:rsidR="001403CA" w:rsidRPr="00432E61" w:rsidRDefault="001403CA" w:rsidP="0018365F">
      <w:pPr>
        <w:pStyle w:val="Listenabsatz"/>
        <w:keepNext/>
        <w:numPr>
          <w:ilvl w:val="0"/>
          <w:numId w:val="13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36A8476C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70C8BF04" w14:textId="77777777" w:rsidR="00D94B38" w:rsidRDefault="00D94B38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054F2EA" w14:textId="77777777" w:rsidR="0018365F" w:rsidRDefault="0018365F" w:rsidP="0018365F">
      <w:r>
        <w:t>[Text]</w:t>
      </w:r>
    </w:p>
    <w:p w14:paraId="35F7DB97" w14:textId="77777777" w:rsidR="0018365F" w:rsidRDefault="0018365F" w:rsidP="0018365F"/>
    <w:p w14:paraId="00B00EDE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7D371A69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45FD1E17" w14:textId="77777777" w:rsidR="00A913BB" w:rsidRDefault="00A913BB" w:rsidP="004F0BFF">
      <w:pPr>
        <w:pStyle w:val="FarbigFett"/>
      </w:pPr>
      <w:r>
        <w:t>Evidenzen</w:t>
      </w:r>
    </w:p>
    <w:p w14:paraId="1A78259C" w14:textId="77777777" w:rsidR="00CB2E79" w:rsidRPr="00B106C1" w:rsidRDefault="00CB2E79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E478F91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6A5B627F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4EDEA483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4E5A1187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705F3D02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10B4752F" w14:textId="77777777" w:rsidR="00CB4F4C" w:rsidRPr="00C4180C" w:rsidRDefault="00CB4F4C" w:rsidP="0026499A"/>
    <w:p w14:paraId="76003E7F" w14:textId="77777777" w:rsidR="0018365F" w:rsidRDefault="0018365F" w:rsidP="0018365F">
      <w:pPr>
        <w:pStyle w:val="FarbigFett"/>
      </w:pPr>
      <w:r>
        <w:t>Sachstand</w:t>
      </w:r>
    </w:p>
    <w:p w14:paraId="026A97B6" w14:textId="77777777" w:rsidR="00D94B38" w:rsidRPr="00D94B38" w:rsidRDefault="00D94B38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E4AC11C" w14:textId="77777777" w:rsidR="0018365F" w:rsidRPr="00FD370C" w:rsidRDefault="0018365F" w:rsidP="0018365F">
      <w:r w:rsidRPr="00FD370C">
        <w:t>[Text]</w:t>
      </w:r>
    </w:p>
    <w:p w14:paraId="24DF3E8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36E3BA6" w14:textId="77777777" w:rsidR="0018365F" w:rsidRPr="00FD370C" w:rsidRDefault="0018365F" w:rsidP="0018365F">
      <w:r w:rsidRPr="00FD370C">
        <w:t>[Text]</w:t>
      </w:r>
    </w:p>
    <w:p w14:paraId="56F3262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90B474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0BAA04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2A46937" w14:textId="77777777" w:rsidR="0018365F" w:rsidRPr="00FD370C" w:rsidRDefault="0018365F" w:rsidP="0018365F">
      <w:r w:rsidRPr="00FD370C">
        <w:t>[Text]</w:t>
      </w:r>
    </w:p>
    <w:p w14:paraId="1865222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ADBC3FF" w14:textId="77777777" w:rsidR="0018365F" w:rsidRDefault="0018365F" w:rsidP="0018365F">
      <w:r w:rsidRPr="00FD370C">
        <w:t>[Text]</w:t>
      </w:r>
    </w:p>
    <w:p w14:paraId="5BFB16AE" w14:textId="77777777" w:rsidR="00CB4F4C" w:rsidRPr="00BC5A3A" w:rsidRDefault="00CB4F4C" w:rsidP="0026499A"/>
    <w:p w14:paraId="4AA1F397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420AD4A7" w14:textId="77777777" w:rsidR="00A913BB" w:rsidRDefault="00A913BB" w:rsidP="004F0BFF">
      <w:pPr>
        <w:pStyle w:val="FarbigFett"/>
      </w:pPr>
      <w:r>
        <w:t>Evidenzen</w:t>
      </w:r>
    </w:p>
    <w:p w14:paraId="348CDA9E" w14:textId="77777777" w:rsidR="00CB2E79" w:rsidRPr="00B106C1" w:rsidRDefault="00CB2E79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AABB1F9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47D75760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2B3FE760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4D9C1E1F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793C79B4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2015E48E" w14:textId="77777777" w:rsidR="00CB4F4C" w:rsidRPr="00C4180C" w:rsidRDefault="00CB4F4C" w:rsidP="0026499A"/>
    <w:p w14:paraId="02EDE04D" w14:textId="77777777" w:rsidR="0018365F" w:rsidRDefault="0018365F" w:rsidP="0018365F">
      <w:pPr>
        <w:pStyle w:val="FarbigFett"/>
      </w:pPr>
      <w:r>
        <w:t>Sachstand</w:t>
      </w:r>
    </w:p>
    <w:p w14:paraId="7AC28CBC" w14:textId="77777777" w:rsidR="00D94B38" w:rsidRPr="00D94B38" w:rsidRDefault="00D94B38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49E134B" w14:textId="77777777" w:rsidR="0018365F" w:rsidRPr="00FD370C" w:rsidRDefault="0018365F" w:rsidP="0018365F">
      <w:r w:rsidRPr="00FD370C">
        <w:t>[Text]</w:t>
      </w:r>
    </w:p>
    <w:p w14:paraId="0F56EC8E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4BDC1EE" w14:textId="77777777" w:rsidR="0018365F" w:rsidRPr="00FD370C" w:rsidRDefault="0018365F" w:rsidP="0018365F">
      <w:r w:rsidRPr="00FD370C">
        <w:t>[Text]</w:t>
      </w:r>
    </w:p>
    <w:p w14:paraId="4EC57FBB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9C2129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54FBC5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EF82F45" w14:textId="77777777" w:rsidR="0018365F" w:rsidRPr="00FD370C" w:rsidRDefault="0018365F" w:rsidP="0018365F">
      <w:r w:rsidRPr="00FD370C">
        <w:t>[Text]</w:t>
      </w:r>
    </w:p>
    <w:p w14:paraId="623A144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927BF34" w14:textId="77777777" w:rsidR="0018365F" w:rsidRDefault="0018365F" w:rsidP="0018365F">
      <w:r w:rsidRPr="00FD370C">
        <w:t>[Text]</w:t>
      </w:r>
    </w:p>
    <w:p w14:paraId="34DF1392" w14:textId="77777777" w:rsidR="00CB4F4C" w:rsidRPr="00BC5A3A" w:rsidRDefault="00CB4F4C" w:rsidP="0026499A"/>
    <w:p w14:paraId="6CFE8E2B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7CA1086B" w14:textId="77777777" w:rsidR="00A913BB" w:rsidRDefault="00A913BB" w:rsidP="004F0BFF">
      <w:pPr>
        <w:pStyle w:val="FarbigFett"/>
      </w:pPr>
      <w:r>
        <w:t>Evidenzen</w:t>
      </w:r>
    </w:p>
    <w:p w14:paraId="48CCFA5D" w14:textId="77777777" w:rsidR="00CB2E79" w:rsidRPr="00B106C1" w:rsidRDefault="00CB2E79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AADA79C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Ordnungsmittel, in denen die im Studiengang eingesetzten Prüfungsformen verbindlich definiert werden (bspw. Studien- und Prüfungsordnung für den Studiengang xy, Rahmenprüfungs-/ Allgemeine Prüfungsordnung der Hochschule xy)</w:t>
      </w:r>
    </w:p>
    <w:p w14:paraId="7304061A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7C6B0C27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</w:t>
      </w:r>
    </w:p>
    <w:p w14:paraId="31BE25FC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 xml:space="preserve">Durchsicht Klausuren, Abschlussarbeiten, Projektarbeiten u.dgl. durch die Gutachtergruppe im Rahmen der Vorortbegehung  </w:t>
      </w:r>
    </w:p>
    <w:p w14:paraId="66C40B16" w14:textId="77777777" w:rsidR="00CB2E79" w:rsidRPr="00B106C1" w:rsidRDefault="00CB2E7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09EA4355" w14:textId="77777777" w:rsidR="00CB4F4C" w:rsidRPr="00C4180C" w:rsidRDefault="00CB4F4C" w:rsidP="0026499A"/>
    <w:p w14:paraId="7B25BC69" w14:textId="77777777" w:rsidR="0018365F" w:rsidRDefault="0018365F" w:rsidP="0018365F">
      <w:pPr>
        <w:pStyle w:val="FarbigFett"/>
      </w:pPr>
      <w:r>
        <w:t>Sachstand</w:t>
      </w:r>
    </w:p>
    <w:p w14:paraId="71BA129C" w14:textId="77777777" w:rsidR="00D94B38" w:rsidRPr="00D94B38" w:rsidRDefault="00D94B38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A68DE4A" w14:textId="77777777" w:rsidR="0018365F" w:rsidRPr="00FD370C" w:rsidRDefault="0018365F" w:rsidP="0018365F">
      <w:r w:rsidRPr="00FD370C">
        <w:t>[Text]</w:t>
      </w:r>
    </w:p>
    <w:p w14:paraId="74247AD8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689B8FD" w14:textId="77777777" w:rsidR="0018365F" w:rsidRPr="00FD370C" w:rsidRDefault="0018365F" w:rsidP="0018365F">
      <w:r w:rsidRPr="00FD370C">
        <w:t>[Text]</w:t>
      </w:r>
    </w:p>
    <w:p w14:paraId="5C8A99F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C40E98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14BA93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EA8C17B" w14:textId="77777777" w:rsidR="0018365F" w:rsidRPr="00FD370C" w:rsidRDefault="0018365F" w:rsidP="0018365F">
      <w:r w:rsidRPr="00FD370C">
        <w:t>[Text]</w:t>
      </w:r>
    </w:p>
    <w:p w14:paraId="2B13859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6F8E014" w14:textId="77777777" w:rsidR="0018365F" w:rsidRDefault="0018365F" w:rsidP="0018365F">
      <w:r w:rsidRPr="00FD370C">
        <w:t>[Text]</w:t>
      </w:r>
    </w:p>
    <w:p w14:paraId="34B91A29" w14:textId="77777777" w:rsidR="00144C21" w:rsidRPr="00457100" w:rsidRDefault="00144C21" w:rsidP="00CB2E79">
      <w:pPr>
        <w:rPr>
          <w:lang w:eastAsia="en-US"/>
        </w:rPr>
      </w:pPr>
    </w:p>
    <w:p w14:paraId="3C2D67E4" w14:textId="77777777" w:rsidR="00E50FF3" w:rsidRPr="00E50FF3" w:rsidRDefault="00E746E1" w:rsidP="0018365F">
      <w:pPr>
        <w:pStyle w:val="berschrift3"/>
      </w:pPr>
      <w:bookmarkStart w:id="60" w:name="_Studierbarkeit_(§_12"/>
      <w:bookmarkStart w:id="61" w:name="_Toc198290766"/>
      <w:bookmarkEnd w:id="60"/>
      <w:r w:rsidRPr="002A24D7">
        <w:t>Studierbarkeit</w:t>
      </w:r>
      <w:r w:rsidR="00251493">
        <w:t xml:space="preserve"> </w:t>
      </w:r>
      <w:r w:rsidR="00251493" w:rsidRPr="006E231D">
        <w:rPr>
          <w:rFonts w:cs="Times New Roman"/>
        </w:rPr>
        <w:t>(</w:t>
      </w:r>
      <w:r w:rsidR="00E004D2">
        <w:t>§ </w:t>
      </w:r>
      <w:r w:rsidR="00251493" w:rsidRPr="006E231D">
        <w:t>12 Abs. 5 MRVO)</w:t>
      </w:r>
      <w:bookmarkEnd w:id="61"/>
    </w:p>
    <w:p w14:paraId="34F77D3B" w14:textId="77777777" w:rsidR="001403CA" w:rsidRPr="00432E61" w:rsidRDefault="001403CA" w:rsidP="0018365F">
      <w:pPr>
        <w:pStyle w:val="Listenabsatz"/>
        <w:keepNext/>
        <w:numPr>
          <w:ilvl w:val="0"/>
          <w:numId w:val="14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158C0D63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38EA5759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125B6A5" w14:textId="77777777" w:rsidR="0018365F" w:rsidRDefault="0018365F" w:rsidP="0018365F">
      <w:r>
        <w:t>[Text]</w:t>
      </w:r>
    </w:p>
    <w:p w14:paraId="6EDC8C17" w14:textId="77777777" w:rsidR="0018365F" w:rsidRDefault="0018365F" w:rsidP="0018365F"/>
    <w:p w14:paraId="1DF73862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303ABBFA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584A3E62" w14:textId="77777777" w:rsidR="00C47308" w:rsidRDefault="00C47308" w:rsidP="004F0BFF">
      <w:pPr>
        <w:pStyle w:val="FarbigFett"/>
      </w:pPr>
      <w:r>
        <w:t>Evidenzen</w:t>
      </w:r>
    </w:p>
    <w:p w14:paraId="33482A44" w14:textId="77777777" w:rsidR="00CD782E" w:rsidRPr="00B106C1" w:rsidRDefault="00CD782E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28A456C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3D962E74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4580F979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7FEF6EEB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1F7F3704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6E6E61DA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1BACDA63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5142DAE9" w14:textId="77777777" w:rsidR="00CB4F4C" w:rsidRPr="00C4180C" w:rsidRDefault="00CB4F4C" w:rsidP="00CB2E79"/>
    <w:p w14:paraId="0CD4F969" w14:textId="77777777" w:rsidR="0018365F" w:rsidRDefault="0018365F" w:rsidP="0018365F">
      <w:pPr>
        <w:pStyle w:val="FarbigFett"/>
      </w:pPr>
      <w:r>
        <w:t>Sachstand</w:t>
      </w:r>
    </w:p>
    <w:p w14:paraId="6170DFAC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241C1F8" w14:textId="77777777" w:rsidR="0018365F" w:rsidRPr="00FD370C" w:rsidRDefault="0018365F" w:rsidP="0018365F">
      <w:r w:rsidRPr="00FD370C">
        <w:t>[Text]</w:t>
      </w:r>
    </w:p>
    <w:p w14:paraId="6FBB23E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795E3D52" w14:textId="77777777" w:rsidR="0018365F" w:rsidRPr="00FD370C" w:rsidRDefault="0018365F" w:rsidP="0018365F">
      <w:r w:rsidRPr="00FD370C">
        <w:t>[Text]</w:t>
      </w:r>
    </w:p>
    <w:p w14:paraId="2F63674E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37EE033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56BB53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01474D3" w14:textId="77777777" w:rsidR="0018365F" w:rsidRPr="00FD370C" w:rsidRDefault="0018365F" w:rsidP="0018365F">
      <w:r w:rsidRPr="00FD370C">
        <w:t>[Text]</w:t>
      </w:r>
    </w:p>
    <w:p w14:paraId="7BD274B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3D4041E" w14:textId="77777777" w:rsidR="0018365F" w:rsidRDefault="0018365F" w:rsidP="0018365F">
      <w:r w:rsidRPr="00FD370C">
        <w:t>[Text]</w:t>
      </w:r>
    </w:p>
    <w:p w14:paraId="07AECDF1" w14:textId="77777777" w:rsidR="00CB4F4C" w:rsidRPr="00BC5A3A" w:rsidRDefault="00CB4F4C" w:rsidP="00CB2E79"/>
    <w:p w14:paraId="581F3E43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41A47485" w14:textId="77777777" w:rsidR="00C47308" w:rsidRDefault="00C47308" w:rsidP="004F0BFF">
      <w:pPr>
        <w:pStyle w:val="FarbigFett"/>
      </w:pPr>
      <w:r>
        <w:t>Evidenzen</w:t>
      </w:r>
    </w:p>
    <w:p w14:paraId="5D16E689" w14:textId="77777777" w:rsidR="00CD782E" w:rsidRPr="00B106C1" w:rsidRDefault="00CD782E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5296F5E7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04647A7C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1DBB992D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40F01AAE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563C5C0D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64A44C91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0E1A3B75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1F67B6BF" w14:textId="77777777" w:rsidR="00CB4F4C" w:rsidRPr="00C4180C" w:rsidRDefault="00CB4F4C" w:rsidP="00CB2E79"/>
    <w:p w14:paraId="68DA7C8D" w14:textId="77777777" w:rsidR="0018365F" w:rsidRDefault="0018365F" w:rsidP="0018365F">
      <w:pPr>
        <w:pStyle w:val="FarbigFett"/>
      </w:pPr>
      <w:r>
        <w:t>Sachstand</w:t>
      </w:r>
    </w:p>
    <w:p w14:paraId="20E90BC9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775DA57" w14:textId="77777777" w:rsidR="0018365F" w:rsidRPr="00FD370C" w:rsidRDefault="0018365F" w:rsidP="0018365F">
      <w:r w:rsidRPr="00FD370C">
        <w:t>[Text]</w:t>
      </w:r>
    </w:p>
    <w:p w14:paraId="6F45F78C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A369BAF" w14:textId="77777777" w:rsidR="0018365F" w:rsidRPr="00FD370C" w:rsidRDefault="0018365F" w:rsidP="0018365F">
      <w:r w:rsidRPr="00FD370C">
        <w:t>[Text]</w:t>
      </w:r>
    </w:p>
    <w:p w14:paraId="4BFF831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245495C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C036C6E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A639015" w14:textId="77777777" w:rsidR="0018365F" w:rsidRPr="00FD370C" w:rsidRDefault="0018365F" w:rsidP="0018365F">
      <w:r w:rsidRPr="00FD370C">
        <w:t>[Text]</w:t>
      </w:r>
    </w:p>
    <w:p w14:paraId="289B1A1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145DC58" w14:textId="77777777" w:rsidR="0018365F" w:rsidRDefault="0018365F" w:rsidP="0018365F">
      <w:r w:rsidRPr="00FD370C">
        <w:t>[Text]</w:t>
      </w:r>
    </w:p>
    <w:p w14:paraId="502307F1" w14:textId="77777777" w:rsidR="00CB4F4C" w:rsidRPr="00BC5A3A" w:rsidRDefault="00CB4F4C" w:rsidP="00CB2E79"/>
    <w:p w14:paraId="6AF47892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3FC278F1" w14:textId="77777777" w:rsidR="00C47308" w:rsidRDefault="00C47308" w:rsidP="004F0BFF">
      <w:pPr>
        <w:pStyle w:val="FarbigFett"/>
      </w:pPr>
      <w:r>
        <w:t>Evidenzen</w:t>
      </w:r>
    </w:p>
    <w:p w14:paraId="22A691CA" w14:textId="77777777" w:rsidR="00CD782E" w:rsidRPr="00B106C1" w:rsidRDefault="00CD782E" w:rsidP="004F0BFF">
      <w:pPr>
        <w:pStyle w:val="Farbig"/>
        <w:rPr>
          <w:i/>
          <w:iCs/>
          <w:color w:val="auto"/>
        </w:rPr>
      </w:pPr>
      <w:r w:rsidRPr="00B106C1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B33BCDC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Studien- und Prüfungsordnung für den Studiengang xy (ggf. in der Unterrichtssprache, wenn diese nicht ausschließlich Deutsch ist)</w:t>
      </w:r>
    </w:p>
    <w:p w14:paraId="3AE132E4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Studienverlaufsplan /-pläne für den Studiengang xy</w:t>
      </w:r>
    </w:p>
    <w:p w14:paraId="6C6A2F1D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Modulhandbuch für den Studiengang xy (ggf. in der Unterrichtssprache, wenn diese nicht ausschließlich Deutsch ist)</w:t>
      </w:r>
    </w:p>
    <w:p w14:paraId="409E6704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Ggf. Prüfungskonzept für den Studiengang xy</w:t>
      </w:r>
    </w:p>
    <w:p w14:paraId="17E2EB7B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Studienverlaufsanalysen für den Studiengang xy</w:t>
      </w:r>
    </w:p>
    <w:p w14:paraId="77709E27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36704185" w14:textId="77777777" w:rsidR="00CD782E" w:rsidRPr="00B106C1" w:rsidRDefault="00CD78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B106C1">
        <w:rPr>
          <w:i/>
          <w:iCs/>
          <w:color w:val="auto"/>
        </w:rPr>
        <w:t>…</w:t>
      </w:r>
    </w:p>
    <w:p w14:paraId="0B8E4ED5" w14:textId="77777777" w:rsidR="00CB4F4C" w:rsidRPr="00C4180C" w:rsidRDefault="00CB4F4C" w:rsidP="00CF5D6D"/>
    <w:p w14:paraId="6D72E7BD" w14:textId="77777777" w:rsidR="0018365F" w:rsidRDefault="0018365F" w:rsidP="0018365F">
      <w:pPr>
        <w:pStyle w:val="FarbigFett"/>
      </w:pPr>
      <w:r>
        <w:t>Sachstand</w:t>
      </w:r>
    </w:p>
    <w:p w14:paraId="6C313DDC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81F1908" w14:textId="77777777" w:rsidR="0018365F" w:rsidRPr="00FD370C" w:rsidRDefault="0018365F" w:rsidP="0018365F">
      <w:r w:rsidRPr="00FD370C">
        <w:t>[Text]</w:t>
      </w:r>
    </w:p>
    <w:p w14:paraId="1C10285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2E862AE" w14:textId="77777777" w:rsidR="0018365F" w:rsidRPr="00FD370C" w:rsidRDefault="0018365F" w:rsidP="0018365F">
      <w:r w:rsidRPr="00FD370C">
        <w:t>[Text]</w:t>
      </w:r>
    </w:p>
    <w:p w14:paraId="181E7538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383AE2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DBDBD1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30C769A" w14:textId="77777777" w:rsidR="0018365F" w:rsidRPr="00FD370C" w:rsidRDefault="0018365F" w:rsidP="0018365F">
      <w:r w:rsidRPr="00FD370C">
        <w:t>[Text]</w:t>
      </w:r>
    </w:p>
    <w:p w14:paraId="102E917E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590544F" w14:textId="77777777" w:rsidR="0018365F" w:rsidRDefault="0018365F" w:rsidP="0018365F">
      <w:r w:rsidRPr="00FD370C">
        <w:t>[Text]</w:t>
      </w:r>
    </w:p>
    <w:p w14:paraId="6CFF3AC1" w14:textId="77777777" w:rsidR="00F723CB" w:rsidRDefault="00F723CB" w:rsidP="00CF5D6D">
      <w:pPr>
        <w:rPr>
          <w:lang w:eastAsia="en-US"/>
        </w:rPr>
      </w:pPr>
    </w:p>
    <w:p w14:paraId="167DF913" w14:textId="77777777" w:rsidR="00E50FF3" w:rsidRPr="00CF5D6D" w:rsidRDefault="00D1447E" w:rsidP="0018365F">
      <w:pPr>
        <w:pStyle w:val="berschrift3"/>
      </w:pPr>
      <w:bookmarkStart w:id="62" w:name="_(Wenn_einschlägig)_Besonderer"/>
      <w:bookmarkStart w:id="63" w:name="_Toc198290767"/>
      <w:bookmarkEnd w:id="62"/>
      <w:r w:rsidRPr="00E004D2">
        <w:rPr>
          <w:i/>
          <w:iCs/>
        </w:rPr>
        <w:t>Wenn einschlägig</w:t>
      </w:r>
      <w:r w:rsidR="006C6601" w:rsidRPr="00E004D2">
        <w:rPr>
          <w:i/>
          <w:iCs/>
        </w:rPr>
        <w:t>:</w:t>
      </w:r>
      <w:r w:rsidRPr="00E004D2">
        <w:rPr>
          <w:i/>
          <w:iCs/>
        </w:rPr>
        <w:t xml:space="preserve"> </w:t>
      </w:r>
      <w:r w:rsidR="00E746E1" w:rsidRPr="00CF5D6D">
        <w:t>Besonderer Profilanspruch</w:t>
      </w:r>
      <w:r w:rsidRPr="00CF5D6D">
        <w:t xml:space="preserve"> </w:t>
      </w:r>
      <w:r w:rsidRPr="006E231D">
        <w:rPr>
          <w:rFonts w:cs="Times New Roman"/>
        </w:rPr>
        <w:t>(</w:t>
      </w:r>
      <w:r w:rsidR="00E004D2">
        <w:t>§ </w:t>
      </w:r>
      <w:r w:rsidRPr="006E231D">
        <w:t>12 Abs. 6 MRVO)</w:t>
      </w:r>
      <w:bookmarkEnd w:id="63"/>
    </w:p>
    <w:p w14:paraId="79C90439" w14:textId="77777777" w:rsidR="001403CA" w:rsidRPr="00432E61" w:rsidRDefault="001403CA" w:rsidP="0018365F">
      <w:pPr>
        <w:pStyle w:val="Listenabsatz"/>
        <w:keepNext/>
        <w:numPr>
          <w:ilvl w:val="0"/>
          <w:numId w:val="15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2FB3F2FF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257DF6E2" w14:textId="77777777" w:rsidR="00556044" w:rsidRDefault="00556044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C74F233" w14:textId="77777777" w:rsidR="0018365F" w:rsidRDefault="0018365F" w:rsidP="0018365F">
      <w:r>
        <w:t>[Text]</w:t>
      </w:r>
    </w:p>
    <w:p w14:paraId="5D7C6DE9" w14:textId="77777777" w:rsidR="0018365F" w:rsidRDefault="0018365F" w:rsidP="0018365F"/>
    <w:p w14:paraId="09916654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2A0F6076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2AF44E55" w14:textId="77777777" w:rsidR="00C47308" w:rsidRDefault="00C47308" w:rsidP="004F0BFF">
      <w:pPr>
        <w:pStyle w:val="FarbigFett"/>
      </w:pPr>
      <w:r>
        <w:t>Evidenzen</w:t>
      </w:r>
    </w:p>
    <w:p w14:paraId="796DE6F2" w14:textId="77777777" w:rsidR="008868B1" w:rsidRPr="00537CC9" w:rsidRDefault="008868B1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841CA7A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5F0167D6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53F95B73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20363B66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5B916BC1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74DFB1B0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internationalen Studiengängen, die vollständig in einer Fremdsprache durchgeführt werden: relevante Ordnungsmittel, Modulbeschreibungen usw. in der Unterrichtssprache</w:t>
      </w:r>
    </w:p>
    <w:p w14:paraId="44B0A054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berufsbegleitenden Studiengängen: Ort, an dem die Maßnahmen, mit denen die Vereinbarkeit von Studium und Beruf sichergestellt wird, beschrieben werden (bspw. Selbstbericht, separates Dokument xy)</w:t>
      </w:r>
    </w:p>
    <w:p w14:paraId="470385DD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D3356D5" w14:textId="77777777" w:rsidR="00CB4F4C" w:rsidRPr="00537CC9" w:rsidRDefault="00CB4F4C" w:rsidP="00CD782E"/>
    <w:p w14:paraId="65972AA1" w14:textId="77777777" w:rsidR="0018365F" w:rsidRDefault="0018365F" w:rsidP="0018365F">
      <w:pPr>
        <w:pStyle w:val="FarbigFett"/>
      </w:pPr>
      <w:r>
        <w:t>Sachstand</w:t>
      </w:r>
    </w:p>
    <w:p w14:paraId="734B4910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A3EDE34" w14:textId="77777777" w:rsidR="0018365F" w:rsidRPr="00FD370C" w:rsidRDefault="0018365F" w:rsidP="0018365F">
      <w:r w:rsidRPr="00FD370C">
        <w:t>[Text]</w:t>
      </w:r>
    </w:p>
    <w:p w14:paraId="48DF403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7B04BB6" w14:textId="77777777" w:rsidR="0018365F" w:rsidRPr="00FD370C" w:rsidRDefault="0018365F" w:rsidP="0018365F">
      <w:r w:rsidRPr="00FD370C">
        <w:t>[Text]</w:t>
      </w:r>
    </w:p>
    <w:p w14:paraId="01556002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350ECDE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29BC6B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D22ECAF" w14:textId="77777777" w:rsidR="0018365F" w:rsidRPr="00FD370C" w:rsidRDefault="0018365F" w:rsidP="0018365F">
      <w:r w:rsidRPr="00FD370C">
        <w:t>[Text]</w:t>
      </w:r>
    </w:p>
    <w:p w14:paraId="3FDEFB1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853BBEE" w14:textId="77777777" w:rsidR="0018365F" w:rsidRDefault="0018365F" w:rsidP="0018365F">
      <w:r w:rsidRPr="00FD370C">
        <w:t>[Text]</w:t>
      </w:r>
    </w:p>
    <w:p w14:paraId="6F5D8F19" w14:textId="77777777" w:rsidR="00CB4F4C" w:rsidRPr="00BC5A3A" w:rsidRDefault="00CB4F4C" w:rsidP="00CD782E"/>
    <w:p w14:paraId="734792A9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1BD262D8" w14:textId="77777777" w:rsidR="00C47308" w:rsidRDefault="00C47308" w:rsidP="004F0BFF">
      <w:pPr>
        <w:pStyle w:val="FarbigFett"/>
      </w:pPr>
      <w:r>
        <w:t>Evidenzen</w:t>
      </w:r>
    </w:p>
    <w:p w14:paraId="7126BF46" w14:textId="77777777" w:rsidR="008868B1" w:rsidRPr="00537CC9" w:rsidRDefault="008868B1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684D338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60A7EFAC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25A27BB8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6570FA56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3A40B3CC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5F3E6AEE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internationalen Studiengängen, die vollständig in einer Fremdsprache durchgeführt werden: relevante Ordnungsmittel, Modulbeschreibungen usw. in der Unterrichtssprache</w:t>
      </w:r>
    </w:p>
    <w:p w14:paraId="789913C9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berufsbegleitenden Studiengängen: Ort, an dem die Maßnahmen, mit denen die Vereinbarkeit von Studium und Beruf sichergestellt wird, beschrieben werden (bspw. Selbstbericht, separates Dokument xy)</w:t>
      </w:r>
    </w:p>
    <w:p w14:paraId="2398F25E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D96CCCD" w14:textId="77777777" w:rsidR="00CB4F4C" w:rsidRPr="00C4180C" w:rsidRDefault="00CB4F4C" w:rsidP="00CD782E"/>
    <w:p w14:paraId="5D3BA758" w14:textId="77777777" w:rsidR="0018365F" w:rsidRDefault="0018365F" w:rsidP="0018365F">
      <w:pPr>
        <w:pStyle w:val="FarbigFett"/>
      </w:pPr>
      <w:r>
        <w:t>Sachstand</w:t>
      </w:r>
    </w:p>
    <w:p w14:paraId="548FB0C3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77D01DB" w14:textId="77777777" w:rsidR="0018365F" w:rsidRPr="00FD370C" w:rsidRDefault="0018365F" w:rsidP="0018365F">
      <w:r w:rsidRPr="00FD370C">
        <w:t>[Text]</w:t>
      </w:r>
    </w:p>
    <w:p w14:paraId="01BD004F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AC190B2" w14:textId="77777777" w:rsidR="0018365F" w:rsidRPr="00FD370C" w:rsidRDefault="0018365F" w:rsidP="0018365F">
      <w:r w:rsidRPr="00FD370C">
        <w:t>[Text]</w:t>
      </w:r>
    </w:p>
    <w:p w14:paraId="7ED8C6C4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D4E56B2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160D07E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A2B45D8" w14:textId="77777777" w:rsidR="0018365F" w:rsidRPr="00FD370C" w:rsidRDefault="0018365F" w:rsidP="0018365F">
      <w:r w:rsidRPr="00FD370C">
        <w:t>[Text]</w:t>
      </w:r>
    </w:p>
    <w:p w14:paraId="092341A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89AFA90" w14:textId="77777777" w:rsidR="0018365F" w:rsidRDefault="0018365F" w:rsidP="0018365F">
      <w:r w:rsidRPr="00FD370C">
        <w:t>[Text]</w:t>
      </w:r>
    </w:p>
    <w:p w14:paraId="5C8B3E0D" w14:textId="77777777" w:rsidR="00CB4F4C" w:rsidRPr="00BC5A3A" w:rsidRDefault="00CB4F4C" w:rsidP="00CD782E"/>
    <w:p w14:paraId="64D86D76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5DEC218E" w14:textId="77777777" w:rsidR="00CC4DAB" w:rsidRDefault="00CC4DAB" w:rsidP="004F0BFF">
      <w:pPr>
        <w:pStyle w:val="FarbigFett"/>
      </w:pPr>
      <w:r>
        <w:t>Evidenzen</w:t>
      </w:r>
    </w:p>
    <w:p w14:paraId="46D02EAF" w14:textId="77777777" w:rsidR="008868B1" w:rsidRPr="00537CC9" w:rsidRDefault="008868B1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B9BD135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Beschreibung des Profilmerkmals und der damit hochschulseitig verbundenen Ansprüche im Selbstbericht und / oder einem separaten Dokument xy</w:t>
      </w:r>
    </w:p>
    <w:p w14:paraId="63B5ABBA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didaktisches Konzept</w:t>
      </w:r>
    </w:p>
    <w:p w14:paraId="4B89F7BB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Ort, an dem die technische Infrastruktur (bspw. Lehr-/Lernplattform, Onlinebibliothek o.dgl.) beschrieben ist (bspw. Selbstbericht, separates Dokument xy)</w:t>
      </w:r>
    </w:p>
    <w:p w14:paraId="06F18FC3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Online-/Fern-/Hybridstudiengängen: ggf. Begutachtung der technischen Infrastruktur (Lehr-/Lernplattform, Onlinebibliothek u.dgl.) durch die Gutachtergruppe im Rahmen der Vorortbegehung</w:t>
      </w:r>
    </w:p>
    <w:p w14:paraId="7C24E29C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Bei Online-/Fern-/Hybridstudiengängen: ggf. Lehr- / Lernmaterialien, Studienbriefe usw. </w:t>
      </w:r>
    </w:p>
    <w:p w14:paraId="2E167269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internationalen Studiengängen, die vollständig in einer Fremdsprache durchgeführt werden: relevante Ordnungsmittel, Modulbeschreibungen usw. in der Unterrichtssprache</w:t>
      </w:r>
    </w:p>
    <w:p w14:paraId="2E2FE3D0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Bei berufsbegleitenden Studiengängen: Ort, an dem die Maßnahmen, mit denen die Vereinbarkeit von Studium und Beruf sichergestellt wird, beschrieben werden (bspw. Selbstbericht, separates Dokument xy)</w:t>
      </w:r>
    </w:p>
    <w:p w14:paraId="7E4368D7" w14:textId="77777777" w:rsidR="008868B1" w:rsidRPr="00537CC9" w:rsidRDefault="008868B1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B1A0ED7" w14:textId="77777777" w:rsidR="00CB4F4C" w:rsidRPr="00C4180C" w:rsidRDefault="00CB4F4C" w:rsidP="00CD782E"/>
    <w:p w14:paraId="31B84F5C" w14:textId="77777777" w:rsidR="0018365F" w:rsidRDefault="0018365F" w:rsidP="0018365F">
      <w:pPr>
        <w:pStyle w:val="FarbigFett"/>
      </w:pPr>
      <w:r>
        <w:t>Sachstand</w:t>
      </w:r>
    </w:p>
    <w:p w14:paraId="06C93CA4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128063D" w14:textId="77777777" w:rsidR="0018365F" w:rsidRPr="00FD370C" w:rsidRDefault="0018365F" w:rsidP="0018365F">
      <w:r w:rsidRPr="00FD370C">
        <w:t>[Text]</w:t>
      </w:r>
    </w:p>
    <w:p w14:paraId="278447E0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8C61DA4" w14:textId="77777777" w:rsidR="0018365F" w:rsidRPr="00FD370C" w:rsidRDefault="0018365F" w:rsidP="0018365F">
      <w:r w:rsidRPr="00FD370C">
        <w:t>[Text]</w:t>
      </w:r>
    </w:p>
    <w:p w14:paraId="036BD81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B4D0CEB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5F5802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2642C192" w14:textId="77777777" w:rsidR="0018365F" w:rsidRPr="00FD370C" w:rsidRDefault="0018365F" w:rsidP="0018365F">
      <w:r w:rsidRPr="00FD370C">
        <w:t>[Text]</w:t>
      </w:r>
    </w:p>
    <w:p w14:paraId="6A08D09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F37D0F4" w14:textId="77777777" w:rsidR="0018365F" w:rsidRDefault="0018365F" w:rsidP="0018365F">
      <w:r w:rsidRPr="00FD370C">
        <w:t>[Text]</w:t>
      </w:r>
    </w:p>
    <w:p w14:paraId="4B580A24" w14:textId="77777777" w:rsidR="00537947" w:rsidRDefault="00537947" w:rsidP="00BC0638"/>
    <w:p w14:paraId="0B89D754" w14:textId="77777777" w:rsidR="00E50FF3" w:rsidRPr="006E231D" w:rsidRDefault="00537947" w:rsidP="006E231D">
      <w:pPr>
        <w:pStyle w:val="berschrift3"/>
      </w:pPr>
      <w:bookmarkStart w:id="64" w:name="_Toc198290768"/>
      <w:r w:rsidRPr="00E004D2">
        <w:rPr>
          <w:i/>
          <w:iCs/>
        </w:rPr>
        <w:t xml:space="preserve">Wenn einschlägig: </w:t>
      </w:r>
      <w:r w:rsidRPr="006E231D">
        <w:t xml:space="preserve">Dual </w:t>
      </w:r>
      <w:r w:rsidR="0090269B" w:rsidRPr="006E231D">
        <w:t>(</w:t>
      </w:r>
      <w:r w:rsidR="00E004D2">
        <w:t>§ </w:t>
      </w:r>
      <w:r w:rsidR="0090269B" w:rsidRPr="006E231D">
        <w:t>12 Abs. 7 MRVO)</w:t>
      </w:r>
      <w:bookmarkEnd w:id="64"/>
    </w:p>
    <w:p w14:paraId="42167999" w14:textId="77777777" w:rsidR="00537947" w:rsidRPr="00432E61" w:rsidRDefault="00537947" w:rsidP="0018365F">
      <w:pPr>
        <w:pStyle w:val="Listenabsatz"/>
        <w:keepNext/>
        <w:numPr>
          <w:ilvl w:val="0"/>
          <w:numId w:val="16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7343B261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071F1E3D" w14:textId="77777777" w:rsidR="00556044" w:rsidRPr="00556044" w:rsidRDefault="00556044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FD7CC52" w14:textId="77777777" w:rsidR="0018365F" w:rsidRDefault="0018365F" w:rsidP="0018365F">
      <w:r>
        <w:t>[Text]</w:t>
      </w:r>
    </w:p>
    <w:p w14:paraId="24C64E8A" w14:textId="77777777" w:rsidR="0018365F" w:rsidRDefault="0018365F" w:rsidP="0018365F"/>
    <w:p w14:paraId="66BFDB6C" w14:textId="77777777" w:rsidR="00537947" w:rsidRPr="00BC5A3A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951AF86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7DC79A17" w14:textId="77777777" w:rsidR="00CC4DAB" w:rsidRDefault="00CC4DAB" w:rsidP="004F0BFF">
      <w:pPr>
        <w:pStyle w:val="FarbigFett"/>
      </w:pPr>
      <w:r>
        <w:t>Evidenzen</w:t>
      </w:r>
    </w:p>
    <w:p w14:paraId="6D6F7291" w14:textId="77777777" w:rsidR="007D73FE" w:rsidRPr="00537CC9" w:rsidRDefault="007D73F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78B1B96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5EAE2D85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5B1533F6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57774CBE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6C7EFD7" w14:textId="77777777" w:rsidR="008E6AD7" w:rsidRPr="00CC4020" w:rsidRDefault="008E6AD7" w:rsidP="008868B1"/>
    <w:p w14:paraId="0F48C447" w14:textId="77777777" w:rsidR="0018365F" w:rsidRDefault="0018365F" w:rsidP="0018365F">
      <w:pPr>
        <w:pStyle w:val="FarbigFett"/>
      </w:pPr>
      <w:r>
        <w:t>Sachstand</w:t>
      </w:r>
    </w:p>
    <w:p w14:paraId="759EA1F8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1B8A08D" w14:textId="77777777" w:rsidR="0018365F" w:rsidRPr="00FD370C" w:rsidRDefault="0018365F" w:rsidP="0018365F">
      <w:r w:rsidRPr="00FD370C">
        <w:t>[Text]</w:t>
      </w:r>
    </w:p>
    <w:p w14:paraId="02F42C00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C48A941" w14:textId="77777777" w:rsidR="0018365F" w:rsidRPr="00FD370C" w:rsidRDefault="0018365F" w:rsidP="0018365F">
      <w:r w:rsidRPr="00FD370C">
        <w:t>[Text]</w:t>
      </w:r>
    </w:p>
    <w:p w14:paraId="3A9217BB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1A527BE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7F2707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AD0D01A" w14:textId="77777777" w:rsidR="0018365F" w:rsidRPr="00FD370C" w:rsidRDefault="0018365F" w:rsidP="0018365F">
      <w:r w:rsidRPr="00FD370C">
        <w:t>[Text]</w:t>
      </w:r>
    </w:p>
    <w:p w14:paraId="37CC7DF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B0944C6" w14:textId="77777777" w:rsidR="0018365F" w:rsidRDefault="0018365F" w:rsidP="0018365F">
      <w:r w:rsidRPr="00FD370C">
        <w:t>[Text]</w:t>
      </w:r>
    </w:p>
    <w:p w14:paraId="6DA023D0" w14:textId="77777777" w:rsidR="00537947" w:rsidRPr="00BC5A3A" w:rsidRDefault="00537947" w:rsidP="008868B1"/>
    <w:p w14:paraId="338AD222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6FAC27A8" w14:textId="77777777" w:rsidR="00CC4DAB" w:rsidRDefault="00CC4DAB" w:rsidP="004F0BFF">
      <w:pPr>
        <w:pStyle w:val="FarbigFett"/>
      </w:pPr>
      <w:r>
        <w:t>Evidenzen</w:t>
      </w:r>
    </w:p>
    <w:p w14:paraId="3A7A58E9" w14:textId="77777777" w:rsidR="007D73FE" w:rsidRPr="00537CC9" w:rsidRDefault="007D73F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2B1A64F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7445D8FF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36A2A69A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18DE2502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D3E8702" w14:textId="77777777" w:rsidR="00CC4DAB" w:rsidRPr="00BC5A3A" w:rsidRDefault="00CC4DAB" w:rsidP="00CC4020">
      <w:pPr>
        <w:rPr>
          <w:lang w:eastAsia="en-US"/>
        </w:rPr>
      </w:pPr>
    </w:p>
    <w:p w14:paraId="02CE23EF" w14:textId="77777777" w:rsidR="0018365F" w:rsidRDefault="0018365F" w:rsidP="0018365F">
      <w:pPr>
        <w:pStyle w:val="FarbigFett"/>
      </w:pPr>
      <w:r>
        <w:t>Sachstand</w:t>
      </w:r>
    </w:p>
    <w:p w14:paraId="394530E3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E713CA0" w14:textId="77777777" w:rsidR="0018365F" w:rsidRPr="00FD370C" w:rsidRDefault="0018365F" w:rsidP="0018365F">
      <w:r w:rsidRPr="00FD370C">
        <w:t>[Text]</w:t>
      </w:r>
    </w:p>
    <w:p w14:paraId="492F8D88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0557837" w14:textId="77777777" w:rsidR="0018365F" w:rsidRPr="00FD370C" w:rsidRDefault="0018365F" w:rsidP="0018365F">
      <w:r w:rsidRPr="00FD370C">
        <w:t>[Text]</w:t>
      </w:r>
    </w:p>
    <w:p w14:paraId="29F1BFB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A54418B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D63539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68A25AF" w14:textId="77777777" w:rsidR="0018365F" w:rsidRPr="00FD370C" w:rsidRDefault="0018365F" w:rsidP="0018365F">
      <w:r w:rsidRPr="00FD370C">
        <w:t>[Text]</w:t>
      </w:r>
    </w:p>
    <w:p w14:paraId="2CD4B15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6A55AA8" w14:textId="77777777" w:rsidR="0018365F" w:rsidRDefault="0018365F" w:rsidP="0018365F">
      <w:r w:rsidRPr="00FD370C">
        <w:t>[Text]</w:t>
      </w:r>
    </w:p>
    <w:p w14:paraId="4093D45F" w14:textId="77777777" w:rsidR="00537947" w:rsidRDefault="00537947" w:rsidP="008868B1"/>
    <w:p w14:paraId="02470560" w14:textId="77777777" w:rsidR="00537947" w:rsidRDefault="0053794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79A5E493" w14:textId="77777777" w:rsidR="00CC4DAB" w:rsidRDefault="00CC4DAB" w:rsidP="004F0BFF">
      <w:pPr>
        <w:pStyle w:val="FarbigFett"/>
      </w:pPr>
      <w:r>
        <w:t>Evidenzen</w:t>
      </w:r>
    </w:p>
    <w:p w14:paraId="6C3EDE27" w14:textId="77777777" w:rsidR="007D73FE" w:rsidRPr="00537CC9" w:rsidRDefault="007D73F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2DD6D96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43C1F13A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Musterkooperationsvertrag zwischen Hochschule und Unternehmen / Praxispartner</w:t>
      </w:r>
    </w:p>
    <w:p w14:paraId="025020D4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Ggf.: Kooperationsverträge mit den Trägern weiterer Lernorte (bspw. Berufsschule, IHK) </w:t>
      </w:r>
    </w:p>
    <w:p w14:paraId="570827ED" w14:textId="77777777" w:rsidR="007D73FE" w:rsidRPr="00537CC9" w:rsidRDefault="007D73F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EF090CE" w14:textId="77777777" w:rsidR="008E6AD7" w:rsidRPr="00CC4020" w:rsidRDefault="008E6AD7" w:rsidP="008868B1"/>
    <w:p w14:paraId="1DF01A49" w14:textId="77777777" w:rsidR="0018365F" w:rsidRDefault="0018365F" w:rsidP="0018365F">
      <w:pPr>
        <w:pStyle w:val="FarbigFett"/>
      </w:pPr>
      <w:r>
        <w:t>Sachstand</w:t>
      </w:r>
    </w:p>
    <w:p w14:paraId="1F2D2848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26F09C1" w14:textId="77777777" w:rsidR="0018365F" w:rsidRPr="00FD370C" w:rsidRDefault="0018365F" w:rsidP="0018365F">
      <w:r w:rsidRPr="00FD370C">
        <w:t>[Text]</w:t>
      </w:r>
    </w:p>
    <w:p w14:paraId="18D6026A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527530E" w14:textId="77777777" w:rsidR="0018365F" w:rsidRPr="00FD370C" w:rsidRDefault="0018365F" w:rsidP="0018365F">
      <w:r w:rsidRPr="00FD370C">
        <w:t>[Text]</w:t>
      </w:r>
    </w:p>
    <w:p w14:paraId="30AA22EB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A0A5B41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A5B83D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3DD7D90" w14:textId="77777777" w:rsidR="0018365F" w:rsidRPr="00FD370C" w:rsidRDefault="0018365F" w:rsidP="0018365F">
      <w:r w:rsidRPr="00FD370C">
        <w:t>[Text]</w:t>
      </w:r>
    </w:p>
    <w:p w14:paraId="5326C87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1E55E31" w14:textId="77777777" w:rsidR="0018365F" w:rsidRDefault="0018365F" w:rsidP="0018365F">
      <w:r w:rsidRPr="00FD370C">
        <w:t>[Text]</w:t>
      </w:r>
    </w:p>
    <w:p w14:paraId="275B32ED" w14:textId="77777777" w:rsidR="00B97EBB" w:rsidRPr="00457100" w:rsidRDefault="00B97EBB" w:rsidP="00C64EC5">
      <w:pPr>
        <w:rPr>
          <w:lang w:eastAsia="en-US"/>
        </w:rPr>
      </w:pPr>
    </w:p>
    <w:p w14:paraId="70BD7F9E" w14:textId="77777777" w:rsidR="00B074F1" w:rsidRDefault="00B074F1" w:rsidP="0018365F">
      <w:pPr>
        <w:pStyle w:val="berschrift2"/>
      </w:pPr>
      <w:bookmarkStart w:id="65" w:name="_Fachlich-Inhaltliche_Gestaltung_der"/>
      <w:bookmarkStart w:id="66" w:name="_Toc198290769"/>
      <w:bookmarkEnd w:id="65"/>
      <w:r w:rsidRPr="00457100">
        <w:t>Fachlich-Inhaltliche Gestaltung der Studiengänge (</w:t>
      </w:r>
      <w:r w:rsidR="00E004D2">
        <w:t>§ </w:t>
      </w:r>
      <w:r w:rsidRPr="00457100">
        <w:t>13 MRVO)</w:t>
      </w:r>
      <w:bookmarkEnd w:id="66"/>
    </w:p>
    <w:p w14:paraId="30D5C237" w14:textId="77777777" w:rsidR="004C7AFA" w:rsidRPr="00793E5B" w:rsidRDefault="00E746E1" w:rsidP="0018365F">
      <w:pPr>
        <w:pStyle w:val="berschrift3"/>
      </w:pPr>
      <w:bookmarkStart w:id="67" w:name="_Qualifikationsziele"/>
      <w:bookmarkStart w:id="68" w:name="_Aktualität_der_fachlichen"/>
      <w:bookmarkStart w:id="69" w:name="_Toc198290770"/>
      <w:bookmarkEnd w:id="67"/>
      <w:bookmarkEnd w:id="68"/>
      <w:r w:rsidRPr="009A25F5">
        <w:t>Aktualität der fachlichen und wissenschaftlichen Anforderungen</w:t>
      </w:r>
      <w:r w:rsidR="00D1447E">
        <w:t xml:space="preserve"> </w:t>
      </w:r>
      <w:r w:rsidR="00D1447E" w:rsidRPr="006E231D">
        <w:rPr>
          <w:rFonts w:cs="Times New Roman"/>
        </w:rPr>
        <w:t>(</w:t>
      </w:r>
      <w:r w:rsidR="00E004D2">
        <w:t>§ </w:t>
      </w:r>
      <w:r w:rsidR="00D1447E" w:rsidRPr="006E231D">
        <w:t>13 Abs. 1 MRVO)</w:t>
      </w:r>
      <w:bookmarkEnd w:id="69"/>
    </w:p>
    <w:p w14:paraId="13888E87" w14:textId="77777777" w:rsidR="001403CA" w:rsidRPr="00432E61" w:rsidRDefault="001403CA" w:rsidP="0018365F">
      <w:pPr>
        <w:pStyle w:val="Listenabsatz"/>
        <w:keepNext/>
        <w:numPr>
          <w:ilvl w:val="0"/>
          <w:numId w:val="17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78D07CA6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714AE191" w14:textId="77777777" w:rsidR="00692E69" w:rsidRDefault="00692E69" w:rsidP="00432E6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0BC5BDA" w14:textId="77777777" w:rsidR="0018365F" w:rsidRDefault="0018365F" w:rsidP="0018365F">
      <w:r>
        <w:t>[Text]</w:t>
      </w:r>
    </w:p>
    <w:p w14:paraId="351CB4DB" w14:textId="77777777" w:rsidR="0018365F" w:rsidRDefault="0018365F" w:rsidP="0018365F"/>
    <w:p w14:paraId="2952F64C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EBF990C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475F6096" w14:textId="77777777" w:rsidR="00245437" w:rsidRDefault="00245437" w:rsidP="004F0BFF">
      <w:pPr>
        <w:pStyle w:val="FarbigFett"/>
      </w:pPr>
      <w:r>
        <w:t>Evidenzen</w:t>
      </w:r>
    </w:p>
    <w:p w14:paraId="310944D1" w14:textId="77777777" w:rsidR="004D6AB9" w:rsidRPr="00537CC9" w:rsidRDefault="004D6AB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BA1D619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1A9F6490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6FE195DE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3C3F5046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Überprüfung und Anpassung der fachlich-inhaltlichen Gestaltung und der methodisch-didaktischen Ansätze des Curriculums gewährleistet wird (bspw. Selbstbericht)   </w:t>
      </w:r>
    </w:p>
    <w:p w14:paraId="63F75330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223F3666" w14:textId="77777777" w:rsidR="00B074F1" w:rsidRPr="00CC4020" w:rsidRDefault="00B074F1" w:rsidP="00CF5D6D"/>
    <w:p w14:paraId="6E16B859" w14:textId="77777777" w:rsidR="0018365F" w:rsidRDefault="0018365F" w:rsidP="0018365F">
      <w:pPr>
        <w:pStyle w:val="FarbigFett"/>
      </w:pPr>
      <w:r>
        <w:t>Sachstand</w:t>
      </w:r>
    </w:p>
    <w:p w14:paraId="78AB319A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A9AEA23" w14:textId="77777777" w:rsidR="0018365F" w:rsidRPr="00FD370C" w:rsidRDefault="0018365F" w:rsidP="0018365F">
      <w:r w:rsidRPr="00FD370C">
        <w:t>[Text]</w:t>
      </w:r>
    </w:p>
    <w:p w14:paraId="04153109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C06E476" w14:textId="77777777" w:rsidR="0018365F" w:rsidRPr="00FD370C" w:rsidRDefault="0018365F" w:rsidP="0018365F">
      <w:r w:rsidRPr="00FD370C">
        <w:t>[Text]</w:t>
      </w:r>
    </w:p>
    <w:p w14:paraId="6F775390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FCDAD34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07A815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6C03A67" w14:textId="77777777" w:rsidR="0018365F" w:rsidRPr="00FD370C" w:rsidRDefault="0018365F" w:rsidP="0018365F">
      <w:r w:rsidRPr="00FD370C">
        <w:t>[Text]</w:t>
      </w:r>
    </w:p>
    <w:p w14:paraId="678D2E7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E3BD1FD" w14:textId="77777777" w:rsidR="0018365F" w:rsidRDefault="0018365F" w:rsidP="0018365F">
      <w:r w:rsidRPr="00FD370C">
        <w:t>[Text]</w:t>
      </w:r>
    </w:p>
    <w:p w14:paraId="47F39314" w14:textId="77777777" w:rsidR="00B074F1" w:rsidRPr="00BC5A3A" w:rsidRDefault="00B074F1" w:rsidP="00CF5D6D"/>
    <w:p w14:paraId="665E3AA2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47FC46EC" w14:textId="77777777" w:rsidR="00245437" w:rsidRDefault="00245437" w:rsidP="004F0BFF">
      <w:pPr>
        <w:pStyle w:val="FarbigFett"/>
      </w:pPr>
      <w:r>
        <w:t>Evidenzen</w:t>
      </w:r>
    </w:p>
    <w:p w14:paraId="34399F0E" w14:textId="77777777" w:rsidR="004D6AB9" w:rsidRPr="00537CC9" w:rsidRDefault="004D6AB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2197B554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541417CE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21E20DD5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78396F9B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Überprüfung und Anpassung der fachlich-inhaltlichen Gestaltung und der methodisch-didaktischen Ansätze des Curriculums gewährleistet wird (bspw. Selbstbericht)   </w:t>
      </w:r>
    </w:p>
    <w:p w14:paraId="4E7B753C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14D563C" w14:textId="77777777" w:rsidR="00B074F1" w:rsidRPr="00CC4020" w:rsidRDefault="00B074F1" w:rsidP="007D73FE"/>
    <w:p w14:paraId="3EF23B07" w14:textId="77777777" w:rsidR="0018365F" w:rsidRDefault="0018365F" w:rsidP="0018365F">
      <w:pPr>
        <w:pStyle w:val="FarbigFett"/>
      </w:pPr>
      <w:r>
        <w:t>Sachstand</w:t>
      </w:r>
    </w:p>
    <w:p w14:paraId="6DCF3F80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2C40809" w14:textId="77777777" w:rsidR="0018365F" w:rsidRPr="00FD370C" w:rsidRDefault="0018365F" w:rsidP="0018365F">
      <w:r w:rsidRPr="00FD370C">
        <w:t>[Text]</w:t>
      </w:r>
    </w:p>
    <w:p w14:paraId="757528E4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AAEBB0D" w14:textId="77777777" w:rsidR="0018365F" w:rsidRPr="00FD370C" w:rsidRDefault="0018365F" w:rsidP="0018365F">
      <w:r w:rsidRPr="00FD370C">
        <w:t>[Text]</w:t>
      </w:r>
    </w:p>
    <w:p w14:paraId="0C4A9DE5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25980833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47F543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3CF551E" w14:textId="77777777" w:rsidR="0018365F" w:rsidRPr="00FD370C" w:rsidRDefault="0018365F" w:rsidP="0018365F">
      <w:r w:rsidRPr="00FD370C">
        <w:t>[Text]</w:t>
      </w:r>
    </w:p>
    <w:p w14:paraId="3401392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DF9DA5E" w14:textId="77777777" w:rsidR="0018365F" w:rsidRDefault="0018365F" w:rsidP="0018365F">
      <w:r w:rsidRPr="00FD370C">
        <w:t>[Text]</w:t>
      </w:r>
    </w:p>
    <w:p w14:paraId="653B1C24" w14:textId="77777777" w:rsidR="00B074F1" w:rsidRPr="00BC5A3A" w:rsidRDefault="00B074F1" w:rsidP="007D73FE"/>
    <w:p w14:paraId="27B382AC" w14:textId="77777777" w:rsidR="007623C7" w:rsidRDefault="007623C7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2CA8C20C" w14:textId="77777777" w:rsidR="00245437" w:rsidRDefault="00245437" w:rsidP="004F0BFF">
      <w:pPr>
        <w:pStyle w:val="FarbigFett"/>
      </w:pPr>
      <w:r>
        <w:t>Evidenzen</w:t>
      </w:r>
    </w:p>
    <w:p w14:paraId="61291DB9" w14:textId="77777777" w:rsidR="004D6AB9" w:rsidRPr="00537CC9" w:rsidRDefault="004D6AB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1663A79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Studien- und Prüfungsordnung für den Studiengang xy</w:t>
      </w:r>
    </w:p>
    <w:p w14:paraId="49DDD586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Modulhandbuch für den Studiengang xy </w:t>
      </w:r>
    </w:p>
    <w:p w14:paraId="5E555DE8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Qualifikationsrahmen für das Fach / die Disziplin xy (mit Angabe der Provenienz)</w:t>
      </w:r>
    </w:p>
    <w:p w14:paraId="0C0065A0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Ort, an dem Maßnahmen / Prozesse beschrieben sind, mit denen eine kontinuierliche Überprüfung und Anpassung der fachlich-inhaltlichen Gestaltung und der methodisch-didaktischen Ansätze des Curriculums gewährleistet wird (bspw. Selbstbericht)   </w:t>
      </w:r>
    </w:p>
    <w:p w14:paraId="06476486" w14:textId="77777777" w:rsidR="004D6AB9" w:rsidRPr="00537CC9" w:rsidRDefault="004D6AB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BE82166" w14:textId="77777777" w:rsidR="00B074F1" w:rsidRPr="00CC4020" w:rsidRDefault="00B074F1" w:rsidP="007D73FE"/>
    <w:p w14:paraId="13563327" w14:textId="77777777" w:rsidR="0018365F" w:rsidRDefault="0018365F" w:rsidP="0018365F">
      <w:pPr>
        <w:pStyle w:val="FarbigFett"/>
      </w:pPr>
      <w:r>
        <w:t>Sachstand</w:t>
      </w:r>
    </w:p>
    <w:p w14:paraId="6CF524A0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38AF694" w14:textId="77777777" w:rsidR="0018365F" w:rsidRPr="00FD370C" w:rsidRDefault="0018365F" w:rsidP="0018365F">
      <w:r w:rsidRPr="00FD370C">
        <w:t>[Text]</w:t>
      </w:r>
    </w:p>
    <w:p w14:paraId="5522475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F17713B" w14:textId="77777777" w:rsidR="0018365F" w:rsidRPr="00FD370C" w:rsidRDefault="0018365F" w:rsidP="0018365F">
      <w:r w:rsidRPr="00FD370C">
        <w:t>[Text]</w:t>
      </w:r>
    </w:p>
    <w:p w14:paraId="615FA6BE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2D8CBDB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B56BE2C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19CA434D" w14:textId="77777777" w:rsidR="0018365F" w:rsidRPr="00FD370C" w:rsidRDefault="0018365F" w:rsidP="0018365F">
      <w:r w:rsidRPr="00FD370C">
        <w:t>[Text]</w:t>
      </w:r>
    </w:p>
    <w:p w14:paraId="7F84A5F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EE07330" w14:textId="77777777" w:rsidR="0018365F" w:rsidRDefault="0018365F" w:rsidP="0018365F">
      <w:r w:rsidRPr="00FD370C">
        <w:t>[Text]</w:t>
      </w:r>
    </w:p>
    <w:p w14:paraId="23AFCC96" w14:textId="77777777" w:rsidR="003916CD" w:rsidRPr="00457100" w:rsidRDefault="003916CD" w:rsidP="00C64EC5">
      <w:pPr>
        <w:rPr>
          <w:lang w:eastAsia="en-US"/>
        </w:rPr>
      </w:pPr>
    </w:p>
    <w:p w14:paraId="2A48494C" w14:textId="77777777" w:rsidR="00E50FF3" w:rsidRPr="00793E5B" w:rsidRDefault="00D1447E" w:rsidP="0018365F">
      <w:pPr>
        <w:pStyle w:val="berschrift3"/>
      </w:pPr>
      <w:bookmarkStart w:id="70" w:name="_(Wenn_einschlägig)_Lehramt"/>
      <w:bookmarkStart w:id="71" w:name="_Toc198290771"/>
      <w:bookmarkEnd w:id="70"/>
      <w:r w:rsidRPr="00E004D2">
        <w:rPr>
          <w:i/>
          <w:iCs/>
        </w:rPr>
        <w:t>Wenn einschlägig</w:t>
      </w:r>
      <w:r w:rsidR="006C6601" w:rsidRPr="00E004D2">
        <w:rPr>
          <w:i/>
          <w:iCs/>
        </w:rPr>
        <w:t>:</w:t>
      </w:r>
      <w:r w:rsidRPr="00E004D2">
        <w:rPr>
          <w:i/>
          <w:iCs/>
        </w:rPr>
        <w:t xml:space="preserve"> </w:t>
      </w:r>
      <w:r w:rsidR="004507AC" w:rsidRPr="00BA1B4F">
        <w:t>Lehramt</w:t>
      </w:r>
      <w:r w:rsidRPr="00BA1B4F">
        <w:t xml:space="preserve"> </w:t>
      </w:r>
      <w:r w:rsidRPr="006E231D">
        <w:rPr>
          <w:rFonts w:cs="Times New Roman"/>
        </w:rPr>
        <w:t>(</w:t>
      </w:r>
      <w:r w:rsidR="00E004D2">
        <w:t>§ </w:t>
      </w:r>
      <w:r w:rsidRPr="006E231D">
        <w:t>13 Abs. 2 und 3 MRVO)</w:t>
      </w:r>
      <w:bookmarkEnd w:id="71"/>
    </w:p>
    <w:p w14:paraId="3230A1EE" w14:textId="77777777" w:rsidR="001403CA" w:rsidRPr="00432E61" w:rsidRDefault="001403CA" w:rsidP="0018365F">
      <w:pPr>
        <w:pStyle w:val="Listenabsatz"/>
        <w:keepNext/>
        <w:numPr>
          <w:ilvl w:val="0"/>
          <w:numId w:val="18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0EC0FF94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1D199B9F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A73E7D8" w14:textId="77777777" w:rsidR="0018365F" w:rsidRDefault="0018365F" w:rsidP="0018365F">
      <w:r>
        <w:t>[Text]</w:t>
      </w:r>
    </w:p>
    <w:p w14:paraId="4B923571" w14:textId="77777777" w:rsidR="0018365F" w:rsidRDefault="0018365F" w:rsidP="0018365F"/>
    <w:p w14:paraId="43190026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31279250" w14:textId="77777777" w:rsidR="007F3A9C" w:rsidRDefault="007F3A9C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5624DF1A" w14:textId="77777777" w:rsidR="00245437" w:rsidRDefault="00245437" w:rsidP="004F0BFF">
      <w:pPr>
        <w:pStyle w:val="FarbigFett"/>
      </w:pPr>
      <w:r>
        <w:t>Evidenzen</w:t>
      </w:r>
    </w:p>
    <w:p w14:paraId="5F8FD2B1" w14:textId="77777777" w:rsidR="00346DEB" w:rsidRPr="00537CC9" w:rsidRDefault="00346DEB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2B92BFDF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37D7933F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6438AB6E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6D15891A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6E39AB18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3565B347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199B7281" w14:textId="77777777" w:rsidR="0051138A" w:rsidRPr="00CC4020" w:rsidRDefault="0051138A" w:rsidP="004D6AB9"/>
    <w:p w14:paraId="7B846BD1" w14:textId="77777777" w:rsidR="0018365F" w:rsidRDefault="0018365F" w:rsidP="0018365F">
      <w:pPr>
        <w:pStyle w:val="FarbigFett"/>
      </w:pPr>
      <w:r>
        <w:t>Sachstand</w:t>
      </w:r>
    </w:p>
    <w:p w14:paraId="22293088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13791C6" w14:textId="77777777" w:rsidR="0018365F" w:rsidRPr="00FD370C" w:rsidRDefault="0018365F" w:rsidP="0018365F">
      <w:r w:rsidRPr="00FD370C">
        <w:t>[Text]</w:t>
      </w:r>
    </w:p>
    <w:p w14:paraId="6BE00D8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0D73E184" w14:textId="77777777" w:rsidR="0018365F" w:rsidRPr="00FD370C" w:rsidRDefault="0018365F" w:rsidP="0018365F">
      <w:r w:rsidRPr="00FD370C">
        <w:t>[Text]</w:t>
      </w:r>
    </w:p>
    <w:p w14:paraId="319F46F7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6724C8B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9EF500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CDE0D15" w14:textId="77777777" w:rsidR="0018365F" w:rsidRPr="00FD370C" w:rsidRDefault="0018365F" w:rsidP="0018365F">
      <w:r w:rsidRPr="00FD370C">
        <w:t>[Text]</w:t>
      </w:r>
    </w:p>
    <w:p w14:paraId="4DA8D81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176AEB0" w14:textId="77777777" w:rsidR="0018365F" w:rsidRDefault="0018365F" w:rsidP="0018365F">
      <w:r w:rsidRPr="00FD370C">
        <w:t>[Text]</w:t>
      </w:r>
    </w:p>
    <w:p w14:paraId="211888F4" w14:textId="77777777" w:rsidR="0051138A" w:rsidRPr="00BC5A3A" w:rsidRDefault="0051138A" w:rsidP="004D6AB9"/>
    <w:p w14:paraId="454ACB83" w14:textId="77777777" w:rsidR="007F3A9C" w:rsidRDefault="007F3A9C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616E3662" w14:textId="77777777" w:rsidR="00245437" w:rsidRDefault="00245437" w:rsidP="004F0BFF">
      <w:pPr>
        <w:pStyle w:val="FarbigFett"/>
      </w:pPr>
      <w:r>
        <w:t>Evidenzen</w:t>
      </w:r>
    </w:p>
    <w:p w14:paraId="5C29269D" w14:textId="77777777" w:rsidR="00346DEB" w:rsidRPr="00537CC9" w:rsidRDefault="00346DEB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1BB4D25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798B64CC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73A6D693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6282B7F7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4BD87498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49FDBA58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25E2949E" w14:textId="77777777" w:rsidR="00245437" w:rsidRPr="00BC5A3A" w:rsidRDefault="00245437" w:rsidP="00CC4020">
      <w:pPr>
        <w:rPr>
          <w:lang w:eastAsia="en-US"/>
        </w:rPr>
      </w:pPr>
    </w:p>
    <w:p w14:paraId="006C324A" w14:textId="77777777" w:rsidR="0018365F" w:rsidRDefault="0018365F" w:rsidP="0018365F">
      <w:pPr>
        <w:pStyle w:val="FarbigFett"/>
      </w:pPr>
      <w:r>
        <w:t>Sachstand</w:t>
      </w:r>
    </w:p>
    <w:p w14:paraId="51D1FFE6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052EB2F" w14:textId="77777777" w:rsidR="0018365F" w:rsidRPr="00FD370C" w:rsidRDefault="0018365F" w:rsidP="0018365F">
      <w:r w:rsidRPr="00FD370C">
        <w:t>[Text]</w:t>
      </w:r>
    </w:p>
    <w:p w14:paraId="081513BD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BA2ECD7" w14:textId="77777777" w:rsidR="0018365F" w:rsidRPr="00FD370C" w:rsidRDefault="0018365F" w:rsidP="0018365F">
      <w:r w:rsidRPr="00FD370C">
        <w:t>[Text]</w:t>
      </w:r>
    </w:p>
    <w:p w14:paraId="2464B848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6FE77FD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B4DEE3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7B909F9" w14:textId="77777777" w:rsidR="0018365F" w:rsidRPr="00FD370C" w:rsidRDefault="0018365F" w:rsidP="0018365F">
      <w:r w:rsidRPr="00FD370C">
        <w:t>[Text]</w:t>
      </w:r>
    </w:p>
    <w:p w14:paraId="40C08CA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5E15596" w14:textId="77777777" w:rsidR="0018365F" w:rsidRDefault="0018365F" w:rsidP="0018365F">
      <w:r w:rsidRPr="00FD370C">
        <w:t>[Text]</w:t>
      </w:r>
    </w:p>
    <w:p w14:paraId="209D30B0" w14:textId="77777777" w:rsidR="0051138A" w:rsidRPr="00BC5A3A" w:rsidRDefault="0051138A" w:rsidP="004D6AB9"/>
    <w:p w14:paraId="49619792" w14:textId="77777777" w:rsidR="007F3A9C" w:rsidRDefault="007F3A9C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40008864" w14:textId="77777777" w:rsidR="00245437" w:rsidRDefault="00245437" w:rsidP="004F0BFF">
      <w:pPr>
        <w:pStyle w:val="FarbigFett"/>
      </w:pPr>
      <w:r>
        <w:t>Evidenzen</w:t>
      </w:r>
    </w:p>
    <w:p w14:paraId="6F7D41B0" w14:textId="77777777" w:rsidR="00346DEB" w:rsidRPr="00537CC9" w:rsidRDefault="00346DEB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34DE337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4E128C92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38A7A3D7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Landesschulgesetz</w:t>
      </w:r>
    </w:p>
    <w:p w14:paraId="1245510A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0842AF9F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01582914" w14:textId="77777777" w:rsidR="00346DEB" w:rsidRPr="00537CC9" w:rsidRDefault="00346DEB" w:rsidP="0018365F">
      <w:pPr>
        <w:numPr>
          <w:ilvl w:val="0"/>
          <w:numId w:val="6"/>
        </w:numPr>
        <w:rPr>
          <w:rFonts w:cs="Arial"/>
          <w:i/>
          <w:iCs/>
          <w:szCs w:val="22"/>
          <w:lang w:eastAsia="en-US"/>
        </w:rPr>
      </w:pPr>
      <w:r w:rsidRPr="00537CC9">
        <w:rPr>
          <w:rFonts w:cs="Arial"/>
          <w:i/>
          <w:iCs/>
          <w:szCs w:val="22"/>
          <w:lang w:eastAsia="en-US"/>
        </w:rPr>
        <w:t>…</w:t>
      </w:r>
    </w:p>
    <w:p w14:paraId="2E2C8E3A" w14:textId="77777777" w:rsidR="0051138A" w:rsidRPr="00CC4020" w:rsidRDefault="0051138A" w:rsidP="004D6AB9"/>
    <w:p w14:paraId="7E59161E" w14:textId="77777777" w:rsidR="0018365F" w:rsidRDefault="0018365F" w:rsidP="0018365F">
      <w:pPr>
        <w:pStyle w:val="FarbigFett"/>
      </w:pPr>
      <w:r>
        <w:t>Sachstand</w:t>
      </w:r>
    </w:p>
    <w:p w14:paraId="3AB27A71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C1014BE" w14:textId="77777777" w:rsidR="0018365F" w:rsidRPr="00FD370C" w:rsidRDefault="0018365F" w:rsidP="0018365F">
      <w:r w:rsidRPr="00FD370C">
        <w:t>[Text]</w:t>
      </w:r>
    </w:p>
    <w:p w14:paraId="3FF8B91B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3E212DB" w14:textId="77777777" w:rsidR="0018365F" w:rsidRPr="00FD370C" w:rsidRDefault="0018365F" w:rsidP="0018365F">
      <w:r w:rsidRPr="00FD370C">
        <w:t>[Text]</w:t>
      </w:r>
    </w:p>
    <w:p w14:paraId="52FA316D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3470294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63ADBC1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B0D5BD9" w14:textId="77777777" w:rsidR="0018365F" w:rsidRPr="00FD370C" w:rsidRDefault="0018365F" w:rsidP="0018365F">
      <w:r w:rsidRPr="00FD370C">
        <w:t>[Text]</w:t>
      </w:r>
    </w:p>
    <w:p w14:paraId="1A895A6B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25E7265" w14:textId="77777777" w:rsidR="0018365F" w:rsidRDefault="0018365F" w:rsidP="0018365F">
      <w:r w:rsidRPr="00FD370C">
        <w:t>[Text]</w:t>
      </w:r>
    </w:p>
    <w:p w14:paraId="1C575706" w14:textId="77777777" w:rsidR="003916CD" w:rsidRPr="00457100" w:rsidRDefault="003916CD" w:rsidP="00C64EC5">
      <w:pPr>
        <w:rPr>
          <w:lang w:eastAsia="en-US"/>
        </w:rPr>
      </w:pPr>
    </w:p>
    <w:p w14:paraId="5DB23BD9" w14:textId="77777777" w:rsidR="004C7AFA" w:rsidRPr="00793E5B" w:rsidRDefault="00520772" w:rsidP="0018365F">
      <w:pPr>
        <w:pStyle w:val="berschrift2"/>
      </w:pPr>
      <w:bookmarkStart w:id="72" w:name="_Studienerfolg_(§_14"/>
      <w:bookmarkStart w:id="73" w:name="_Toc198290772"/>
      <w:bookmarkEnd w:id="72"/>
      <w:r w:rsidRPr="00457100">
        <w:t>Studienerfolg</w:t>
      </w:r>
      <w:r w:rsidR="00F9140D" w:rsidRPr="00457100">
        <w:t xml:space="preserve"> </w:t>
      </w:r>
      <w:r w:rsidR="00F9140D" w:rsidRPr="006E231D">
        <w:t>(</w:t>
      </w:r>
      <w:r w:rsidR="00E004D2">
        <w:t>§ </w:t>
      </w:r>
      <w:r w:rsidR="00F9140D" w:rsidRPr="006E231D">
        <w:t>14 MRVO)</w:t>
      </w:r>
      <w:bookmarkEnd w:id="73"/>
      <w:r w:rsidR="00D1447E" w:rsidRPr="00D1447E">
        <w:t xml:space="preserve"> </w:t>
      </w:r>
    </w:p>
    <w:p w14:paraId="19AED64A" w14:textId="77777777" w:rsidR="00E37C57" w:rsidRPr="00432E61" w:rsidRDefault="001403CA" w:rsidP="0018365F">
      <w:pPr>
        <w:pStyle w:val="Listenabsatz"/>
        <w:keepNext/>
        <w:numPr>
          <w:ilvl w:val="0"/>
          <w:numId w:val="19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635FA248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66E19658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751A746" w14:textId="77777777" w:rsidR="0018365F" w:rsidRDefault="0018365F" w:rsidP="0018365F">
      <w:r>
        <w:t>[Text]</w:t>
      </w:r>
    </w:p>
    <w:p w14:paraId="128B2B8F" w14:textId="77777777" w:rsidR="0018365F" w:rsidRDefault="0018365F" w:rsidP="0018365F"/>
    <w:p w14:paraId="0012BBA2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9B4EF8B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5D56A274" w14:textId="77777777" w:rsidR="007C59AB" w:rsidRDefault="007C59AB" w:rsidP="004F0BFF">
      <w:pPr>
        <w:pStyle w:val="FarbigFett"/>
      </w:pPr>
      <w:r>
        <w:t>Evidenzen</w:t>
      </w:r>
    </w:p>
    <w:p w14:paraId="5FA32663" w14:textId="77777777" w:rsidR="00F91429" w:rsidRPr="00537CC9" w:rsidRDefault="00F9142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1049389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779CB400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51B25DE8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42C97B80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693BEC2" w14:textId="77777777" w:rsidR="0051138A" w:rsidRPr="00CC4020" w:rsidRDefault="0051138A" w:rsidP="00346DEB"/>
    <w:p w14:paraId="2D09E97A" w14:textId="77777777" w:rsidR="0018365F" w:rsidRDefault="0018365F" w:rsidP="0018365F">
      <w:pPr>
        <w:pStyle w:val="FarbigFett"/>
      </w:pPr>
      <w:r>
        <w:t>Sachstand</w:t>
      </w:r>
    </w:p>
    <w:p w14:paraId="704EAE5B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583CC60" w14:textId="77777777" w:rsidR="0018365F" w:rsidRPr="00FD370C" w:rsidRDefault="0018365F" w:rsidP="0018365F">
      <w:r w:rsidRPr="00FD370C">
        <w:t>[Text]</w:t>
      </w:r>
    </w:p>
    <w:p w14:paraId="7C444754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2715427" w14:textId="77777777" w:rsidR="0018365F" w:rsidRPr="00FD370C" w:rsidRDefault="0018365F" w:rsidP="0018365F">
      <w:r w:rsidRPr="00FD370C">
        <w:t>[Text]</w:t>
      </w:r>
    </w:p>
    <w:p w14:paraId="30B6591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E83FFDF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8FC034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7167889" w14:textId="77777777" w:rsidR="0018365F" w:rsidRPr="00FD370C" w:rsidRDefault="0018365F" w:rsidP="0018365F">
      <w:r w:rsidRPr="00FD370C">
        <w:t>[Text]</w:t>
      </w:r>
    </w:p>
    <w:p w14:paraId="441AED05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803BD12" w14:textId="77777777" w:rsidR="0018365F" w:rsidRDefault="0018365F" w:rsidP="0018365F">
      <w:r w:rsidRPr="00FD370C">
        <w:t>[Text]</w:t>
      </w:r>
    </w:p>
    <w:p w14:paraId="227936BB" w14:textId="77777777" w:rsidR="0051138A" w:rsidRPr="00BC5A3A" w:rsidRDefault="0051138A" w:rsidP="00346DEB"/>
    <w:p w14:paraId="1F355996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5CBA8511" w14:textId="77777777" w:rsidR="007C59AB" w:rsidRDefault="007C59AB" w:rsidP="004F0BFF">
      <w:pPr>
        <w:pStyle w:val="FarbigFett"/>
      </w:pPr>
      <w:r>
        <w:t>Evidenzen</w:t>
      </w:r>
    </w:p>
    <w:p w14:paraId="7A8FB224" w14:textId="77777777" w:rsidR="00F91429" w:rsidRPr="00537CC9" w:rsidRDefault="00F9142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75B20E87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4AE45032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33E57172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043DEFBE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572310E2" w14:textId="77777777" w:rsidR="0051138A" w:rsidRPr="00CC4020" w:rsidRDefault="0051138A" w:rsidP="00346DEB"/>
    <w:p w14:paraId="774B852A" w14:textId="77777777" w:rsidR="0018365F" w:rsidRDefault="0018365F" w:rsidP="0018365F">
      <w:pPr>
        <w:pStyle w:val="FarbigFett"/>
      </w:pPr>
      <w:r>
        <w:t>Sachstand</w:t>
      </w:r>
    </w:p>
    <w:p w14:paraId="27409F02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520E837" w14:textId="77777777" w:rsidR="0018365F" w:rsidRPr="00FD370C" w:rsidRDefault="0018365F" w:rsidP="0018365F">
      <w:r w:rsidRPr="00FD370C">
        <w:t>[Text]</w:t>
      </w:r>
    </w:p>
    <w:p w14:paraId="0A7973AE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70578AB0" w14:textId="77777777" w:rsidR="0018365F" w:rsidRPr="00FD370C" w:rsidRDefault="0018365F" w:rsidP="0018365F">
      <w:r w:rsidRPr="00FD370C">
        <w:t>[Text]</w:t>
      </w:r>
    </w:p>
    <w:p w14:paraId="69706FC8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97D3096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2BDB7A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33BF867" w14:textId="77777777" w:rsidR="0018365F" w:rsidRPr="00FD370C" w:rsidRDefault="0018365F" w:rsidP="0018365F">
      <w:r w:rsidRPr="00FD370C">
        <w:t>[Text]</w:t>
      </w:r>
    </w:p>
    <w:p w14:paraId="5EB58D2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5F566EF" w14:textId="77777777" w:rsidR="0018365F" w:rsidRDefault="0018365F" w:rsidP="0018365F">
      <w:r w:rsidRPr="00FD370C">
        <w:t>[Text]</w:t>
      </w:r>
    </w:p>
    <w:p w14:paraId="627AE77E" w14:textId="77777777" w:rsidR="0051138A" w:rsidRPr="00BC5A3A" w:rsidRDefault="0051138A" w:rsidP="00346DEB"/>
    <w:p w14:paraId="200FB29A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15439205" w14:textId="77777777" w:rsidR="007C59AB" w:rsidRDefault="007C59AB" w:rsidP="004F0BFF">
      <w:pPr>
        <w:pStyle w:val="FarbigFett"/>
      </w:pPr>
      <w:r>
        <w:t>Evidenzen</w:t>
      </w:r>
    </w:p>
    <w:p w14:paraId="5C4575A6" w14:textId="77777777" w:rsidR="00F91429" w:rsidRPr="00537CC9" w:rsidRDefault="00F91429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FBF451B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Dokument(e), in dem / in denen die im Studiengang eingesetzten Instrumente des kontinuierlichen Monitorings beschrieben und festgelegt sind (bspw. Evaluationsordnung, QM-Handbuch, Prozessbeschreibungen o.dgl.)</w:t>
      </w:r>
    </w:p>
    <w:p w14:paraId="17CB1AEA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Musterfragebogen für die Studiengangs-, Lehrevaluation oder Absolventenbefragung</w:t>
      </w:r>
    </w:p>
    <w:p w14:paraId="65D45175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(beispielhafte) Evaluationsergebnisse aus dem zurückliegenden Akkreditierungszeitraum</w:t>
      </w:r>
    </w:p>
    <w:p w14:paraId="1D45D62A" w14:textId="77777777" w:rsidR="00F91429" w:rsidRPr="00537CC9" w:rsidRDefault="00F91429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1B35C8E0" w14:textId="77777777" w:rsidR="0018365F" w:rsidRDefault="0018365F" w:rsidP="00537CC9">
      <w:pPr>
        <w:pStyle w:val="FarbigFett"/>
      </w:pPr>
      <w:r>
        <w:t>Sachstand</w:t>
      </w:r>
    </w:p>
    <w:p w14:paraId="7967F504" w14:textId="77777777" w:rsidR="00692E69" w:rsidRPr="00692E69" w:rsidRDefault="00692E69" w:rsidP="00537CC9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42F8AC6" w14:textId="77777777" w:rsidR="0018365F" w:rsidRPr="00FD370C" w:rsidRDefault="0018365F" w:rsidP="00537CC9">
      <w:r w:rsidRPr="00FD370C">
        <w:t>[Text]</w:t>
      </w:r>
    </w:p>
    <w:p w14:paraId="4EEB8C32" w14:textId="77777777" w:rsidR="0018365F" w:rsidRDefault="0018365F" w:rsidP="00537CC9">
      <w:pPr>
        <w:pStyle w:val="FarbigFett"/>
      </w:pPr>
      <w:r w:rsidRPr="00457100">
        <w:t>Bewertung: Stärken und Entwicklungsbedarf</w:t>
      </w:r>
    </w:p>
    <w:p w14:paraId="3D6E31D5" w14:textId="77777777" w:rsidR="0018365F" w:rsidRPr="00FD370C" w:rsidRDefault="0018365F" w:rsidP="00537CC9">
      <w:r w:rsidRPr="00FD370C">
        <w:t>[Text]</w:t>
      </w:r>
    </w:p>
    <w:p w14:paraId="477A7FC9" w14:textId="77777777" w:rsidR="0018365F" w:rsidRPr="00457100" w:rsidRDefault="0018365F" w:rsidP="00537CC9">
      <w:pPr>
        <w:pStyle w:val="FarbigFett"/>
      </w:pPr>
      <w:r w:rsidRPr="00457100">
        <w:t>Entscheidungsvorschla</w:t>
      </w:r>
      <w:r>
        <w:t>g</w:t>
      </w:r>
    </w:p>
    <w:p w14:paraId="41851FD4" w14:textId="77777777" w:rsidR="0018365F" w:rsidRPr="00537CC9" w:rsidRDefault="0018365F" w:rsidP="00537CC9">
      <w:pPr>
        <w:spacing w:before="0"/>
        <w:rPr>
          <w:rFonts w:cs="Arial"/>
          <w:i/>
        </w:rPr>
      </w:pPr>
      <w:r w:rsidRPr="00537CC9">
        <w:rPr>
          <w:rFonts w:cs="Arial"/>
        </w:rPr>
        <w:t xml:space="preserve">Erfüllt / nicht erfüllt. </w:t>
      </w:r>
      <w:r w:rsidRPr="00537CC9">
        <w:rPr>
          <w:rFonts w:cs="Arial"/>
          <w:i/>
        </w:rPr>
        <w:t>Bei Nichterfüllung: Begründung und ggf. Vorschlag einer Auflage.</w:t>
      </w:r>
    </w:p>
    <w:p w14:paraId="2B22F1BE" w14:textId="77777777" w:rsidR="0018365F" w:rsidRPr="00537CC9" w:rsidRDefault="0018365F" w:rsidP="00537CC9">
      <w:pPr>
        <w:spacing w:before="0"/>
        <w:rPr>
          <w:rFonts w:cs="Arial"/>
        </w:rPr>
      </w:pPr>
      <w:r w:rsidRPr="00537CC9">
        <w:rPr>
          <w:rFonts w:cs="Arial"/>
        </w:rPr>
        <w:t>Das Gutachtergremium schlägt folgende Auflage(n) vor:</w:t>
      </w:r>
    </w:p>
    <w:p w14:paraId="76A0C4CF" w14:textId="77777777" w:rsidR="0018365F" w:rsidRPr="00FD370C" w:rsidRDefault="0018365F" w:rsidP="0018365F">
      <w:pPr>
        <w:pStyle w:val="Listenabsatz"/>
        <w:numPr>
          <w:ilvl w:val="0"/>
          <w:numId w:val="27"/>
        </w:numPr>
      </w:pPr>
      <w:r w:rsidRPr="00FD370C">
        <w:t>[Text]</w:t>
      </w:r>
    </w:p>
    <w:p w14:paraId="10AB41A6" w14:textId="77777777" w:rsidR="0018365F" w:rsidRPr="00537CC9" w:rsidRDefault="0018365F" w:rsidP="00537CC9">
      <w:pPr>
        <w:spacing w:before="0"/>
        <w:rPr>
          <w:rFonts w:cs="Arial"/>
        </w:rPr>
      </w:pPr>
      <w:r w:rsidRPr="00537CC9">
        <w:rPr>
          <w:rFonts w:cs="Arial"/>
          <w:i/>
        </w:rPr>
        <w:t>Wenn angezeigt</w:t>
      </w:r>
      <w:r w:rsidRPr="00537CC9">
        <w:rPr>
          <w:rFonts w:cs="Arial"/>
        </w:rPr>
        <w:t>: Das Gutachtergremium gibt folgende Empfehlungen:</w:t>
      </w:r>
    </w:p>
    <w:p w14:paraId="150227F1" w14:textId="77777777" w:rsidR="0018365F" w:rsidRDefault="0018365F" w:rsidP="0018365F">
      <w:pPr>
        <w:pStyle w:val="Listenabsatz"/>
        <w:numPr>
          <w:ilvl w:val="0"/>
          <w:numId w:val="27"/>
        </w:numPr>
      </w:pPr>
      <w:r w:rsidRPr="00FD370C">
        <w:t>[Text]</w:t>
      </w:r>
    </w:p>
    <w:p w14:paraId="0EC30998" w14:textId="77777777" w:rsidR="00520772" w:rsidRPr="00457100" w:rsidRDefault="00520772" w:rsidP="00C64EC5">
      <w:pPr>
        <w:rPr>
          <w:lang w:eastAsia="en-US"/>
        </w:rPr>
      </w:pPr>
    </w:p>
    <w:p w14:paraId="6B53B2CE" w14:textId="77777777" w:rsidR="00E37C57" w:rsidRPr="00793E5B" w:rsidRDefault="00537947" w:rsidP="0018365F">
      <w:pPr>
        <w:pStyle w:val="berschrift2"/>
      </w:pPr>
      <w:bookmarkStart w:id="74" w:name="_Geschlechtergerechtigkeit_und_Nacht"/>
      <w:bookmarkStart w:id="75" w:name="_Toc198290773"/>
      <w:bookmarkEnd w:id="74"/>
      <w:r>
        <w:t xml:space="preserve">Diversität, </w:t>
      </w:r>
      <w:r w:rsidR="00520772" w:rsidRPr="00457100">
        <w:t>Geschlechtergerechtigkeit und Nachteilsausgleich</w:t>
      </w:r>
      <w:bookmarkStart w:id="76" w:name="_Abschlussniveau"/>
      <w:bookmarkEnd w:id="76"/>
      <w:r w:rsidR="004551F5" w:rsidRPr="00457100">
        <w:t xml:space="preserve"> </w:t>
      </w:r>
      <w:r w:rsidR="004551F5" w:rsidRPr="006E231D">
        <w:t>(</w:t>
      </w:r>
      <w:r w:rsidR="00E004D2">
        <w:t>§ </w:t>
      </w:r>
      <w:r w:rsidR="004551F5" w:rsidRPr="006E231D">
        <w:t>15 MRVO)</w:t>
      </w:r>
      <w:bookmarkEnd w:id="75"/>
    </w:p>
    <w:p w14:paraId="04FF7795" w14:textId="77777777" w:rsidR="001403CA" w:rsidRPr="00432E61" w:rsidRDefault="001403CA" w:rsidP="0018365F">
      <w:pPr>
        <w:pStyle w:val="Listenabsatz"/>
        <w:keepNext/>
        <w:numPr>
          <w:ilvl w:val="0"/>
          <w:numId w:val="20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579B5496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7D08E6F0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9908D55" w14:textId="77777777" w:rsidR="0018365F" w:rsidRDefault="0018365F" w:rsidP="0018365F">
      <w:r>
        <w:t>[Text]</w:t>
      </w:r>
    </w:p>
    <w:p w14:paraId="198AD15E" w14:textId="77777777" w:rsidR="0018365F" w:rsidRDefault="0018365F" w:rsidP="0018365F"/>
    <w:p w14:paraId="7D8ED4AB" w14:textId="77777777" w:rsidR="001403CA" w:rsidRPr="00BC5A3A" w:rsidRDefault="001403CA" w:rsidP="001403CA">
      <w:pPr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B8195EF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6561EEBA" w14:textId="77777777" w:rsidR="007C59AB" w:rsidRDefault="007C59AB" w:rsidP="004F0BFF">
      <w:pPr>
        <w:pStyle w:val="FarbigFett"/>
      </w:pPr>
      <w:r>
        <w:t>Evidenzen</w:t>
      </w:r>
    </w:p>
    <w:p w14:paraId="79104DFA" w14:textId="77777777" w:rsidR="008D6DAE" w:rsidRPr="00537CC9" w:rsidRDefault="008D6DA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/ Bewertung zu diesem Kriterium Bezug genommen? Beispielsweise</w:t>
      </w:r>
    </w:p>
    <w:p w14:paraId="018C6C0E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Hochschulweite und, wenn vorhanden, studiengangsbezogene Konzepte zum Umgang mit Diversität, zur Geschlechtergerechtigkeit und zur Unterstützung von Studierenden in besonderen Lebenslagen</w:t>
      </w:r>
    </w:p>
    <w:p w14:paraId="031A0EDC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19B8C320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0226040" w14:textId="77777777" w:rsidR="00F246E0" w:rsidRPr="00CC4020" w:rsidRDefault="00F246E0" w:rsidP="00F91429"/>
    <w:p w14:paraId="21D35C98" w14:textId="77777777" w:rsidR="0018365F" w:rsidRDefault="0018365F" w:rsidP="0018365F">
      <w:pPr>
        <w:pStyle w:val="FarbigFett"/>
      </w:pPr>
      <w:r>
        <w:t>Sachstand</w:t>
      </w:r>
    </w:p>
    <w:p w14:paraId="4493ED37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A002115" w14:textId="77777777" w:rsidR="0018365F" w:rsidRPr="00FD370C" w:rsidRDefault="0018365F" w:rsidP="0018365F">
      <w:r w:rsidRPr="00FD370C">
        <w:t>[Text]</w:t>
      </w:r>
    </w:p>
    <w:p w14:paraId="7202151E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54F10EB7" w14:textId="77777777" w:rsidR="0018365F" w:rsidRPr="00FD370C" w:rsidRDefault="0018365F" w:rsidP="0018365F">
      <w:r w:rsidRPr="00FD370C">
        <w:t>[Text]</w:t>
      </w:r>
    </w:p>
    <w:p w14:paraId="3ECE7532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172DC87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E82E6F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EE31C84" w14:textId="77777777" w:rsidR="0018365F" w:rsidRPr="00FD370C" w:rsidRDefault="0018365F" w:rsidP="0018365F">
      <w:r w:rsidRPr="00FD370C">
        <w:t>[Text]</w:t>
      </w:r>
    </w:p>
    <w:p w14:paraId="69C9FA2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48E69F0" w14:textId="77777777" w:rsidR="0018365F" w:rsidRDefault="0018365F" w:rsidP="0018365F">
      <w:r w:rsidRPr="00FD370C">
        <w:t>[Text]</w:t>
      </w:r>
    </w:p>
    <w:p w14:paraId="6682BF67" w14:textId="77777777" w:rsidR="00F246E0" w:rsidRPr="00BC5A3A" w:rsidRDefault="00F246E0" w:rsidP="00F91429"/>
    <w:p w14:paraId="40F5BA7E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2E005914" w14:textId="77777777" w:rsidR="007C59AB" w:rsidRDefault="007C59AB" w:rsidP="004F0BFF">
      <w:pPr>
        <w:pStyle w:val="FarbigFett"/>
      </w:pPr>
      <w:r>
        <w:t>Evidenzen</w:t>
      </w:r>
    </w:p>
    <w:p w14:paraId="5E661DEB" w14:textId="77777777" w:rsidR="008D6DAE" w:rsidRPr="00537CC9" w:rsidRDefault="008D6DA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/ Bewertung zu diesem Kriterium Bezug genommen? Beispielsweise</w:t>
      </w:r>
    </w:p>
    <w:p w14:paraId="0E96AF6B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Hochschulweite und, wenn vorhanden, studiengangsbezogene Konzepte zum Umgang mit Diversität, zur Geschlechtergerechtigkeit und zur Unterstützung von Studierenden in besonderen Lebenslagen</w:t>
      </w:r>
    </w:p>
    <w:p w14:paraId="45D456B1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7E0E8E54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F77180B" w14:textId="77777777" w:rsidR="007C59AB" w:rsidRPr="00BC5A3A" w:rsidRDefault="007C59AB" w:rsidP="00CC4020">
      <w:pPr>
        <w:rPr>
          <w:lang w:eastAsia="en-US"/>
        </w:rPr>
      </w:pPr>
    </w:p>
    <w:p w14:paraId="66E20448" w14:textId="77777777" w:rsidR="0018365F" w:rsidRDefault="0018365F" w:rsidP="0018365F">
      <w:pPr>
        <w:pStyle w:val="FarbigFett"/>
      </w:pPr>
      <w:r>
        <w:t>Sachstand</w:t>
      </w:r>
    </w:p>
    <w:p w14:paraId="07CB3765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A18CD20" w14:textId="77777777" w:rsidR="0018365F" w:rsidRPr="00FD370C" w:rsidRDefault="0018365F" w:rsidP="0018365F">
      <w:r w:rsidRPr="00FD370C">
        <w:t>[Text]</w:t>
      </w:r>
    </w:p>
    <w:p w14:paraId="4481F74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8F8308A" w14:textId="77777777" w:rsidR="0018365F" w:rsidRPr="00FD370C" w:rsidRDefault="0018365F" w:rsidP="0018365F">
      <w:r w:rsidRPr="00FD370C">
        <w:t>[Text]</w:t>
      </w:r>
    </w:p>
    <w:p w14:paraId="746AFE7D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7B1F1E1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09910F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B2BBCF9" w14:textId="77777777" w:rsidR="0018365F" w:rsidRPr="00FD370C" w:rsidRDefault="0018365F" w:rsidP="0018365F">
      <w:r w:rsidRPr="00FD370C">
        <w:t>[Text]</w:t>
      </w:r>
    </w:p>
    <w:p w14:paraId="37FD8AF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4C96F97" w14:textId="77777777" w:rsidR="0018365F" w:rsidRDefault="0018365F" w:rsidP="0018365F">
      <w:r w:rsidRPr="00FD370C">
        <w:t>[Text]</w:t>
      </w:r>
    </w:p>
    <w:p w14:paraId="0ECAB45F" w14:textId="77777777" w:rsidR="00F246E0" w:rsidRPr="00BC5A3A" w:rsidRDefault="00F246E0" w:rsidP="00F91429"/>
    <w:p w14:paraId="1176630D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05C2A897" w14:textId="77777777" w:rsidR="007C59AB" w:rsidRDefault="007C59AB" w:rsidP="004F0BFF">
      <w:pPr>
        <w:pStyle w:val="FarbigFett"/>
      </w:pPr>
      <w:r>
        <w:t>Evidenzen</w:t>
      </w:r>
    </w:p>
    <w:p w14:paraId="17CA6B8B" w14:textId="77777777" w:rsidR="008D6DAE" w:rsidRPr="00537CC9" w:rsidRDefault="008D6DA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/ Bewertung zu diesem Kriterium Bezug genommen? Beispielsweise</w:t>
      </w:r>
    </w:p>
    <w:p w14:paraId="4B8C804C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Hochschulweite und, wenn vorhanden, studiengangsbezogene Konzepte zum Umgang mit Diversität, zur Geschlechtergerechtigkeit und zur Unterstützung von Studierenden in besonderen Lebenslagen</w:t>
      </w:r>
    </w:p>
    <w:p w14:paraId="6822C46A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Ort, an dem beschrieben ist, wie die hochschulweiten Konzepte zum Umgang mit Diversität, zur Geschlechtergerechtigkeit und zur Unterstützung von Studierenden in besonderen Lebenslagen im Studiengang umgesetzt werden (bspw. Selbstbericht, separates Dokument xy)</w:t>
      </w:r>
    </w:p>
    <w:p w14:paraId="18D60A6D" w14:textId="77777777" w:rsidR="008D6DAE" w:rsidRPr="00537CC9" w:rsidRDefault="008D6DA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65AAAFF" w14:textId="77777777" w:rsidR="00F246E0" w:rsidRPr="00CC4020" w:rsidRDefault="00F246E0" w:rsidP="00F91429"/>
    <w:p w14:paraId="3F5EE9B4" w14:textId="77777777" w:rsidR="0018365F" w:rsidRDefault="0018365F" w:rsidP="0018365F">
      <w:pPr>
        <w:pStyle w:val="FarbigFett"/>
      </w:pPr>
      <w:r>
        <w:t>Sachstand</w:t>
      </w:r>
    </w:p>
    <w:p w14:paraId="37387BE7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CF61AC6" w14:textId="77777777" w:rsidR="0018365F" w:rsidRPr="00FD370C" w:rsidRDefault="0018365F" w:rsidP="0018365F">
      <w:r w:rsidRPr="00FD370C">
        <w:t>[Text]</w:t>
      </w:r>
    </w:p>
    <w:p w14:paraId="586DC6D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067206B1" w14:textId="77777777" w:rsidR="0018365F" w:rsidRPr="00FD370C" w:rsidRDefault="0018365F" w:rsidP="0018365F">
      <w:r w:rsidRPr="00FD370C">
        <w:t>[Text]</w:t>
      </w:r>
    </w:p>
    <w:p w14:paraId="5F776CF2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39B660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BA67D9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D2C587A" w14:textId="77777777" w:rsidR="0018365F" w:rsidRPr="00FD370C" w:rsidRDefault="0018365F" w:rsidP="0018365F">
      <w:r w:rsidRPr="00FD370C">
        <w:t>[Text]</w:t>
      </w:r>
    </w:p>
    <w:p w14:paraId="694B25B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02F214A7" w14:textId="77777777" w:rsidR="0018365F" w:rsidRDefault="0018365F" w:rsidP="0018365F">
      <w:r w:rsidRPr="00FD370C">
        <w:t>[Text]</w:t>
      </w:r>
    </w:p>
    <w:p w14:paraId="1C0F0F3B" w14:textId="77777777" w:rsidR="00091E5E" w:rsidRDefault="00091E5E" w:rsidP="00F91429">
      <w:pPr>
        <w:rPr>
          <w:lang w:eastAsia="en-US"/>
        </w:rPr>
      </w:pPr>
    </w:p>
    <w:p w14:paraId="08C805A2" w14:textId="77777777" w:rsidR="00E37C57" w:rsidRPr="00F246E0" w:rsidRDefault="00D1447E" w:rsidP="0018365F">
      <w:pPr>
        <w:pStyle w:val="berschrift2"/>
      </w:pPr>
      <w:bookmarkStart w:id="77" w:name="_Sonderregelungen_für_Joint-Degree-P_1"/>
      <w:bookmarkStart w:id="78" w:name="_Toc198290774"/>
      <w:bookmarkEnd w:id="77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F246E0">
        <w:t xml:space="preserve"> </w:t>
      </w:r>
      <w:r w:rsidR="00520772" w:rsidRPr="00F246E0">
        <w:t>Sonderregelungen für Joint</w:t>
      </w:r>
      <w:r w:rsidR="00537947" w:rsidRPr="00F246E0" w:rsidDel="00537947">
        <w:t xml:space="preserve"> </w:t>
      </w:r>
      <w:r w:rsidR="00520772" w:rsidRPr="00F246E0">
        <w:t>Programme</w:t>
      </w:r>
      <w:r w:rsidR="00F40556">
        <w:t>s</w:t>
      </w:r>
      <w:r w:rsidR="004551F5" w:rsidRPr="00F246E0">
        <w:t xml:space="preserve"> </w:t>
      </w:r>
      <w:r w:rsidR="004551F5" w:rsidRPr="006E231D">
        <w:rPr>
          <w:rFonts w:cs="Times New Roman"/>
        </w:rPr>
        <w:t>(</w:t>
      </w:r>
      <w:r w:rsidR="00E004D2">
        <w:rPr>
          <w:rFonts w:cs="Times New Roman"/>
        </w:rPr>
        <w:t>§ </w:t>
      </w:r>
      <w:r w:rsidR="004551F5" w:rsidRPr="006E231D">
        <w:rPr>
          <w:rFonts w:cs="Times New Roman"/>
        </w:rPr>
        <w:t>16 MRVO)</w:t>
      </w:r>
      <w:bookmarkEnd w:id="78"/>
    </w:p>
    <w:p w14:paraId="7C8CCEFF" w14:textId="77777777" w:rsidR="001403CA" w:rsidRPr="00432E61" w:rsidRDefault="001403CA" w:rsidP="0018365F">
      <w:pPr>
        <w:pStyle w:val="Listenabsatz"/>
        <w:keepNext/>
        <w:numPr>
          <w:ilvl w:val="0"/>
          <w:numId w:val="21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40EE00DA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05A37A8C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BA10E0B" w14:textId="77777777" w:rsidR="0018365F" w:rsidRDefault="0018365F" w:rsidP="0018365F">
      <w:r>
        <w:t>[Text]</w:t>
      </w:r>
    </w:p>
    <w:p w14:paraId="1CA4BD40" w14:textId="77777777" w:rsidR="0018365F" w:rsidRDefault="0018365F" w:rsidP="0018365F"/>
    <w:p w14:paraId="76FD0076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6307A241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36E88D54" w14:textId="77777777" w:rsidR="007C59AB" w:rsidRDefault="007C59AB" w:rsidP="004F0BFF">
      <w:pPr>
        <w:pStyle w:val="FarbigFett"/>
      </w:pPr>
      <w:r>
        <w:t>Evidenzen</w:t>
      </w:r>
    </w:p>
    <w:p w14:paraId="128290B5" w14:textId="77777777" w:rsidR="006B3EC5" w:rsidRPr="00537CC9" w:rsidRDefault="006B3EC5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5F62448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11, 12 Abs. 1, 13, 14 MRVO</w:t>
      </w:r>
    </w:p>
    <w:p w14:paraId="3EDA9E4C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63F78FAA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2B4F6698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Studiengangspezifisches Belegexemplar Diploma Supplement, Tanscript of Records</w:t>
      </w:r>
    </w:p>
    <w:p w14:paraId="201F9609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76CB8F50" w14:textId="77777777" w:rsidR="007C59AB" w:rsidRPr="00BC5A3A" w:rsidRDefault="007C59AB" w:rsidP="00CC4020">
      <w:pPr>
        <w:rPr>
          <w:lang w:eastAsia="en-US"/>
        </w:rPr>
      </w:pPr>
    </w:p>
    <w:p w14:paraId="7A45EB2B" w14:textId="77777777" w:rsidR="0018365F" w:rsidRDefault="0018365F" w:rsidP="0018365F">
      <w:pPr>
        <w:pStyle w:val="FarbigFett"/>
      </w:pPr>
      <w:r>
        <w:t>Sachstand</w:t>
      </w:r>
    </w:p>
    <w:p w14:paraId="675BBB3E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52B25A5" w14:textId="77777777" w:rsidR="0018365F" w:rsidRPr="00FD370C" w:rsidRDefault="0018365F" w:rsidP="0018365F">
      <w:r w:rsidRPr="00FD370C">
        <w:t>[Text]</w:t>
      </w:r>
    </w:p>
    <w:p w14:paraId="235008E7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50725737" w14:textId="77777777" w:rsidR="0018365F" w:rsidRPr="00FD370C" w:rsidRDefault="0018365F" w:rsidP="0018365F">
      <w:r w:rsidRPr="00FD370C">
        <w:t>[Text]</w:t>
      </w:r>
    </w:p>
    <w:p w14:paraId="4D88B5E4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10B6CEA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5022F34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7DBA203" w14:textId="77777777" w:rsidR="0018365F" w:rsidRPr="00FD370C" w:rsidRDefault="0018365F" w:rsidP="0018365F">
      <w:r w:rsidRPr="00FD370C">
        <w:t>[Text]</w:t>
      </w:r>
    </w:p>
    <w:p w14:paraId="6FE34845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D587094" w14:textId="77777777" w:rsidR="0018365F" w:rsidRDefault="0018365F" w:rsidP="0018365F">
      <w:r w:rsidRPr="00FD370C">
        <w:t>[Text]</w:t>
      </w:r>
    </w:p>
    <w:p w14:paraId="44E3E529" w14:textId="77777777" w:rsidR="00F40556" w:rsidRPr="00BC5A3A" w:rsidRDefault="00F40556" w:rsidP="008D6DAE"/>
    <w:p w14:paraId="75DB386C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761081F7" w14:textId="77777777" w:rsidR="007C59AB" w:rsidRDefault="007C59AB" w:rsidP="004F0BFF">
      <w:pPr>
        <w:pStyle w:val="FarbigFett"/>
      </w:pPr>
      <w:r>
        <w:t>Evidenzen</w:t>
      </w:r>
    </w:p>
    <w:p w14:paraId="7256CEF2" w14:textId="77777777" w:rsidR="006B3EC5" w:rsidRPr="00537CC9" w:rsidRDefault="006B3EC5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74E219D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11, 12 Abs. 1, 13, 14 MRVO</w:t>
      </w:r>
    </w:p>
    <w:p w14:paraId="5B6C35B6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6155715D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25EAEC5B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Studiengangspezifisches Belegexemplar Diploma Supplement, Tanscript of Records</w:t>
      </w:r>
    </w:p>
    <w:p w14:paraId="407A244B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28CF24CB" w14:textId="77777777" w:rsidR="00F40556" w:rsidRPr="00CC4020" w:rsidRDefault="00F40556" w:rsidP="008D6DAE"/>
    <w:p w14:paraId="2DC34787" w14:textId="77777777" w:rsidR="0018365F" w:rsidRDefault="0018365F" w:rsidP="0018365F">
      <w:pPr>
        <w:pStyle w:val="FarbigFett"/>
      </w:pPr>
      <w:r>
        <w:t>Sachstand</w:t>
      </w:r>
    </w:p>
    <w:p w14:paraId="379BE055" w14:textId="77777777" w:rsidR="00692E69" w:rsidRPr="00692E69" w:rsidRDefault="00692E69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1F9F1FF" w14:textId="77777777" w:rsidR="0018365F" w:rsidRPr="00FD370C" w:rsidRDefault="0018365F" w:rsidP="0018365F">
      <w:r w:rsidRPr="00FD370C">
        <w:t>[Text]</w:t>
      </w:r>
    </w:p>
    <w:p w14:paraId="1CC5AAAA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66310C4E" w14:textId="77777777" w:rsidR="0018365F" w:rsidRPr="00FD370C" w:rsidRDefault="0018365F" w:rsidP="0018365F">
      <w:r w:rsidRPr="00FD370C">
        <w:t>[Text]</w:t>
      </w:r>
    </w:p>
    <w:p w14:paraId="02B1F04B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7F5C2C8F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E26567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FCF44EE" w14:textId="77777777" w:rsidR="0018365F" w:rsidRPr="00FD370C" w:rsidRDefault="0018365F" w:rsidP="0018365F">
      <w:r w:rsidRPr="00FD370C">
        <w:t>[Text]</w:t>
      </w:r>
    </w:p>
    <w:p w14:paraId="7D943F6A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B51C782" w14:textId="77777777" w:rsidR="0018365F" w:rsidRDefault="0018365F" w:rsidP="0018365F">
      <w:r w:rsidRPr="00FD370C">
        <w:t>[Text]</w:t>
      </w:r>
    </w:p>
    <w:p w14:paraId="4B5FA5C3" w14:textId="77777777" w:rsidR="00F40556" w:rsidRPr="00BC5A3A" w:rsidRDefault="00F40556" w:rsidP="008D6DAE"/>
    <w:p w14:paraId="2F66F405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1BAC36EA" w14:textId="77777777" w:rsidR="007C59AB" w:rsidRDefault="007C59AB" w:rsidP="004F0BFF">
      <w:pPr>
        <w:pStyle w:val="FarbigFett"/>
      </w:pPr>
      <w:r>
        <w:t>Evidenzen</w:t>
      </w:r>
    </w:p>
    <w:p w14:paraId="38C37358" w14:textId="77777777" w:rsidR="006B3EC5" w:rsidRPr="00537CC9" w:rsidRDefault="006B3EC5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3D2CC39F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11, 12 Abs. 1, 13, 14 MRVO</w:t>
      </w:r>
    </w:p>
    <w:p w14:paraId="79597DA1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Studien- und Prüfungsordnung für den Studiengang xy </w:t>
      </w:r>
    </w:p>
    <w:p w14:paraId="793585A4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Modulhandbuch für den Studiengang xy</w:t>
      </w:r>
    </w:p>
    <w:p w14:paraId="1554E409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Studiengangspezifisches Belegexemplar Diploma Supplement, Tanscript of Records</w:t>
      </w:r>
    </w:p>
    <w:p w14:paraId="74BCDFB2" w14:textId="77777777" w:rsidR="006B3EC5" w:rsidRPr="00537CC9" w:rsidRDefault="006B3EC5" w:rsidP="0018365F">
      <w:pPr>
        <w:pStyle w:val="Farbig"/>
        <w:numPr>
          <w:ilvl w:val="0"/>
          <w:numId w:val="27"/>
        </w:numPr>
        <w:rPr>
          <w:i/>
          <w:iCs/>
          <w:color w:val="auto"/>
          <w:lang w:val="en-US"/>
        </w:rPr>
      </w:pPr>
      <w:r w:rsidRPr="00537CC9">
        <w:rPr>
          <w:i/>
          <w:iCs/>
          <w:color w:val="auto"/>
          <w:lang w:val="en-US"/>
        </w:rPr>
        <w:t>...</w:t>
      </w:r>
    </w:p>
    <w:p w14:paraId="0CDE92DF" w14:textId="77777777" w:rsidR="00F40556" w:rsidRPr="00CC4020" w:rsidRDefault="00F40556" w:rsidP="008D6DAE"/>
    <w:p w14:paraId="51B53B5E" w14:textId="77777777" w:rsidR="0018365F" w:rsidRDefault="0018365F" w:rsidP="0018365F">
      <w:pPr>
        <w:pStyle w:val="FarbigFett"/>
      </w:pPr>
      <w:r>
        <w:t>Sachstand</w:t>
      </w:r>
    </w:p>
    <w:p w14:paraId="30B3747E" w14:textId="77777777" w:rsidR="00F508EF" w:rsidRPr="00F508EF" w:rsidRDefault="00F508E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F88DC77" w14:textId="77777777" w:rsidR="0018365F" w:rsidRPr="00FD370C" w:rsidRDefault="0018365F" w:rsidP="0018365F">
      <w:r w:rsidRPr="00FD370C">
        <w:t>[Text]</w:t>
      </w:r>
    </w:p>
    <w:p w14:paraId="707EA123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4F8A8BC" w14:textId="77777777" w:rsidR="0018365F" w:rsidRPr="00FD370C" w:rsidRDefault="0018365F" w:rsidP="0018365F">
      <w:r w:rsidRPr="00FD370C">
        <w:t>[Text]</w:t>
      </w:r>
    </w:p>
    <w:p w14:paraId="126E193A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24CA9340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A7FB52D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6056384B" w14:textId="77777777" w:rsidR="0018365F" w:rsidRPr="00FD370C" w:rsidRDefault="0018365F" w:rsidP="0018365F">
      <w:r w:rsidRPr="00FD370C">
        <w:t>[Text]</w:t>
      </w:r>
    </w:p>
    <w:p w14:paraId="66BA70E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9896D90" w14:textId="77777777" w:rsidR="0018365F" w:rsidRDefault="0018365F" w:rsidP="0018365F">
      <w:r w:rsidRPr="00FD370C">
        <w:t>[Text]</w:t>
      </w:r>
    </w:p>
    <w:p w14:paraId="483CF086" w14:textId="77777777" w:rsidR="00032599" w:rsidRDefault="00032599" w:rsidP="00C64EC5">
      <w:pPr>
        <w:rPr>
          <w:lang w:eastAsia="en-US"/>
        </w:rPr>
      </w:pPr>
    </w:p>
    <w:p w14:paraId="64E41BE5" w14:textId="77777777" w:rsidR="00E37C57" w:rsidRPr="00797AF4" w:rsidRDefault="00D1447E" w:rsidP="0018365F">
      <w:pPr>
        <w:pStyle w:val="berschrift2"/>
      </w:pPr>
      <w:bookmarkStart w:id="79" w:name="_Kooperationen_mit_nichthochschulisc"/>
      <w:bookmarkStart w:id="80" w:name="_Toc198290775"/>
      <w:bookmarkEnd w:id="79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797AF4">
        <w:rPr>
          <w:i/>
        </w:rPr>
        <w:t xml:space="preserve"> </w:t>
      </w:r>
      <w:r w:rsidR="004551F5" w:rsidRPr="00797AF4">
        <w:t xml:space="preserve">Kooperationen mit nichthochschulischen Einrichtungen </w:t>
      </w:r>
      <w:r w:rsidR="004551F5" w:rsidRPr="006E231D">
        <w:rPr>
          <w:rFonts w:cs="Times New Roman"/>
        </w:rPr>
        <w:t>(</w:t>
      </w:r>
      <w:r w:rsidR="00E004D2">
        <w:rPr>
          <w:rFonts w:cs="Times New Roman"/>
        </w:rPr>
        <w:t>§ </w:t>
      </w:r>
      <w:r w:rsidR="004551F5" w:rsidRPr="006E231D">
        <w:rPr>
          <w:rFonts w:cs="Times New Roman"/>
        </w:rPr>
        <w:t>19 MRVO)</w:t>
      </w:r>
      <w:bookmarkEnd w:id="80"/>
    </w:p>
    <w:p w14:paraId="1E0F0A84" w14:textId="77777777" w:rsidR="001403CA" w:rsidRPr="00432E61" w:rsidRDefault="001403CA" w:rsidP="0018365F">
      <w:pPr>
        <w:pStyle w:val="Listenabsatz"/>
        <w:keepNext/>
        <w:numPr>
          <w:ilvl w:val="0"/>
          <w:numId w:val="22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42133A20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76A9C519" w14:textId="77777777" w:rsidR="00F508EF" w:rsidRPr="00F508EF" w:rsidRDefault="00F508E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9FB4A5D" w14:textId="77777777" w:rsidR="0018365F" w:rsidRDefault="0018365F" w:rsidP="0018365F">
      <w:r>
        <w:t>[Text]</w:t>
      </w:r>
    </w:p>
    <w:p w14:paraId="6860BC68" w14:textId="77777777" w:rsidR="0018365F" w:rsidRDefault="0018365F" w:rsidP="0018365F"/>
    <w:p w14:paraId="6228CDD3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526D1502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3DCBC325" w14:textId="77777777" w:rsidR="00DD1434" w:rsidRDefault="00DD1434" w:rsidP="004F0BFF">
      <w:pPr>
        <w:pStyle w:val="FarbigFett"/>
      </w:pPr>
      <w:r>
        <w:t>Evidenzen</w:t>
      </w:r>
    </w:p>
    <w:p w14:paraId="4D0A3EFA" w14:textId="77777777" w:rsidR="006A48D6" w:rsidRPr="00537CC9" w:rsidRDefault="006A48D6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Beispielsweise:</w:t>
      </w:r>
    </w:p>
    <w:p w14:paraId="1D1EE32D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44FDED78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5C8BF04E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7F8EC6C2" w14:textId="77777777" w:rsidR="00797AF4" w:rsidRPr="00CC4020" w:rsidRDefault="00797AF4" w:rsidP="006B3EC5"/>
    <w:p w14:paraId="236C0C4B" w14:textId="77777777" w:rsidR="0018365F" w:rsidRDefault="0018365F" w:rsidP="0018365F">
      <w:pPr>
        <w:pStyle w:val="FarbigFett"/>
      </w:pPr>
      <w:r>
        <w:t>Sachstand</w:t>
      </w:r>
    </w:p>
    <w:p w14:paraId="032070FE" w14:textId="77777777" w:rsidR="00F508EF" w:rsidRPr="00F508EF" w:rsidRDefault="00F508E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E9B684A" w14:textId="77777777" w:rsidR="0018365F" w:rsidRPr="00FD370C" w:rsidRDefault="0018365F" w:rsidP="0018365F">
      <w:r w:rsidRPr="00FD370C">
        <w:t>[Text]</w:t>
      </w:r>
    </w:p>
    <w:p w14:paraId="7AFC923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681FC5B" w14:textId="77777777" w:rsidR="0018365F" w:rsidRPr="00FD370C" w:rsidRDefault="0018365F" w:rsidP="0018365F">
      <w:r w:rsidRPr="00FD370C">
        <w:t>[Text]</w:t>
      </w:r>
    </w:p>
    <w:p w14:paraId="03BB07B4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923334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1673B93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09514D8" w14:textId="77777777" w:rsidR="0018365F" w:rsidRPr="00FD370C" w:rsidRDefault="0018365F" w:rsidP="0018365F">
      <w:r w:rsidRPr="00FD370C">
        <w:t>[Text]</w:t>
      </w:r>
    </w:p>
    <w:p w14:paraId="224DA69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17FBEB82" w14:textId="77777777" w:rsidR="0018365F" w:rsidRDefault="0018365F" w:rsidP="0018365F">
      <w:r w:rsidRPr="00FD370C">
        <w:t>[Text]</w:t>
      </w:r>
    </w:p>
    <w:p w14:paraId="3686A41B" w14:textId="77777777" w:rsidR="00797AF4" w:rsidRPr="00BC5A3A" w:rsidRDefault="00797AF4" w:rsidP="0018365F"/>
    <w:p w14:paraId="66527D64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05A16084" w14:textId="77777777" w:rsidR="00DD1434" w:rsidRDefault="00DD1434" w:rsidP="004F0BFF">
      <w:pPr>
        <w:pStyle w:val="FarbigFett"/>
      </w:pPr>
      <w:r>
        <w:t>Evidenzen</w:t>
      </w:r>
    </w:p>
    <w:p w14:paraId="1B004CBF" w14:textId="77777777" w:rsidR="006A48D6" w:rsidRPr="00537CC9" w:rsidRDefault="006A48D6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Beispielsweise:</w:t>
      </w:r>
    </w:p>
    <w:p w14:paraId="758CF5FA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3BC579AC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21D98D15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3206310D" w14:textId="77777777" w:rsidR="00797AF4" w:rsidRPr="00CC4020" w:rsidRDefault="00797AF4" w:rsidP="006B3EC5"/>
    <w:p w14:paraId="32949212" w14:textId="77777777" w:rsidR="0018365F" w:rsidRDefault="0018365F" w:rsidP="0018365F">
      <w:pPr>
        <w:pStyle w:val="FarbigFett"/>
      </w:pPr>
      <w:r>
        <w:t>Sachstand</w:t>
      </w:r>
    </w:p>
    <w:p w14:paraId="08B487EC" w14:textId="77777777" w:rsidR="00F508EF" w:rsidRPr="00F508EF" w:rsidRDefault="00F508E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0CF11E0" w14:textId="77777777" w:rsidR="0018365F" w:rsidRPr="00FD370C" w:rsidRDefault="0018365F" w:rsidP="0018365F">
      <w:r w:rsidRPr="00FD370C">
        <w:t>[Text]</w:t>
      </w:r>
    </w:p>
    <w:p w14:paraId="72ED6722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89A7C5D" w14:textId="77777777" w:rsidR="0018365F" w:rsidRPr="00FD370C" w:rsidRDefault="0018365F" w:rsidP="0018365F">
      <w:r w:rsidRPr="00FD370C">
        <w:t>[Text]</w:t>
      </w:r>
    </w:p>
    <w:p w14:paraId="79A1BCBF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CD2D7BC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4FAB13F3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1292425" w14:textId="77777777" w:rsidR="0018365F" w:rsidRPr="00FD370C" w:rsidRDefault="0018365F" w:rsidP="0018365F">
      <w:r w:rsidRPr="00FD370C">
        <w:t>[Text]</w:t>
      </w:r>
    </w:p>
    <w:p w14:paraId="525C9B9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5CA15AC" w14:textId="77777777" w:rsidR="0018365F" w:rsidRDefault="0018365F" w:rsidP="0018365F">
      <w:r w:rsidRPr="00FD370C">
        <w:t>[Text]</w:t>
      </w:r>
    </w:p>
    <w:p w14:paraId="74AE4032" w14:textId="77777777" w:rsidR="00797AF4" w:rsidRPr="00BC5A3A" w:rsidRDefault="00797AF4" w:rsidP="006B3EC5"/>
    <w:p w14:paraId="5BE1C0C3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7EACE9C1" w14:textId="77777777" w:rsidR="00DD1434" w:rsidRDefault="00DD1434" w:rsidP="004F0BFF">
      <w:pPr>
        <w:pStyle w:val="FarbigFett"/>
      </w:pPr>
      <w:r>
        <w:t>Evidenzen</w:t>
      </w:r>
    </w:p>
    <w:p w14:paraId="4A90870D" w14:textId="77777777" w:rsidR="006A48D6" w:rsidRPr="00537CC9" w:rsidRDefault="006A48D6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Beispielsweise:</w:t>
      </w:r>
    </w:p>
    <w:p w14:paraId="2599D3F8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 xml:space="preserve">Kooperationsvertrag zwischen der Hochschule x und der nichthochschulischen Einrichtung y (mit Angabe, ob bereits von beiden Vertragspartnern unterzeichnet) </w:t>
      </w:r>
    </w:p>
    <w:p w14:paraId="19658732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nichthochschulischen Einrichtung beschrieben sind (bspw. Selbstbericht, separates Dokument xy)</w:t>
      </w:r>
    </w:p>
    <w:p w14:paraId="6700422F" w14:textId="77777777" w:rsidR="006A48D6" w:rsidRPr="00537CC9" w:rsidRDefault="006A48D6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FF7E7AF" w14:textId="77777777" w:rsidR="00CC4020" w:rsidRPr="00CC4020" w:rsidRDefault="00CC4020" w:rsidP="006B3EC5"/>
    <w:p w14:paraId="347FD98D" w14:textId="77777777" w:rsidR="0018365F" w:rsidRDefault="0018365F" w:rsidP="0018365F">
      <w:pPr>
        <w:pStyle w:val="FarbigFett"/>
      </w:pPr>
      <w:r>
        <w:t>Sachstand</w:t>
      </w:r>
    </w:p>
    <w:p w14:paraId="27C9B9CF" w14:textId="77777777" w:rsidR="00F508EF" w:rsidRPr="006C250C" w:rsidRDefault="00F508EF" w:rsidP="00F508E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0EA0DE6" w14:textId="77777777" w:rsidR="00F508EF" w:rsidRDefault="00F508EF" w:rsidP="0018365F"/>
    <w:p w14:paraId="2E23DFE9" w14:textId="77777777" w:rsidR="0018365F" w:rsidRPr="00FD370C" w:rsidRDefault="0018365F" w:rsidP="0018365F">
      <w:r w:rsidRPr="00FD370C">
        <w:t>[Text]</w:t>
      </w:r>
    </w:p>
    <w:p w14:paraId="3151BFB2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833CAAC" w14:textId="77777777" w:rsidR="0018365F" w:rsidRPr="00FD370C" w:rsidRDefault="0018365F" w:rsidP="0018365F">
      <w:r w:rsidRPr="00FD370C">
        <w:t>[Text]</w:t>
      </w:r>
    </w:p>
    <w:p w14:paraId="65F2F0C0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340AEA27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21C5A7A5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36BD37BD" w14:textId="77777777" w:rsidR="0018365F" w:rsidRPr="00FD370C" w:rsidRDefault="0018365F" w:rsidP="0018365F">
      <w:r w:rsidRPr="00FD370C">
        <w:t>[Text]</w:t>
      </w:r>
    </w:p>
    <w:p w14:paraId="14101C7D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9219E2F" w14:textId="77777777" w:rsidR="0018365F" w:rsidRDefault="0018365F" w:rsidP="0018365F">
      <w:r w:rsidRPr="00FD370C">
        <w:t>[Text]</w:t>
      </w:r>
    </w:p>
    <w:p w14:paraId="29BE4273" w14:textId="77777777" w:rsidR="004551F5" w:rsidRPr="00457100" w:rsidRDefault="004551F5" w:rsidP="006B3EC5">
      <w:pPr>
        <w:rPr>
          <w:lang w:eastAsia="en-US"/>
        </w:rPr>
      </w:pPr>
    </w:p>
    <w:p w14:paraId="0307F34C" w14:textId="77777777" w:rsidR="00E37C57" w:rsidRPr="00797AF4" w:rsidRDefault="00444BF4" w:rsidP="0018365F">
      <w:pPr>
        <w:pStyle w:val="berschrift2"/>
      </w:pPr>
      <w:bookmarkStart w:id="81" w:name="_Hochschulische_Kooperationen_(§"/>
      <w:bookmarkStart w:id="82" w:name="_Toc198290776"/>
      <w:bookmarkEnd w:id="81"/>
      <w:r w:rsidRPr="00CF5D6D">
        <w:rPr>
          <w:i/>
        </w:rPr>
        <w:t>Wenn einschlägig</w:t>
      </w:r>
      <w:r w:rsidR="006C6601" w:rsidRPr="00CF5D6D">
        <w:t>:</w:t>
      </w:r>
      <w:r w:rsidRPr="00797AF4">
        <w:t xml:space="preserve"> </w:t>
      </w:r>
      <w:r w:rsidR="006216B9" w:rsidRPr="00797AF4">
        <w:t xml:space="preserve">Hochschulische Kooperationen </w:t>
      </w:r>
      <w:r w:rsidR="006216B9" w:rsidRPr="006E231D">
        <w:rPr>
          <w:rFonts w:cs="Times New Roman"/>
        </w:rPr>
        <w:t>(</w:t>
      </w:r>
      <w:r w:rsidR="00E004D2">
        <w:rPr>
          <w:rFonts w:cs="Times New Roman"/>
        </w:rPr>
        <w:t>§ </w:t>
      </w:r>
      <w:r w:rsidR="006216B9" w:rsidRPr="006E231D">
        <w:rPr>
          <w:rFonts w:cs="Times New Roman"/>
        </w:rPr>
        <w:t>20 MRVO)</w:t>
      </w:r>
      <w:bookmarkEnd w:id="82"/>
    </w:p>
    <w:p w14:paraId="630D62F4" w14:textId="77777777" w:rsidR="001403CA" w:rsidRPr="00432E61" w:rsidRDefault="001403CA" w:rsidP="0018365F">
      <w:pPr>
        <w:pStyle w:val="Listenabsatz"/>
        <w:keepNext/>
        <w:numPr>
          <w:ilvl w:val="0"/>
          <w:numId w:val="23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139A1B43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1A14A40C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4E61782" w14:textId="77777777" w:rsidR="0018365F" w:rsidRDefault="0018365F" w:rsidP="0018365F">
      <w:r>
        <w:t>[Text]</w:t>
      </w:r>
    </w:p>
    <w:p w14:paraId="2A20A414" w14:textId="77777777" w:rsidR="0018365F" w:rsidRDefault="0018365F" w:rsidP="0018365F"/>
    <w:p w14:paraId="4143628A" w14:textId="77777777" w:rsidR="001403CA" w:rsidRPr="00BC5A3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512828B7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0CAED37E" w14:textId="77777777" w:rsidR="00DD1434" w:rsidRDefault="00DD1434" w:rsidP="004F0BFF">
      <w:pPr>
        <w:pStyle w:val="FarbigFett"/>
      </w:pPr>
      <w:r>
        <w:t>Evidenzen</w:t>
      </w:r>
    </w:p>
    <w:p w14:paraId="29F4488A" w14:textId="77777777" w:rsidR="00965A1A" w:rsidRPr="00537CC9" w:rsidRDefault="00965A1A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B8F9FB7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Kooperationsvertrag zwischen der Hochschule x und der kooperierenden Hochschule y (mit Angabe, ob bereits von beiden Vertragspartnern unterzeichnet)</w:t>
      </w:r>
    </w:p>
    <w:p w14:paraId="6FEEF131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3CA7CA1B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0C013777" w14:textId="77777777" w:rsidR="00797AF4" w:rsidRPr="00CC4020" w:rsidRDefault="00797AF4" w:rsidP="006A48D6"/>
    <w:p w14:paraId="25B998EA" w14:textId="77777777" w:rsidR="0018365F" w:rsidRDefault="0018365F" w:rsidP="0018365F">
      <w:pPr>
        <w:pStyle w:val="FarbigFett"/>
      </w:pPr>
      <w:r>
        <w:t>Sachstand</w:t>
      </w:r>
    </w:p>
    <w:p w14:paraId="5C2C03D3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F9BA60C" w14:textId="77777777" w:rsidR="0018365F" w:rsidRPr="00FD370C" w:rsidRDefault="0018365F" w:rsidP="0018365F">
      <w:r w:rsidRPr="00FD370C">
        <w:t>[Text]</w:t>
      </w:r>
    </w:p>
    <w:p w14:paraId="313DDF85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2DB4BDE5" w14:textId="77777777" w:rsidR="0018365F" w:rsidRPr="00FD370C" w:rsidRDefault="0018365F" w:rsidP="0018365F">
      <w:r w:rsidRPr="00FD370C">
        <w:t>[Text]</w:t>
      </w:r>
    </w:p>
    <w:p w14:paraId="09E5C619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4EED60A2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3A0FF7F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2765A0B" w14:textId="77777777" w:rsidR="0018365F" w:rsidRPr="00FD370C" w:rsidRDefault="0018365F" w:rsidP="0018365F">
      <w:r w:rsidRPr="00FD370C">
        <w:t>[Text]</w:t>
      </w:r>
    </w:p>
    <w:p w14:paraId="21692699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59FA83D0" w14:textId="77777777" w:rsidR="0018365F" w:rsidRDefault="0018365F" w:rsidP="0018365F">
      <w:r w:rsidRPr="00FD370C">
        <w:t>[Text]</w:t>
      </w:r>
    </w:p>
    <w:p w14:paraId="7A9FA04B" w14:textId="77777777" w:rsidR="00797AF4" w:rsidRPr="00BC5A3A" w:rsidRDefault="00797AF4" w:rsidP="006A48D6"/>
    <w:p w14:paraId="58D5665D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0DC4E736" w14:textId="77777777" w:rsidR="00DD1434" w:rsidRDefault="00DD1434" w:rsidP="004F0BFF">
      <w:pPr>
        <w:pStyle w:val="FarbigFett"/>
      </w:pPr>
      <w:r>
        <w:t>Evidenzen</w:t>
      </w:r>
    </w:p>
    <w:p w14:paraId="55E6CBE5" w14:textId="77777777" w:rsidR="00965A1A" w:rsidRPr="00537CC9" w:rsidRDefault="00965A1A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122902C3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Kooperationsvertrag zwischen der Hochschule x und der kooperierenden Hochschule y (mit Angabe, ob bereits von beiden Vertragspartnern unterzeichnet)</w:t>
      </w:r>
    </w:p>
    <w:p w14:paraId="4A5B9BE6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3778B513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2CC770AC" w14:textId="77777777" w:rsidR="00797AF4" w:rsidRPr="00CC4020" w:rsidRDefault="00797AF4" w:rsidP="006A48D6"/>
    <w:p w14:paraId="7A3A36FF" w14:textId="77777777" w:rsidR="0018365F" w:rsidRDefault="0018365F" w:rsidP="0018365F">
      <w:pPr>
        <w:pStyle w:val="FarbigFett"/>
      </w:pPr>
      <w:r>
        <w:t>Sachstand</w:t>
      </w:r>
    </w:p>
    <w:p w14:paraId="265CBD8A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EE015FF" w14:textId="77777777" w:rsidR="0018365F" w:rsidRPr="00FD370C" w:rsidRDefault="0018365F" w:rsidP="0018365F">
      <w:r w:rsidRPr="00FD370C">
        <w:t>[Text]</w:t>
      </w:r>
    </w:p>
    <w:p w14:paraId="05B8C0B1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1BC4ECBE" w14:textId="77777777" w:rsidR="0018365F" w:rsidRPr="00FD370C" w:rsidRDefault="0018365F" w:rsidP="0018365F">
      <w:r w:rsidRPr="00FD370C">
        <w:t>[Text]</w:t>
      </w:r>
    </w:p>
    <w:p w14:paraId="6CBAEF77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5A819C25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950114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4FB3C8D4" w14:textId="77777777" w:rsidR="0018365F" w:rsidRPr="00FD370C" w:rsidRDefault="0018365F" w:rsidP="0018365F">
      <w:r w:rsidRPr="00FD370C">
        <w:t>[Text]</w:t>
      </w:r>
    </w:p>
    <w:p w14:paraId="3F2C466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2095D202" w14:textId="77777777" w:rsidR="0018365F" w:rsidRDefault="0018365F" w:rsidP="0018365F">
      <w:r w:rsidRPr="00FD370C">
        <w:t>[Text]</w:t>
      </w:r>
    </w:p>
    <w:p w14:paraId="2EA6627B" w14:textId="77777777" w:rsidR="00797AF4" w:rsidRPr="00BC5A3A" w:rsidRDefault="00797AF4" w:rsidP="006A48D6"/>
    <w:p w14:paraId="401CD4A9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2D173847" w14:textId="77777777" w:rsidR="00DD1434" w:rsidRDefault="00DD1434" w:rsidP="004F0BFF">
      <w:pPr>
        <w:pStyle w:val="FarbigFett"/>
      </w:pPr>
      <w:r>
        <w:t>Evidenzen</w:t>
      </w:r>
    </w:p>
    <w:p w14:paraId="6ED6D04F" w14:textId="77777777" w:rsidR="00965A1A" w:rsidRPr="00537CC9" w:rsidRDefault="00965A1A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420262B5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Kooperationsvertrag zwischen der Hochschule x und der kooperierenden Hochschule y (mit Angabe, ob bereits von beiden Vertragspartnern unterzeichnet)</w:t>
      </w:r>
    </w:p>
    <w:p w14:paraId="709184E8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Ggf. Ort, an dem die personellen und / oder räumlich-sächlichen Ressourcen der kooperierenden Hochschule beschrieben sind (bspw. Selbstbericht, separates Dokument xy)</w:t>
      </w:r>
    </w:p>
    <w:p w14:paraId="19A4993E" w14:textId="77777777" w:rsidR="00965A1A" w:rsidRPr="00537CC9" w:rsidRDefault="00965A1A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5A9794CC" w14:textId="77777777" w:rsidR="00797AF4" w:rsidRPr="00CC4020" w:rsidRDefault="00797AF4" w:rsidP="006A48D6"/>
    <w:p w14:paraId="04343592" w14:textId="77777777" w:rsidR="0018365F" w:rsidRDefault="0018365F" w:rsidP="0018365F">
      <w:pPr>
        <w:pStyle w:val="FarbigFett"/>
      </w:pPr>
      <w:r>
        <w:t>Sachstand</w:t>
      </w:r>
    </w:p>
    <w:p w14:paraId="61F7E53F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E229F77" w14:textId="77777777" w:rsidR="0018365F" w:rsidRPr="00FD370C" w:rsidRDefault="0018365F" w:rsidP="0018365F">
      <w:r w:rsidRPr="00FD370C">
        <w:t>[Text]</w:t>
      </w:r>
    </w:p>
    <w:p w14:paraId="114C828F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F3951D6" w14:textId="77777777" w:rsidR="0018365F" w:rsidRPr="00FD370C" w:rsidRDefault="0018365F" w:rsidP="0018365F">
      <w:r w:rsidRPr="00FD370C">
        <w:t>[Text]</w:t>
      </w:r>
    </w:p>
    <w:p w14:paraId="150546D3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067ADC74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26812C7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5DA51E74" w14:textId="77777777" w:rsidR="0018365F" w:rsidRPr="00FD370C" w:rsidRDefault="0018365F" w:rsidP="0018365F">
      <w:r w:rsidRPr="00FD370C">
        <w:t>[Text]</w:t>
      </w:r>
    </w:p>
    <w:p w14:paraId="228E30E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43F6721F" w14:textId="77777777" w:rsidR="0018365F" w:rsidRDefault="0018365F" w:rsidP="0018365F">
      <w:r w:rsidRPr="00FD370C">
        <w:t>[Text]</w:t>
      </w:r>
    </w:p>
    <w:p w14:paraId="6084DA30" w14:textId="77777777" w:rsidR="004551F5" w:rsidRPr="00457100" w:rsidRDefault="004551F5" w:rsidP="00C64EC5">
      <w:pPr>
        <w:rPr>
          <w:lang w:eastAsia="en-US"/>
        </w:rPr>
      </w:pPr>
    </w:p>
    <w:p w14:paraId="63B355DA" w14:textId="77777777" w:rsidR="00E37C57" w:rsidRPr="00E37C57" w:rsidRDefault="00444BF4" w:rsidP="0018365F">
      <w:pPr>
        <w:pStyle w:val="berschrift2"/>
      </w:pPr>
      <w:bookmarkStart w:id="83" w:name="_Besondere_Kriterien_für_1"/>
      <w:bookmarkStart w:id="84" w:name="_Toc198290777"/>
      <w:bookmarkEnd w:id="83"/>
      <w:r w:rsidRPr="00CF5D6D">
        <w:rPr>
          <w:i/>
        </w:rPr>
        <w:t>Wenn einschlägig</w:t>
      </w:r>
      <w:r w:rsidR="006C6601" w:rsidRPr="00CF5D6D">
        <w:rPr>
          <w:i/>
        </w:rPr>
        <w:t>:</w:t>
      </w:r>
      <w:r w:rsidRPr="00CF5D6D">
        <w:t xml:space="preserve"> </w:t>
      </w:r>
      <w:r w:rsidR="006216B9" w:rsidRPr="00797AF4">
        <w:t>Besondere Kriterien für Bachelorausbildungsgänge an Berufsakade</w:t>
      </w:r>
      <w:r w:rsidR="006216B9" w:rsidRPr="00457100">
        <w:t xml:space="preserve">mien </w:t>
      </w:r>
      <w:r w:rsidR="006216B9" w:rsidRPr="006E231D">
        <w:t>(</w:t>
      </w:r>
      <w:r w:rsidR="00E004D2">
        <w:t>§ </w:t>
      </w:r>
      <w:r w:rsidR="006216B9" w:rsidRPr="006E231D">
        <w:t>21 MRVO)</w:t>
      </w:r>
      <w:bookmarkEnd w:id="84"/>
    </w:p>
    <w:p w14:paraId="71F1740B" w14:textId="77777777" w:rsidR="001403CA" w:rsidRPr="00432E61" w:rsidRDefault="001403CA" w:rsidP="0018365F">
      <w:pPr>
        <w:pStyle w:val="Listenabsatz"/>
        <w:keepNext/>
        <w:numPr>
          <w:ilvl w:val="0"/>
          <w:numId w:val="24"/>
        </w:numPr>
        <w:rPr>
          <w:i/>
          <w:iCs/>
        </w:rPr>
      </w:pPr>
      <w:r w:rsidRPr="00432E61">
        <w:rPr>
          <w:b/>
          <w:bCs/>
        </w:rPr>
        <w:t xml:space="preserve">Studiengangsübergreifende Aspekte </w:t>
      </w:r>
      <w:r w:rsidRPr="00432E61">
        <w:rPr>
          <w:i/>
          <w:iCs/>
        </w:rPr>
        <w:t>(wenn angezeigt)</w:t>
      </w:r>
    </w:p>
    <w:p w14:paraId="56FDC0C2" w14:textId="77777777" w:rsidR="00432E61" w:rsidRDefault="00432E61" w:rsidP="00432E61">
      <w:pPr>
        <w:rPr>
          <w:i/>
          <w:iCs/>
        </w:rPr>
      </w:pPr>
      <w:r w:rsidRPr="00BA1467">
        <w:rPr>
          <w:i/>
          <w:iCs/>
        </w:rPr>
        <w:t xml:space="preserve">Sachstände und Bewertungen, die für alle Studiengänge des Bündels gleichermaßen gelten, sind in diesem Abschnitt zu dokumentieren. Von einem erneuten Aufgreifen solcher studiengangsübergreifenden Aspekte in den studiengangsspezifischen Bewertungen ist abzusehen; ein Querverweis auf diesen Abschnitt ist </w:t>
      </w:r>
      <w:r>
        <w:rPr>
          <w:i/>
          <w:iCs/>
        </w:rPr>
        <w:t xml:space="preserve">ebendort </w:t>
      </w:r>
      <w:r w:rsidRPr="00BA1467">
        <w:rPr>
          <w:i/>
          <w:iCs/>
        </w:rPr>
        <w:t>ausreichend</w:t>
      </w:r>
      <w:r>
        <w:rPr>
          <w:i/>
          <w:iCs/>
        </w:rPr>
        <w:t>.</w:t>
      </w:r>
    </w:p>
    <w:p w14:paraId="5FD8A891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5C7B791" w14:textId="77777777" w:rsidR="0018365F" w:rsidRDefault="0018365F" w:rsidP="0018365F">
      <w:r>
        <w:t>[Text]</w:t>
      </w:r>
    </w:p>
    <w:p w14:paraId="29D9F6F1" w14:textId="77777777" w:rsidR="0018365F" w:rsidRDefault="0018365F" w:rsidP="0018365F"/>
    <w:p w14:paraId="29E3370C" w14:textId="77777777" w:rsidR="001403CA" w:rsidRDefault="001403CA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b) Studiengangsspezifische Bewertung</w:t>
      </w:r>
    </w:p>
    <w:p w14:paraId="0CC38361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01</w:t>
      </w:r>
    </w:p>
    <w:p w14:paraId="4393E6AC" w14:textId="77777777" w:rsidR="00DD1434" w:rsidRDefault="00DD1434" w:rsidP="004F0BFF">
      <w:pPr>
        <w:pStyle w:val="FarbigFett"/>
      </w:pPr>
      <w:r>
        <w:t>Evidenzen</w:t>
      </w:r>
    </w:p>
    <w:p w14:paraId="1C05246F" w14:textId="77777777" w:rsidR="002E712E" w:rsidRPr="00537CC9" w:rsidRDefault="002E712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0C5388E6" w14:textId="77777777" w:rsidR="0078753B" w:rsidRPr="00537CC9" w:rsidRDefault="002E71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12 Abs. 2, Abs. 7 MRVO</w:t>
      </w:r>
    </w:p>
    <w:p w14:paraId="7BB79979" w14:textId="77777777" w:rsidR="002E712E" w:rsidRPr="00537CC9" w:rsidRDefault="002E71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4D87A075" w14:textId="77777777" w:rsidR="00CF5D6D" w:rsidRPr="00CF5D6D" w:rsidRDefault="00CF5D6D" w:rsidP="00CF5D6D"/>
    <w:p w14:paraId="672378C0" w14:textId="77777777" w:rsidR="0018365F" w:rsidRDefault="0018365F" w:rsidP="0018365F">
      <w:pPr>
        <w:pStyle w:val="FarbigFett"/>
      </w:pPr>
      <w:r>
        <w:t>Sachstand</w:t>
      </w:r>
    </w:p>
    <w:p w14:paraId="56DC4C31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C63E9F6" w14:textId="77777777" w:rsidR="0018365F" w:rsidRPr="00FD370C" w:rsidRDefault="0018365F" w:rsidP="0018365F">
      <w:r w:rsidRPr="00FD370C">
        <w:t>[Text]</w:t>
      </w:r>
    </w:p>
    <w:p w14:paraId="00136D5E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04577150" w14:textId="77777777" w:rsidR="0018365F" w:rsidRPr="00FD370C" w:rsidRDefault="0018365F" w:rsidP="0018365F">
      <w:r w:rsidRPr="00FD370C">
        <w:t>[Text]</w:t>
      </w:r>
    </w:p>
    <w:p w14:paraId="29A2CC74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58A3CB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034870E2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D1F4241" w14:textId="77777777" w:rsidR="0018365F" w:rsidRPr="00FD370C" w:rsidRDefault="0018365F" w:rsidP="0018365F">
      <w:r w:rsidRPr="00FD370C">
        <w:t>[Text]</w:t>
      </w:r>
    </w:p>
    <w:p w14:paraId="033D7B48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68AF1E16" w14:textId="77777777" w:rsidR="0018365F" w:rsidRDefault="0018365F" w:rsidP="0018365F">
      <w:r w:rsidRPr="00FD370C">
        <w:t>[Text]</w:t>
      </w:r>
    </w:p>
    <w:p w14:paraId="212211A2" w14:textId="77777777" w:rsidR="0078753B" w:rsidRPr="00BC5A3A" w:rsidRDefault="0078753B" w:rsidP="006A48D6"/>
    <w:p w14:paraId="330B3D0F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>Studiengang 0</w:t>
      </w:r>
      <w:r>
        <w:rPr>
          <w:b/>
          <w:bCs/>
          <w:lang w:eastAsia="en-US"/>
        </w:rPr>
        <w:t>2</w:t>
      </w:r>
    </w:p>
    <w:p w14:paraId="51322DAF" w14:textId="77777777" w:rsidR="00DD1434" w:rsidRDefault="00DD1434" w:rsidP="004F0BFF">
      <w:pPr>
        <w:pStyle w:val="FarbigFett"/>
      </w:pPr>
      <w:r>
        <w:t>Evidenzen</w:t>
      </w:r>
    </w:p>
    <w:p w14:paraId="0D0F661F" w14:textId="77777777" w:rsidR="002E712E" w:rsidRPr="00537CC9" w:rsidRDefault="002E712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22CD7B0C" w14:textId="77777777" w:rsidR="002E712E" w:rsidRPr="00537CC9" w:rsidRDefault="002E71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12 Abs. 2, Abs. 7 MRVO</w:t>
      </w:r>
    </w:p>
    <w:p w14:paraId="3FF62F49" w14:textId="77777777" w:rsidR="002E712E" w:rsidRPr="00537CC9" w:rsidRDefault="002E71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…</w:t>
      </w:r>
    </w:p>
    <w:p w14:paraId="6280D8A3" w14:textId="77777777" w:rsidR="0078753B" w:rsidRPr="00CC4020" w:rsidRDefault="0078753B" w:rsidP="006A48D6"/>
    <w:p w14:paraId="0403CC3F" w14:textId="77777777" w:rsidR="0018365F" w:rsidRDefault="0018365F" w:rsidP="0018365F">
      <w:pPr>
        <w:pStyle w:val="FarbigFett"/>
      </w:pPr>
      <w:r>
        <w:t>Sachstand</w:t>
      </w:r>
    </w:p>
    <w:p w14:paraId="20BF3700" w14:textId="77777777" w:rsidR="007D651F" w:rsidRPr="007D651F" w:rsidRDefault="007D651F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2ADB19F" w14:textId="77777777" w:rsidR="0018365F" w:rsidRPr="00FD370C" w:rsidRDefault="0018365F" w:rsidP="0018365F">
      <w:r w:rsidRPr="00FD370C">
        <w:t>[Text]</w:t>
      </w:r>
    </w:p>
    <w:p w14:paraId="3C840A90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3095FC12" w14:textId="77777777" w:rsidR="0018365F" w:rsidRPr="00FD370C" w:rsidRDefault="0018365F" w:rsidP="0018365F">
      <w:r w:rsidRPr="00FD370C">
        <w:t>[Text]</w:t>
      </w:r>
    </w:p>
    <w:p w14:paraId="04F41C81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23F62BCD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35FB0E05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7B55B8A5" w14:textId="77777777" w:rsidR="0018365F" w:rsidRPr="00FD370C" w:rsidRDefault="0018365F" w:rsidP="0018365F">
      <w:r w:rsidRPr="00FD370C">
        <w:t>[Text]</w:t>
      </w:r>
    </w:p>
    <w:p w14:paraId="22998230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762422CE" w14:textId="77777777" w:rsidR="0018365F" w:rsidRDefault="0018365F" w:rsidP="0018365F">
      <w:r w:rsidRPr="00FD370C">
        <w:t>[Text]</w:t>
      </w:r>
    </w:p>
    <w:p w14:paraId="635841F4" w14:textId="77777777" w:rsidR="0078753B" w:rsidRPr="00BC5A3A" w:rsidRDefault="0078753B" w:rsidP="006A48D6"/>
    <w:p w14:paraId="4BE71710" w14:textId="77777777" w:rsidR="00806FD3" w:rsidRDefault="00806FD3" w:rsidP="0018365F">
      <w:pPr>
        <w:keepNext/>
        <w:rPr>
          <w:b/>
          <w:bCs/>
          <w:lang w:eastAsia="en-US"/>
        </w:rPr>
      </w:pPr>
      <w:r w:rsidRPr="00BC5A3A">
        <w:rPr>
          <w:b/>
          <w:bCs/>
          <w:lang w:eastAsia="en-US"/>
        </w:rPr>
        <w:t xml:space="preserve">Studiengang </w:t>
      </w:r>
      <w:r>
        <w:rPr>
          <w:b/>
          <w:bCs/>
          <w:lang w:eastAsia="en-US"/>
        </w:rPr>
        <w:t>n</w:t>
      </w:r>
    </w:p>
    <w:p w14:paraId="7B6CB074" w14:textId="77777777" w:rsidR="00DD1434" w:rsidRDefault="00DD1434" w:rsidP="004F0BFF">
      <w:pPr>
        <w:pStyle w:val="FarbigFett"/>
      </w:pPr>
      <w:r>
        <w:t>Evidenzen</w:t>
      </w:r>
    </w:p>
    <w:p w14:paraId="13BA44B6" w14:textId="77777777" w:rsidR="002E712E" w:rsidRPr="00537CC9" w:rsidRDefault="002E712E" w:rsidP="004F0BFF">
      <w:pPr>
        <w:pStyle w:val="Farbig"/>
        <w:rPr>
          <w:i/>
          <w:iCs/>
          <w:color w:val="auto"/>
        </w:rPr>
      </w:pPr>
      <w:r w:rsidRPr="00537CC9">
        <w:rPr>
          <w:i/>
          <w:iCs/>
          <w:color w:val="auto"/>
        </w:rPr>
        <w:t>Auf welche zentralen Dokumente wird in Sachstand und Bewertung zu diesem Kriterium Bezug genommen? Beispielsweise</w:t>
      </w:r>
    </w:p>
    <w:p w14:paraId="6BEAA340" w14:textId="77777777" w:rsidR="002E712E" w:rsidRPr="00537CC9" w:rsidRDefault="002E712E" w:rsidP="0018365F">
      <w:pPr>
        <w:pStyle w:val="Farbig"/>
        <w:numPr>
          <w:ilvl w:val="0"/>
          <w:numId w:val="27"/>
        </w:numPr>
        <w:rPr>
          <w:i/>
          <w:iCs/>
          <w:color w:val="auto"/>
        </w:rPr>
      </w:pPr>
      <w:r w:rsidRPr="00537CC9">
        <w:rPr>
          <w:i/>
          <w:iCs/>
          <w:color w:val="auto"/>
        </w:rPr>
        <w:t>Vgl. die Evidenzen zu §</w:t>
      </w:r>
      <w:r w:rsidR="00E004D2" w:rsidRPr="00537CC9">
        <w:rPr>
          <w:i/>
          <w:iCs/>
          <w:color w:val="auto"/>
        </w:rPr>
        <w:t>§ </w:t>
      </w:r>
      <w:r w:rsidRPr="00537CC9">
        <w:rPr>
          <w:i/>
          <w:iCs/>
          <w:color w:val="auto"/>
        </w:rPr>
        <w:t>12 Abs. 2, Abs. 7 MRVO</w:t>
      </w:r>
    </w:p>
    <w:p w14:paraId="2385C3BD" w14:textId="77777777" w:rsidR="002E712E" w:rsidRPr="004F0BFF" w:rsidRDefault="002E712E" w:rsidP="0018365F">
      <w:pPr>
        <w:pStyle w:val="Farbig"/>
        <w:numPr>
          <w:ilvl w:val="0"/>
          <w:numId w:val="27"/>
        </w:numPr>
        <w:rPr>
          <w:i/>
          <w:iCs/>
        </w:rPr>
      </w:pPr>
      <w:r w:rsidRPr="00537CC9">
        <w:rPr>
          <w:i/>
          <w:iCs/>
          <w:color w:val="auto"/>
        </w:rPr>
        <w:t>…</w:t>
      </w:r>
    </w:p>
    <w:p w14:paraId="5DB2FC4E" w14:textId="77777777" w:rsidR="0078753B" w:rsidRPr="00CC4020" w:rsidRDefault="0078753B" w:rsidP="006A48D6"/>
    <w:p w14:paraId="36862397" w14:textId="77777777" w:rsidR="0018365F" w:rsidRDefault="0018365F" w:rsidP="0018365F">
      <w:pPr>
        <w:pStyle w:val="FarbigFett"/>
      </w:pPr>
      <w:r>
        <w:t>Sachstand</w:t>
      </w:r>
    </w:p>
    <w:p w14:paraId="531016DF" w14:textId="77777777" w:rsidR="00BA226A" w:rsidRPr="00BA226A" w:rsidRDefault="00BA226A" w:rsidP="0018365F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B4A39A3" w14:textId="77777777" w:rsidR="0018365F" w:rsidRPr="00FD370C" w:rsidRDefault="0018365F" w:rsidP="0018365F">
      <w:r w:rsidRPr="00FD370C">
        <w:t>[Text]</w:t>
      </w:r>
    </w:p>
    <w:p w14:paraId="5991E6C6" w14:textId="77777777" w:rsidR="0018365F" w:rsidRDefault="0018365F" w:rsidP="0018365F">
      <w:pPr>
        <w:pStyle w:val="FarbigFett"/>
      </w:pPr>
      <w:r w:rsidRPr="00457100">
        <w:t>Bewertung: Stärken und Entwicklungsbedarf</w:t>
      </w:r>
    </w:p>
    <w:p w14:paraId="4D4F1B7C" w14:textId="77777777" w:rsidR="0018365F" w:rsidRPr="00FD370C" w:rsidRDefault="0018365F" w:rsidP="0018365F">
      <w:r w:rsidRPr="00FD370C">
        <w:t>[Text]</w:t>
      </w:r>
    </w:p>
    <w:p w14:paraId="6EDE50EA" w14:textId="77777777" w:rsidR="0018365F" w:rsidRPr="00457100" w:rsidRDefault="0018365F" w:rsidP="0018365F">
      <w:pPr>
        <w:pStyle w:val="FarbigFett"/>
      </w:pPr>
      <w:r w:rsidRPr="00457100">
        <w:t>Entscheidungsvorschla</w:t>
      </w:r>
      <w:r>
        <w:t>g</w:t>
      </w:r>
    </w:p>
    <w:p w14:paraId="61D31E49" w14:textId="77777777" w:rsidR="0018365F" w:rsidRPr="00FD370C" w:rsidRDefault="0018365F" w:rsidP="0018365F">
      <w:pPr>
        <w:spacing w:before="0"/>
        <w:rPr>
          <w:rFonts w:cs="Arial"/>
          <w:i/>
          <w:szCs w:val="22"/>
        </w:rPr>
      </w:pPr>
      <w:r w:rsidRPr="00FD370C">
        <w:rPr>
          <w:rFonts w:cs="Arial"/>
          <w:szCs w:val="22"/>
        </w:rPr>
        <w:t xml:space="preserve">Erfüllt / nicht erfüllt. </w:t>
      </w:r>
      <w:r w:rsidRPr="00FD370C">
        <w:rPr>
          <w:rFonts w:cs="Arial"/>
          <w:i/>
          <w:szCs w:val="22"/>
        </w:rPr>
        <w:t>Bei Nichterfüllung: Begründung und ggf. Vorschlag einer Auflage.</w:t>
      </w:r>
    </w:p>
    <w:p w14:paraId="7B3DCB54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szCs w:val="22"/>
        </w:rPr>
        <w:t>Das Gutachtergremium schlägt folgende Auflage(n) vor:</w:t>
      </w:r>
    </w:p>
    <w:p w14:paraId="0CAE5C8A" w14:textId="77777777" w:rsidR="0018365F" w:rsidRPr="00FD370C" w:rsidRDefault="0018365F" w:rsidP="0018365F">
      <w:r w:rsidRPr="00FD370C">
        <w:t>[Text]</w:t>
      </w:r>
    </w:p>
    <w:p w14:paraId="1820D9E6" w14:textId="77777777" w:rsidR="0018365F" w:rsidRDefault="0018365F" w:rsidP="0018365F">
      <w:pPr>
        <w:spacing w:before="0"/>
        <w:rPr>
          <w:rFonts w:cs="Arial"/>
          <w:szCs w:val="22"/>
        </w:rPr>
      </w:pPr>
      <w:r w:rsidRPr="00FD370C">
        <w:rPr>
          <w:rFonts w:cs="Arial"/>
          <w:i/>
          <w:szCs w:val="22"/>
        </w:rPr>
        <w:t>Wenn angezeigt</w:t>
      </w:r>
      <w:r w:rsidRPr="00FD370C">
        <w:rPr>
          <w:rFonts w:cs="Arial"/>
          <w:szCs w:val="22"/>
        </w:rPr>
        <w:t>: Das Gutachtergremium gibt folgende Empfehlungen:</w:t>
      </w:r>
    </w:p>
    <w:p w14:paraId="3F541622" w14:textId="77777777" w:rsidR="0018365F" w:rsidRDefault="0018365F" w:rsidP="0018365F">
      <w:r w:rsidRPr="00FD370C">
        <w:t>[Text]</w:t>
      </w:r>
    </w:p>
    <w:p w14:paraId="17E1FE6E" w14:textId="77777777" w:rsidR="00CC7911" w:rsidRDefault="00CC7911" w:rsidP="002E712E">
      <w:pPr>
        <w:rPr>
          <w:lang w:eastAsia="en-US"/>
        </w:rPr>
      </w:pPr>
    </w:p>
    <w:p w14:paraId="53EA80E6" w14:textId="77777777" w:rsidR="00CF5D6D" w:rsidRDefault="00CF5D6D" w:rsidP="002E712E">
      <w:pPr>
        <w:rPr>
          <w:lang w:eastAsia="en-US"/>
        </w:rPr>
        <w:sectPr w:rsidR="00CF5D6D" w:rsidSect="00944E95">
          <w:headerReference w:type="default" r:id="rId20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665FE792" w14:textId="77777777" w:rsidR="001300E0" w:rsidRPr="00457100" w:rsidRDefault="001300E0" w:rsidP="0018365F">
      <w:pPr>
        <w:pStyle w:val="berschrift1"/>
      </w:pPr>
      <w:bookmarkStart w:id="85" w:name="_Toc198290778"/>
      <w:r w:rsidRPr="00457100">
        <w:t>Begutachtungsverfahren</w:t>
      </w:r>
      <w:bookmarkEnd w:id="85"/>
    </w:p>
    <w:p w14:paraId="0843BB16" w14:textId="77777777" w:rsidR="001300E0" w:rsidRPr="00457100" w:rsidRDefault="00780E73" w:rsidP="0018365F">
      <w:pPr>
        <w:pStyle w:val="berschrift2"/>
      </w:pPr>
      <w:bookmarkStart w:id="86" w:name="_Toc198290779"/>
      <w:r w:rsidRPr="00457100">
        <w:t>Allgemeine Hinweise</w:t>
      </w:r>
      <w:bookmarkEnd w:id="86"/>
    </w:p>
    <w:p w14:paraId="296CF5D0" w14:textId="77777777" w:rsidR="004F2276" w:rsidRPr="009852FD" w:rsidRDefault="00EE64D6" w:rsidP="004F2276">
      <w:pPr>
        <w:rPr>
          <w:rFonts w:cs="Arial"/>
          <w:i/>
        </w:rPr>
      </w:pPr>
      <w:r>
        <w:rPr>
          <w:rFonts w:cs="Arial"/>
          <w:i/>
        </w:rPr>
        <w:t xml:space="preserve">Bei Bündeln </w:t>
      </w:r>
      <w:r w:rsidR="00530AB5">
        <w:rPr>
          <w:rFonts w:cs="Arial"/>
          <w:i/>
        </w:rPr>
        <w:t>mit mehr als vier Studiengängen:</w:t>
      </w:r>
      <w:r w:rsidR="004F2276" w:rsidRPr="009852FD">
        <w:rPr>
          <w:rFonts w:cs="Arial"/>
          <w:i/>
        </w:rPr>
        <w:t xml:space="preserve"> Genehmigung der Bündelzusammensetzung durch den Akkreditierungsrat (gemäß </w:t>
      </w:r>
      <w:r w:rsidR="00E004D2">
        <w:rPr>
          <w:rFonts w:cs="Arial"/>
          <w:i/>
        </w:rPr>
        <w:t>§ </w:t>
      </w:r>
      <w:r w:rsidR="004F2276" w:rsidRPr="009852FD">
        <w:rPr>
          <w:rFonts w:cs="Arial"/>
          <w:i/>
        </w:rPr>
        <w:t xml:space="preserve">30 Abs. 2 MRVO). </w:t>
      </w:r>
    </w:p>
    <w:p w14:paraId="541EF697" w14:textId="77777777" w:rsidR="004F2276" w:rsidRPr="00457100" w:rsidRDefault="004F2276" w:rsidP="004F2276">
      <w:pPr>
        <w:rPr>
          <w:rFonts w:cs="Arial"/>
          <w:i/>
          <w:szCs w:val="22"/>
          <w:lang w:eastAsia="en-US"/>
        </w:rPr>
      </w:pPr>
      <w:r w:rsidRPr="00457100">
        <w:rPr>
          <w:rFonts w:cs="Arial"/>
          <w:i/>
          <w:szCs w:val="22"/>
          <w:lang w:eastAsia="en-US"/>
        </w:rPr>
        <w:t>Ggf. Hinweise auf Besonderheiten des Verfahrens, beispielsweise</w:t>
      </w:r>
    </w:p>
    <w:p w14:paraId="42E6EA61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>Erläuterung, wie die Beteiligung der Studierendenvertretung an der Erstellung des Selbstberichts (</w:t>
      </w:r>
      <w:r w:rsidR="00E004D2">
        <w:rPr>
          <w:rFonts w:cs="Arial"/>
          <w:i/>
        </w:rPr>
        <w:t>§ </w:t>
      </w:r>
      <w:r>
        <w:rPr>
          <w:rFonts w:cs="Arial"/>
          <w:i/>
        </w:rPr>
        <w:t>24 Abs. 2 Satz 2 MRVO) erfolgt ist,</w:t>
      </w:r>
    </w:p>
    <w:p w14:paraId="2FBA57D1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 xml:space="preserve">Begründung, wenn auf eine Vorortbegehung verzichtet wurde (§24 Abs. 5 MRVO), </w:t>
      </w:r>
    </w:p>
    <w:p w14:paraId="1AC7B8D5" w14:textId="77777777" w:rsidR="005B78BD" w:rsidRPr="00457100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Verbindung mit einem Verfahren, das die berufszulassungsrechtliche Eignung eines Studiengangs zum Gegenstand hat (</w:t>
      </w:r>
      <w:r w:rsidR="00E004D2">
        <w:rPr>
          <w:rFonts w:cs="Arial"/>
          <w:i/>
        </w:rPr>
        <w:t>§ </w:t>
      </w:r>
      <w:r w:rsidRPr="00457100">
        <w:rPr>
          <w:rFonts w:cs="Arial"/>
          <w:i/>
        </w:rPr>
        <w:t>35 MRVO),</w:t>
      </w:r>
    </w:p>
    <w:p w14:paraId="7B0A76ED" w14:textId="77777777" w:rsidR="005B78BD" w:rsidRPr="00961F57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begründete Abweichungen von dem vorgegebenen Raster, wenn z.B. eine verfahrensspezifische Besonderheit eine Ergänzung eines Kapitels erforderlich macht,</w:t>
      </w:r>
    </w:p>
    <w:p w14:paraId="5B81611A" w14:textId="77777777" w:rsidR="005B78BD" w:rsidRPr="00457100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Erläuterung der Gründe für eine überdurchschnittlich lange Verfahrensdauer,</w:t>
      </w:r>
    </w:p>
    <w:p w14:paraId="0D76F7CB" w14:textId="77777777" w:rsidR="005B78BD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Bezugnahme auf fachbezogene Referenzsysteme</w:t>
      </w:r>
      <w:r>
        <w:rPr>
          <w:rFonts w:cs="Arial"/>
          <w:i/>
        </w:rPr>
        <w:t>,</w:t>
      </w:r>
    </w:p>
    <w:p w14:paraId="280CD5F4" w14:textId="77777777" w:rsidR="005B78BD" w:rsidRPr="00BD357F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DE11C0">
        <w:rPr>
          <w:i/>
          <w:iCs/>
        </w:rPr>
        <w:t>Änderungen / Nachbesserungen im laufenden Verfahren</w:t>
      </w:r>
      <w:r>
        <w:rPr>
          <w:i/>
          <w:iCs/>
        </w:rPr>
        <w:t xml:space="preserve"> (Hinweise zum Verfahren)</w:t>
      </w:r>
    </w:p>
    <w:p w14:paraId="0F78B5C1" w14:textId="77777777" w:rsidR="005B78BD" w:rsidRPr="00BD357F" w:rsidRDefault="005B78BD" w:rsidP="0018365F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B709EA">
        <w:rPr>
          <w:i/>
          <w:iCs/>
        </w:rPr>
        <w:t>Hinweise auf Sondervoten</w:t>
      </w:r>
      <w:r>
        <w:rPr>
          <w:i/>
          <w:iCs/>
        </w:rPr>
        <w:t xml:space="preserve"> und wo die Sondervoten zu finden sind (bspw. Akkreditierungsbericht Bewertung zu </w:t>
      </w:r>
      <w:r w:rsidR="00E004D2">
        <w:rPr>
          <w:i/>
          <w:iCs/>
        </w:rPr>
        <w:t>§ </w:t>
      </w:r>
      <w:r>
        <w:rPr>
          <w:i/>
          <w:iCs/>
        </w:rPr>
        <w:t xml:space="preserve">XY, separate Stellungnahme o.dgl.) </w:t>
      </w:r>
    </w:p>
    <w:p w14:paraId="24E164DD" w14:textId="77777777" w:rsidR="004C17A0" w:rsidRPr="00457100" w:rsidRDefault="004C17A0" w:rsidP="001300E0">
      <w:pPr>
        <w:rPr>
          <w:rFonts w:cs="Arial"/>
          <w:i/>
          <w:szCs w:val="22"/>
          <w:lang w:eastAsia="en-US"/>
        </w:rPr>
      </w:pPr>
    </w:p>
    <w:p w14:paraId="75E72B27" w14:textId="77777777" w:rsidR="001300E0" w:rsidRPr="00457100" w:rsidRDefault="001300E0" w:rsidP="0018365F">
      <w:pPr>
        <w:pStyle w:val="berschrift2"/>
      </w:pPr>
      <w:bookmarkStart w:id="87" w:name="_Toc198290780"/>
      <w:r w:rsidRPr="00457100">
        <w:t>Rechtliche Grundlagen</w:t>
      </w:r>
      <w:bookmarkEnd w:id="87"/>
    </w:p>
    <w:p w14:paraId="406F7233" w14:textId="77777777" w:rsidR="00D734A1" w:rsidRPr="00B903DB" w:rsidRDefault="00D734A1" w:rsidP="00D734A1">
      <w:pPr>
        <w:rPr>
          <w:rFonts w:cs="Arial"/>
          <w:i/>
          <w:szCs w:val="22"/>
          <w:lang w:eastAsia="en-US"/>
        </w:rPr>
      </w:pPr>
      <w:r>
        <w:rPr>
          <w:rFonts w:cs="Arial"/>
          <w:i/>
          <w:szCs w:val="22"/>
          <w:lang w:eastAsia="en-US"/>
        </w:rPr>
        <w:t>Studiena</w:t>
      </w:r>
      <w:r w:rsidRPr="00B903DB">
        <w:rPr>
          <w:rFonts w:cs="Arial"/>
          <w:i/>
          <w:szCs w:val="22"/>
          <w:lang w:eastAsia="en-US"/>
        </w:rPr>
        <w:t>kkreditierungsstaatsvertrag</w:t>
      </w:r>
    </w:p>
    <w:p w14:paraId="0E7CF243" w14:textId="77777777" w:rsidR="00D734A1" w:rsidRPr="00B903DB" w:rsidRDefault="00D734A1" w:rsidP="00D734A1">
      <w:pPr>
        <w:pStyle w:val="Kommentartext"/>
        <w:rPr>
          <w:sz w:val="22"/>
          <w:szCs w:val="22"/>
        </w:rPr>
      </w:pPr>
      <w:r>
        <w:rPr>
          <w:rFonts w:cs="Arial"/>
          <w:i/>
          <w:sz w:val="22"/>
          <w:szCs w:val="22"/>
          <w:lang w:eastAsia="en-US"/>
        </w:rPr>
        <w:t xml:space="preserve">## hier die </w:t>
      </w:r>
      <w:r w:rsidRPr="00B903DB">
        <w:rPr>
          <w:rFonts w:cs="Arial"/>
          <w:i/>
          <w:sz w:val="22"/>
          <w:szCs w:val="22"/>
          <w:lang w:eastAsia="en-US"/>
        </w:rPr>
        <w:t>Landesrechtsverordnung</w:t>
      </w:r>
      <w:r>
        <w:rPr>
          <w:rFonts w:cs="Arial"/>
          <w:i/>
          <w:sz w:val="22"/>
          <w:szCs w:val="22"/>
          <w:lang w:eastAsia="en-US"/>
        </w:rPr>
        <w:t xml:space="preserve"> des Sitzlands der Hochschule einfügen ## </w:t>
      </w:r>
    </w:p>
    <w:p w14:paraId="6A669EBF" w14:textId="77777777" w:rsidR="009B0EF7" w:rsidRPr="00B903DB" w:rsidRDefault="009B0EF7" w:rsidP="001300E0">
      <w:pPr>
        <w:rPr>
          <w:rFonts w:cs="Arial"/>
          <w:szCs w:val="22"/>
          <w:lang w:eastAsia="en-US"/>
        </w:rPr>
      </w:pPr>
    </w:p>
    <w:p w14:paraId="7DE4FE3E" w14:textId="77777777" w:rsidR="001300E0" w:rsidRPr="00457100" w:rsidRDefault="001300E0" w:rsidP="0018365F">
      <w:pPr>
        <w:pStyle w:val="berschrift2"/>
      </w:pPr>
      <w:bookmarkStart w:id="88" w:name="_Toc198290781"/>
      <w:r w:rsidRPr="00457100">
        <w:t>Gutachter</w:t>
      </w:r>
      <w:r w:rsidR="00961F57">
        <w:t>gremium</w:t>
      </w:r>
      <w:bookmarkEnd w:id="88"/>
    </w:p>
    <w:p w14:paraId="54FA9033" w14:textId="77777777" w:rsidR="0018365F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bookmarkStart w:id="89" w:name="_Hlk505353344"/>
      <w:r w:rsidRPr="00067D30">
        <w:rPr>
          <w:rFonts w:cs="Arial"/>
        </w:rPr>
        <w:t>Hochschullehrerinnen / Hochschullehrer</w:t>
      </w:r>
    </w:p>
    <w:p w14:paraId="2B7AE226" w14:textId="77777777" w:rsidR="0018365F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  <w:r w:rsidRPr="00067D30">
        <w:rPr>
          <w:rFonts w:cs="Arial"/>
        </w:rPr>
        <w:t xml:space="preserve">Prof. Dr. </w:t>
      </w:r>
    </w:p>
    <w:p w14:paraId="24429BAE" w14:textId="77777777" w:rsidR="0018365F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  <w:r>
        <w:rPr>
          <w:rFonts w:cs="Arial"/>
        </w:rPr>
        <w:t xml:space="preserve">Prof. Dr. </w:t>
      </w:r>
    </w:p>
    <w:p w14:paraId="2A5B2DD1" w14:textId="77777777" w:rsidR="0018365F" w:rsidRPr="00067D30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</w:p>
    <w:p w14:paraId="06F968F8" w14:textId="77777777" w:rsidR="0018365F" w:rsidRPr="00067D30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Vertreterin / Vertreter der Berufspraxis</w:t>
      </w:r>
    </w:p>
    <w:p w14:paraId="293CB4DB" w14:textId="77777777" w:rsidR="0018365F" w:rsidRPr="00067D30" w:rsidRDefault="0018365F" w:rsidP="0018365F">
      <w:pPr>
        <w:pStyle w:val="Listenabsatz"/>
        <w:numPr>
          <w:ilvl w:val="0"/>
          <w:numId w:val="0"/>
        </w:numPr>
        <w:spacing w:before="0"/>
        <w:ind w:left="720"/>
        <w:contextualSpacing w:val="0"/>
        <w:rPr>
          <w:rFonts w:cs="Arial"/>
        </w:rPr>
      </w:pPr>
    </w:p>
    <w:p w14:paraId="18F30955" w14:textId="77777777" w:rsidR="0018365F" w:rsidRDefault="0018365F" w:rsidP="0018365F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Studierende / Studierender</w:t>
      </w:r>
    </w:p>
    <w:p w14:paraId="3EB9B834" w14:textId="77777777" w:rsidR="0018365F" w:rsidRPr="00353ED3" w:rsidRDefault="0018365F" w:rsidP="0018365F">
      <w:pPr>
        <w:spacing w:before="0"/>
        <w:ind w:left="708"/>
        <w:rPr>
          <w:rFonts w:cs="Arial"/>
        </w:rPr>
      </w:pPr>
    </w:p>
    <w:p w14:paraId="75DC70D0" w14:textId="77777777" w:rsidR="0018365F" w:rsidRPr="00457100" w:rsidRDefault="0018365F" w:rsidP="0018365F">
      <w:pPr>
        <w:rPr>
          <w:rFonts w:cs="Arial"/>
          <w:szCs w:val="22"/>
          <w:lang w:eastAsia="en-US"/>
        </w:rPr>
      </w:pPr>
      <w:r>
        <w:rPr>
          <w:rFonts w:cs="Arial"/>
          <w:szCs w:val="22"/>
          <w:u w:val="single"/>
          <w:lang w:eastAsia="en-US"/>
        </w:rPr>
        <w:t>Wenn angezeigt:</w:t>
      </w:r>
    </w:p>
    <w:p w14:paraId="24E0D82C" w14:textId="77777777" w:rsidR="0018365F" w:rsidRDefault="0018365F" w:rsidP="0018365F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Gutachterinnen und Gutachter für reglementierte Studiengänge (</w:t>
      </w:r>
      <w:r w:rsidR="00E004D2">
        <w:rPr>
          <w:rFonts w:cs="Arial"/>
        </w:rPr>
        <w:t>§ </w:t>
      </w:r>
      <w:r w:rsidRPr="00457100">
        <w:rPr>
          <w:rFonts w:cs="Arial"/>
        </w:rPr>
        <w:t>25 Abs. 1 Satz 3 und 4 MRVO)</w:t>
      </w:r>
      <w:r>
        <w:rPr>
          <w:rFonts w:cs="Arial"/>
        </w:rPr>
        <w:t xml:space="preserve">: </w:t>
      </w:r>
    </w:p>
    <w:p w14:paraId="60D1C628" w14:textId="77777777" w:rsidR="0018365F" w:rsidRPr="002B0775" w:rsidRDefault="0018365F" w:rsidP="0018365F">
      <w:pPr>
        <w:ind w:left="708"/>
      </w:pPr>
      <w:r w:rsidRPr="002B0775">
        <w:t>[Text]</w:t>
      </w:r>
    </w:p>
    <w:p w14:paraId="6AABD2E2" w14:textId="77777777" w:rsidR="0018365F" w:rsidRDefault="0018365F" w:rsidP="0018365F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externen Expertinnen oder Experten mit beratender Funktion (</w:t>
      </w:r>
      <w:r w:rsidR="00E004D2">
        <w:rPr>
          <w:rFonts w:cs="Arial"/>
        </w:rPr>
        <w:t>§ </w:t>
      </w:r>
      <w:r w:rsidRPr="00457100">
        <w:rPr>
          <w:rFonts w:cs="Arial"/>
        </w:rPr>
        <w:t xml:space="preserve">35 Abs. 2 MRVO) </w:t>
      </w:r>
    </w:p>
    <w:p w14:paraId="5CC60696" w14:textId="77777777" w:rsidR="0018365F" w:rsidRPr="002B0775" w:rsidRDefault="0018365F" w:rsidP="0018365F">
      <w:pPr>
        <w:ind w:left="708"/>
      </w:pPr>
      <w:r w:rsidRPr="002B0775">
        <w:t>[Text]</w:t>
      </w:r>
    </w:p>
    <w:p w14:paraId="33F78435" w14:textId="77777777" w:rsidR="00CF5D6D" w:rsidRPr="00CF5D6D" w:rsidRDefault="00CF5D6D" w:rsidP="00CF5D6D">
      <w:pPr>
        <w:rPr>
          <w:rFonts w:cs="Arial"/>
        </w:rPr>
      </w:pPr>
    </w:p>
    <w:p w14:paraId="3997A551" w14:textId="77777777" w:rsidR="00091E5E" w:rsidRDefault="00091E5E" w:rsidP="0018365F">
      <w:pPr>
        <w:pStyle w:val="berschrift1"/>
      </w:pPr>
      <w:bookmarkStart w:id="90" w:name="_Verfahrensablauf"/>
      <w:bookmarkStart w:id="91" w:name="_Toc189142292"/>
      <w:bookmarkStart w:id="92" w:name="_Toc189142347"/>
      <w:bookmarkStart w:id="93" w:name="_Toc189143395"/>
      <w:bookmarkStart w:id="94" w:name="_Toc198290782"/>
      <w:bookmarkEnd w:id="89"/>
      <w:bookmarkEnd w:id="90"/>
      <w:bookmarkEnd w:id="91"/>
      <w:bookmarkEnd w:id="92"/>
      <w:bookmarkEnd w:id="93"/>
      <w:r w:rsidRPr="00884895">
        <w:t>Daten</w:t>
      </w:r>
      <w:r w:rsidR="00CB166D">
        <w:t>blatt</w:t>
      </w:r>
      <w:bookmarkEnd w:id="94"/>
    </w:p>
    <w:p w14:paraId="09ADF9E2" w14:textId="77777777" w:rsidR="00602F7E" w:rsidRDefault="00602F7E" w:rsidP="0018365F">
      <w:pPr>
        <w:pStyle w:val="berschrift2"/>
      </w:pPr>
      <w:bookmarkStart w:id="95" w:name="_Toc198290783"/>
      <w:r w:rsidRPr="00602F7E">
        <w:t>Daten zum Studiengang</w:t>
      </w:r>
      <w:bookmarkEnd w:id="95"/>
    </w:p>
    <w:p w14:paraId="72580454" w14:textId="77777777" w:rsidR="0022051B" w:rsidRPr="000A2D3C" w:rsidRDefault="00871E44" w:rsidP="0018365F">
      <w:pPr>
        <w:pStyle w:val="berschrift3"/>
      </w:pPr>
      <w:bookmarkStart w:id="96" w:name="_Toc198290784"/>
      <w:r w:rsidRPr="000A2D3C">
        <w:t>Studiengang 01</w:t>
      </w:r>
      <w:bookmarkEnd w:id="96"/>
    </w:p>
    <w:p w14:paraId="35AAF151" w14:textId="77777777" w:rsidR="00871E44" w:rsidRDefault="008A5F1C" w:rsidP="0022051B">
      <w:pPr>
        <w:rPr>
          <w:rFonts w:cs="Arial"/>
          <w:szCs w:val="22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0E5DDF8B" wp14:editId="4255A113">
            <wp:extent cx="5939790" cy="3588385"/>
            <wp:effectExtent l="0" t="0" r="3810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925B" w14:textId="77777777" w:rsidR="00CA7DFB" w:rsidRDefault="00CA7DFB" w:rsidP="0022051B"/>
    <w:p w14:paraId="50139668" w14:textId="77777777" w:rsidR="00DA0ED5" w:rsidRDefault="00DA0ED5">
      <w:pPr>
        <w:spacing w:before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A7DFC9C" w14:textId="77777777" w:rsidR="00871E44" w:rsidRPr="000A2D3C" w:rsidRDefault="00871E44" w:rsidP="0018365F">
      <w:pPr>
        <w:pStyle w:val="berschrift3"/>
      </w:pPr>
      <w:bookmarkStart w:id="97" w:name="_Toc198290785"/>
      <w:r w:rsidRPr="000A2D3C">
        <w:t>Studiengang 02</w:t>
      </w:r>
      <w:bookmarkEnd w:id="97"/>
    </w:p>
    <w:p w14:paraId="6E50A491" w14:textId="77777777" w:rsidR="00675A23" w:rsidRPr="00675A23" w:rsidRDefault="00675A23" w:rsidP="00D23EA2"/>
    <w:p w14:paraId="26C63BD9" w14:textId="77777777" w:rsidR="00CA7DFB" w:rsidRDefault="001F0F59" w:rsidP="0022051B">
      <w:pPr>
        <w:rPr>
          <w:rFonts w:cs="Arial"/>
          <w:sz w:val="14"/>
          <w:szCs w:val="14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6A113DFA" wp14:editId="32838520">
            <wp:extent cx="5939790" cy="3588385"/>
            <wp:effectExtent l="0" t="0" r="3810" b="0"/>
            <wp:docPr id="318413626" name="Grafik 318413626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2C056" w14:textId="77777777" w:rsidR="002E7B4E" w:rsidRDefault="002E7B4E">
      <w:pPr>
        <w:spacing w:before="0" w:line="240" w:lineRule="auto"/>
        <w:jc w:val="left"/>
      </w:pPr>
      <w:r>
        <w:br w:type="page"/>
      </w:r>
    </w:p>
    <w:p w14:paraId="04C9682E" w14:textId="77777777" w:rsidR="00871E44" w:rsidRPr="000A2D3C" w:rsidRDefault="00871E44" w:rsidP="0018365F">
      <w:pPr>
        <w:pStyle w:val="berschrift3"/>
      </w:pPr>
      <w:bookmarkStart w:id="98" w:name="_Toc198290786"/>
      <w:r w:rsidRPr="000A2D3C">
        <w:t>Studiengang n</w:t>
      </w:r>
      <w:bookmarkEnd w:id="98"/>
    </w:p>
    <w:p w14:paraId="3DAE6462" w14:textId="77777777" w:rsidR="00871E44" w:rsidRDefault="008A5F1C" w:rsidP="0022051B">
      <w:pPr>
        <w:rPr>
          <w:rFonts w:cs="Arial"/>
          <w:szCs w:val="22"/>
        </w:rPr>
      </w:pPr>
      <w:r w:rsidRPr="008A5F1C">
        <w:rPr>
          <w:rFonts w:cs="Arial"/>
          <w:noProof/>
          <w:szCs w:val="22"/>
        </w:rPr>
        <w:drawing>
          <wp:inline distT="0" distB="0" distL="0" distR="0" wp14:anchorId="7A96E647" wp14:editId="0A0D20D7">
            <wp:extent cx="5932170" cy="3588385"/>
            <wp:effectExtent l="0" t="0" r="0" b="0"/>
            <wp:docPr id="7" name="Grafik 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isch enthält.&#10;&#10;Automatisch generierte Beschreibung"/>
                    <pic:cNvPicPr/>
                  </pic:nvPicPr>
                  <pic:blipFill rotWithShape="1">
                    <a:blip r:embed="rId21"/>
                    <a:srcRect l="128"/>
                    <a:stretch/>
                  </pic:blipFill>
                  <pic:spPr bwMode="auto">
                    <a:xfrm>
                      <a:off x="0" y="0"/>
                      <a:ext cx="5932170" cy="358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DDBDD" w14:textId="77777777" w:rsidR="003B0C19" w:rsidRDefault="003B0C19">
      <w:pPr>
        <w:spacing w:before="0" w:line="240" w:lineRule="auto"/>
        <w:jc w:val="left"/>
      </w:pPr>
      <w:r>
        <w:br w:type="page"/>
      </w:r>
    </w:p>
    <w:p w14:paraId="53F8AC70" w14:textId="77777777" w:rsidR="00091E5E" w:rsidRDefault="00091E5E" w:rsidP="0018365F">
      <w:pPr>
        <w:pStyle w:val="berschrift2"/>
      </w:pPr>
      <w:bookmarkStart w:id="99" w:name="_Toc198290787"/>
      <w:r w:rsidRPr="00884895">
        <w:t>Daten zur Akkreditierung</w:t>
      </w:r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91E5E" w:rsidRPr="00884895" w14:paraId="6D6CE433" w14:textId="77777777" w:rsidTr="00650C36">
        <w:tc>
          <w:tcPr>
            <w:tcW w:w="4673" w:type="dxa"/>
          </w:tcPr>
          <w:p w14:paraId="05FC27E5" w14:textId="77777777" w:rsidR="00091E5E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bookmarkStart w:id="100" w:name="_Hlk32567304"/>
            <w:r w:rsidRPr="007E4604">
              <w:rPr>
                <w:sz w:val="20"/>
                <w:szCs w:val="20"/>
                <w:lang w:eastAsia="en-US"/>
              </w:rPr>
              <w:t>Vertragsschluss Hochschule – Agentur:</w:t>
            </w:r>
          </w:p>
        </w:tc>
        <w:tc>
          <w:tcPr>
            <w:tcW w:w="4387" w:type="dxa"/>
          </w:tcPr>
          <w:p w14:paraId="3593428D" w14:textId="77777777" w:rsidR="00091E5E" w:rsidRPr="00884895" w:rsidRDefault="001D1B23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263617456"/>
                <w:placeholder>
                  <w:docPart w:val="BD2BA2799A8C438CBCBE31E78762A9FB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6EE2E729" w14:textId="77777777" w:rsidTr="00650C36">
        <w:tc>
          <w:tcPr>
            <w:tcW w:w="4673" w:type="dxa"/>
          </w:tcPr>
          <w:p w14:paraId="057B7596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Eingang der Selbstdokumentation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6C5AB51C" w14:textId="77777777" w:rsidR="007E4604" w:rsidRPr="00884895" w:rsidRDefault="001D1B23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71861200"/>
                <w:placeholder>
                  <w:docPart w:val="B9AEFF49A4D44E6F95C08B0026EBD8B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4D4ACB4B" w14:textId="77777777" w:rsidTr="00650C36">
        <w:tc>
          <w:tcPr>
            <w:tcW w:w="4673" w:type="dxa"/>
          </w:tcPr>
          <w:p w14:paraId="11CAF0A1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Zeitpunkt der Begehung:</w:t>
            </w:r>
          </w:p>
        </w:tc>
        <w:tc>
          <w:tcPr>
            <w:tcW w:w="4387" w:type="dxa"/>
          </w:tcPr>
          <w:p w14:paraId="317E1726" w14:textId="77777777" w:rsidR="007E4604" w:rsidRPr="00884895" w:rsidRDefault="001D1B23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731611143"/>
                <w:placeholder>
                  <w:docPart w:val="A5B309B9F3FC451D97803E00CE312FD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3A4CE9" w:rsidRPr="00884895" w14:paraId="7F054ACF" w14:textId="77777777" w:rsidTr="00CA7D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8D1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Personengruppen, mit denen Gespräche geführt worden sind: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B55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66B265B9" w14:textId="77777777" w:rsidTr="00CA7D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CBA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An räumlicher und sächlicher Ausstattung wurde besichtigt (optional, sofern fachlich angezeigt):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30E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bookmarkEnd w:id="100"/>
    </w:tbl>
    <w:p w14:paraId="64F54ACA" w14:textId="77777777" w:rsidR="00091E5E" w:rsidRDefault="00091E5E" w:rsidP="003A4CE9">
      <w:pPr>
        <w:rPr>
          <w:lang w:eastAsia="en-US"/>
        </w:rPr>
      </w:pPr>
    </w:p>
    <w:p w14:paraId="31430665" w14:textId="77777777" w:rsidR="004B407A" w:rsidRDefault="004B407A" w:rsidP="004B407A">
      <w:pPr>
        <w:rPr>
          <w:i/>
          <w:iCs/>
          <w:lang w:eastAsia="en-US"/>
        </w:rPr>
      </w:pPr>
      <w:r w:rsidRPr="00AF6F09">
        <w:rPr>
          <w:b/>
          <w:bCs/>
          <w:i/>
          <w:iCs/>
          <w:lang w:eastAsia="en-US"/>
        </w:rPr>
        <w:t>Hinweis</w:t>
      </w:r>
      <w:r w:rsidRPr="008F3225">
        <w:rPr>
          <w:i/>
          <w:iCs/>
          <w:lang w:eastAsia="en-US"/>
        </w:rPr>
        <w:t>: Wenn die nachfolgend abgefragten Angaben zu den vorangegangenen Akkreditierungsfristen und Agenturen für alle Studiengänge gleichermaßen gelten</w:t>
      </w:r>
      <w:r>
        <w:rPr>
          <w:i/>
          <w:iCs/>
          <w:lang w:eastAsia="en-US"/>
        </w:rPr>
        <w:t xml:space="preserve"> sollten</w:t>
      </w:r>
      <w:r w:rsidRPr="008F3225">
        <w:rPr>
          <w:i/>
          <w:iCs/>
          <w:lang w:eastAsia="en-US"/>
        </w:rPr>
        <w:t xml:space="preserve">, müssen die Daten nicht gesondert eingetragen werden. In einem solchen Fall </w:t>
      </w:r>
      <w:r>
        <w:rPr>
          <w:i/>
          <w:iCs/>
          <w:lang w:eastAsia="en-US"/>
        </w:rPr>
        <w:t>genügt es, die Daten einmal einzutragen und den</w:t>
      </w:r>
      <w:r w:rsidRPr="008F3225">
        <w:rPr>
          <w:i/>
          <w:iCs/>
          <w:lang w:eastAsia="en-US"/>
        </w:rPr>
        <w:t xml:space="preserve"> Datenbezug </w:t>
      </w:r>
      <w:r>
        <w:rPr>
          <w:i/>
          <w:iCs/>
          <w:lang w:eastAsia="en-US"/>
        </w:rPr>
        <w:t xml:space="preserve">in der Überschrift des Formularblocks </w:t>
      </w:r>
      <w:r w:rsidRPr="008F3225">
        <w:rPr>
          <w:i/>
          <w:iCs/>
          <w:lang w:eastAsia="en-US"/>
        </w:rPr>
        <w:t>entsprechend kenntlich zu machen.</w:t>
      </w:r>
    </w:p>
    <w:p w14:paraId="73591074" w14:textId="77777777" w:rsidR="003A4CE9" w:rsidRPr="00A600FF" w:rsidRDefault="003A4CE9" w:rsidP="000E2963">
      <w:pPr>
        <w:spacing w:before="0"/>
        <w:rPr>
          <w:lang w:eastAsia="en-US"/>
        </w:rPr>
      </w:pPr>
    </w:p>
    <w:p w14:paraId="3AD92216" w14:textId="77777777" w:rsidR="00A600FF" w:rsidRPr="00A600FF" w:rsidRDefault="00A600FF" w:rsidP="0018365F">
      <w:pPr>
        <w:pStyle w:val="berschrift3"/>
      </w:pPr>
      <w:bookmarkStart w:id="101" w:name="_Toc198290788"/>
      <w:r w:rsidRPr="00A600FF">
        <w:t>Studiengang 01</w:t>
      </w:r>
      <w:bookmarkEnd w:id="1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17CB2884" w14:textId="77777777" w:rsidTr="00CA7DFB">
        <w:tc>
          <w:tcPr>
            <w:tcW w:w="4673" w:type="dxa"/>
          </w:tcPr>
          <w:p w14:paraId="36FD67DB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2860970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B24CF19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863010619"/>
                <w:placeholder>
                  <w:docPart w:val="33F7C1BB858346A3B49780B62D50392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078290756"/>
                <w:placeholder>
                  <w:docPart w:val="33F7C1BB858346A3B49780B62D50392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E29E1E0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03F39F8D" w14:textId="77777777" w:rsidTr="00CA7DFB">
        <w:tc>
          <w:tcPr>
            <w:tcW w:w="4673" w:type="dxa"/>
          </w:tcPr>
          <w:p w14:paraId="67DE1722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4E2A629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4B163D7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387796412"/>
                <w:placeholder>
                  <w:docPart w:val="D8A40F0099644D439C94DDC208AD83C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24550563"/>
                <w:placeholder>
                  <w:docPart w:val="D8A40F0099644D439C94DDC208AD83C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F41A214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4498626B" w14:textId="77777777" w:rsidTr="00CA7DFB">
        <w:tc>
          <w:tcPr>
            <w:tcW w:w="4673" w:type="dxa"/>
          </w:tcPr>
          <w:p w14:paraId="343CA63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15C2269D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4500E34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773508933"/>
                <w:placeholder>
                  <w:docPart w:val="2DEE079EA5354ACD9327C847F9C115A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08125376"/>
                <w:placeholder>
                  <w:docPart w:val="2DEE079EA5354ACD9327C847F9C115A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1E3DD16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7C48A34E" w14:textId="77777777" w:rsidTr="00CA7DFB">
        <w:tc>
          <w:tcPr>
            <w:tcW w:w="4673" w:type="dxa"/>
          </w:tcPr>
          <w:p w14:paraId="25048D92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AB7E6B1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3C19E72C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609195584"/>
                <w:placeholder>
                  <w:docPart w:val="478950D7000E4CF19F047B976CF6BC1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362982742"/>
                <w:placeholder>
                  <w:docPart w:val="478950D7000E4CF19F047B976CF6BC1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48C658C7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3C492570" w14:textId="77777777" w:rsidTr="00CA7DFB">
        <w:tc>
          <w:tcPr>
            <w:tcW w:w="4673" w:type="dxa"/>
          </w:tcPr>
          <w:p w14:paraId="09ADDF7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6E61F8D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697467184"/>
                <w:placeholder>
                  <w:docPart w:val="37A9CAE7CFC84257B9C9E52F8CDA39E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67852103"/>
                <w:placeholder>
                  <w:docPart w:val="37A9CAE7CFC84257B9C9E52F8CDA39E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F946DE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D2E1074" w14:textId="77777777" w:rsidR="003A4CE9" w:rsidRDefault="003A4CE9" w:rsidP="003A4CE9">
      <w:pPr>
        <w:rPr>
          <w:lang w:eastAsia="en-US"/>
        </w:rPr>
      </w:pPr>
    </w:p>
    <w:p w14:paraId="4B3A1904" w14:textId="77777777" w:rsidR="003A4CE9" w:rsidRPr="003A4CE9" w:rsidRDefault="003A4CE9" w:rsidP="002E7B4E">
      <w:pPr>
        <w:pStyle w:val="berschrift3"/>
      </w:pPr>
      <w:bookmarkStart w:id="102" w:name="_Toc198290789"/>
      <w:r w:rsidRPr="003A4CE9">
        <w:t>Studiengang 0</w:t>
      </w:r>
      <w:r w:rsidR="00A600FF">
        <w:t>2</w:t>
      </w:r>
      <w:bookmarkEnd w:id="1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3800DA19" w14:textId="77777777" w:rsidTr="00CA7DFB">
        <w:tc>
          <w:tcPr>
            <w:tcW w:w="4673" w:type="dxa"/>
          </w:tcPr>
          <w:p w14:paraId="0EDE975B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C613CED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096B12CA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715460907"/>
                <w:placeholder>
                  <w:docPart w:val="135EDBA18AFB4CB4A94F848ED7F26BE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49193512"/>
                <w:placeholder>
                  <w:docPart w:val="135EDBA18AFB4CB4A94F848ED7F26BE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6BBC75D2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7FBFF4DA" w14:textId="77777777" w:rsidTr="00CA7DFB">
        <w:tc>
          <w:tcPr>
            <w:tcW w:w="4673" w:type="dxa"/>
          </w:tcPr>
          <w:p w14:paraId="13BBBEA3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248D269E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60F461A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612181672"/>
                <w:placeholder>
                  <w:docPart w:val="7BE0B2F334AD4384B48813E49A9EA67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483505507"/>
                <w:placeholder>
                  <w:docPart w:val="7BE0B2F334AD4384B48813E49A9EA67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30130F5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57ACA4A5" w14:textId="77777777" w:rsidTr="00CA7DFB">
        <w:tc>
          <w:tcPr>
            <w:tcW w:w="4673" w:type="dxa"/>
          </w:tcPr>
          <w:p w14:paraId="022144D6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515A801C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17F19F1F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679542589"/>
                <w:placeholder>
                  <w:docPart w:val="D69FC8010225467481830FBAFF02918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665845531"/>
                <w:placeholder>
                  <w:docPart w:val="D69FC8010225467481830FBAFF02918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B7236CA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35F54576" w14:textId="77777777" w:rsidTr="00CA7DFB">
        <w:tc>
          <w:tcPr>
            <w:tcW w:w="4673" w:type="dxa"/>
          </w:tcPr>
          <w:p w14:paraId="15352FCD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477877E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6895B334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65300926"/>
                <w:placeholder>
                  <w:docPart w:val="F09E64FC128B472C927CD5B16450B70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37109070"/>
                <w:placeholder>
                  <w:docPart w:val="F09E64FC128B472C927CD5B16450B70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5208C834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596595A6" w14:textId="77777777" w:rsidTr="00CA7DFB">
        <w:tc>
          <w:tcPr>
            <w:tcW w:w="4673" w:type="dxa"/>
          </w:tcPr>
          <w:p w14:paraId="1D76A027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6AEABB4D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027471868"/>
                <w:placeholder>
                  <w:docPart w:val="20AEEC982FD8424CB2F8BD924C6AB91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399951788"/>
                <w:placeholder>
                  <w:docPart w:val="20AEEC982FD8424CB2F8BD924C6AB91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4A206F95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292AD813" w14:textId="77777777" w:rsidR="003A4CE9" w:rsidRDefault="003A4CE9" w:rsidP="003A4CE9">
      <w:pPr>
        <w:rPr>
          <w:lang w:eastAsia="en-US"/>
        </w:rPr>
      </w:pPr>
    </w:p>
    <w:p w14:paraId="6BB0116A" w14:textId="77777777" w:rsidR="003A4CE9" w:rsidRPr="003A4CE9" w:rsidRDefault="003A4CE9" w:rsidP="002E7B4E">
      <w:pPr>
        <w:pStyle w:val="berschrift3"/>
      </w:pPr>
      <w:bookmarkStart w:id="103" w:name="_Toc198290790"/>
      <w:r w:rsidRPr="003A4CE9">
        <w:t xml:space="preserve">Studiengang </w:t>
      </w:r>
      <w:r w:rsidR="00A600FF">
        <w:t>n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3A4CE9" w:rsidRPr="00884895" w14:paraId="22FC7845" w14:textId="77777777" w:rsidTr="00CA7DFB">
        <w:tc>
          <w:tcPr>
            <w:tcW w:w="4673" w:type="dxa"/>
          </w:tcPr>
          <w:p w14:paraId="5C98F86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737E9302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59DA9CC6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564688673"/>
                <w:placeholder>
                  <w:docPart w:val="16873F16F4E74368A9BC59C2EC0417CE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930037886"/>
                <w:placeholder>
                  <w:docPart w:val="16873F16F4E74368A9BC59C2EC0417CE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2BD4B3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27A52900" w14:textId="77777777" w:rsidTr="00CA7DFB">
        <w:tc>
          <w:tcPr>
            <w:tcW w:w="4673" w:type="dxa"/>
          </w:tcPr>
          <w:p w14:paraId="4A9EB460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(1)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457AA16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Pr="00884895">
              <w:rPr>
                <w:sz w:val="20"/>
                <w:szCs w:val="20"/>
                <w:lang w:eastAsia="en-US"/>
              </w:rPr>
              <w:t>durch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0C8E3CFE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653060212"/>
                <w:placeholder>
                  <w:docPart w:val="2852764EAA724A27A28CCA58F854EBB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779566407"/>
                <w:placeholder>
                  <w:docPart w:val="2852764EAA724A27A28CCA58F854EBB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47C69093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7BAD136F" w14:textId="77777777" w:rsidTr="00CA7DFB">
        <w:tc>
          <w:tcPr>
            <w:tcW w:w="4673" w:type="dxa"/>
          </w:tcPr>
          <w:p w14:paraId="0622B76D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7CE37C94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3E2F2B82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12879974"/>
                <w:placeholder>
                  <w:docPart w:val="24E26E0901134A19905668ACBFCEE9C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494918150"/>
                <w:placeholder>
                  <w:docPart w:val="24E26E0901134A19905668ACBFCEE9C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2A4E9E0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1D57E92E" w14:textId="77777777" w:rsidTr="00CA7DFB">
        <w:tc>
          <w:tcPr>
            <w:tcW w:w="4673" w:type="dxa"/>
          </w:tcPr>
          <w:p w14:paraId="39CF7A18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678BAC6E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Begutachtung d</w:t>
            </w:r>
            <w:r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7462DD43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921180976"/>
                <w:placeholder>
                  <w:docPart w:val="5C8C2AA3D11C44C0BAAE1EF72DFD201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87205313"/>
                <w:placeholder>
                  <w:docPart w:val="5C8C2AA3D11C44C0BAAE1EF72DFD201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FCF435C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3A4CE9" w:rsidRPr="00884895" w14:paraId="4578C444" w14:textId="77777777" w:rsidTr="00CA7DFB">
        <w:tc>
          <w:tcPr>
            <w:tcW w:w="4673" w:type="dxa"/>
          </w:tcPr>
          <w:p w14:paraId="50994B7F" w14:textId="77777777" w:rsidR="003A4CE9" w:rsidRPr="00884895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23F23369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726349965"/>
                <w:placeholder>
                  <w:docPart w:val="8CE901F20B2D4AFF80E3F670355DD9E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899591624"/>
                <w:placeholder>
                  <w:docPart w:val="8CE901F20B2D4AFF80E3F670355DD9E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1DAB08AE" w14:textId="77777777" w:rsidR="003A4CE9" w:rsidRDefault="003A4CE9" w:rsidP="00CA7DFB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450E425D" w14:textId="77777777" w:rsidR="003A4CE9" w:rsidRPr="003A4CE9" w:rsidRDefault="003A4CE9" w:rsidP="003A4CE9">
      <w:pPr>
        <w:spacing w:before="0"/>
        <w:rPr>
          <w:lang w:eastAsia="en-US"/>
        </w:rPr>
      </w:pPr>
    </w:p>
    <w:p w14:paraId="4F14C592" w14:textId="77777777" w:rsidR="003A4CE9" w:rsidRPr="00884895" w:rsidRDefault="003A4CE9" w:rsidP="000E2963">
      <w:pPr>
        <w:spacing w:before="0"/>
        <w:rPr>
          <w:lang w:eastAsia="en-US"/>
        </w:rPr>
      </w:pPr>
    </w:p>
    <w:p w14:paraId="6AEC5F6F" w14:textId="77777777" w:rsidR="00091E5E" w:rsidRPr="00884895" w:rsidRDefault="00091E5E" w:rsidP="0018365F">
      <w:pPr>
        <w:pStyle w:val="berschrift1"/>
        <w:spacing w:after="120"/>
      </w:pPr>
      <w:bookmarkStart w:id="104" w:name="_Toc198290791"/>
      <w:r w:rsidRPr="00884895">
        <w:t>Glossar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689"/>
      </w:tblGrid>
      <w:tr w:rsidR="00091E5E" w:rsidRPr="00884895" w14:paraId="7B5623C9" w14:textId="77777777" w:rsidTr="006216B9">
        <w:tc>
          <w:tcPr>
            <w:tcW w:w="3655" w:type="dxa"/>
          </w:tcPr>
          <w:p w14:paraId="091606A9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bookmarkStart w:id="105" w:name="_Hlk504556697"/>
            <w:r w:rsidRPr="00884895">
              <w:rPr>
                <w:sz w:val="20"/>
                <w:szCs w:val="20"/>
                <w:lang w:eastAsia="en-US"/>
              </w:rPr>
              <w:t>Akkreditierungsbericht</w:t>
            </w:r>
          </w:p>
        </w:tc>
        <w:tc>
          <w:tcPr>
            <w:tcW w:w="5689" w:type="dxa"/>
          </w:tcPr>
          <w:p w14:paraId="2D0A3313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 xml:space="preserve">Der Akkreditierungsbericht besteht aus dem 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von der Agentur erstellten </w:t>
            </w:r>
            <w:r w:rsidR="009B4EF5">
              <w:rPr>
                <w:sz w:val="20"/>
                <w:szCs w:val="20"/>
                <w:lang w:eastAsia="en-US"/>
              </w:rPr>
              <w:t>Prüfbericht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 </w:t>
            </w:r>
            <w:r w:rsidR="009B4EF5">
              <w:rPr>
                <w:sz w:val="20"/>
                <w:szCs w:val="20"/>
                <w:lang w:eastAsia="en-US"/>
              </w:rPr>
              <w:t xml:space="preserve">(zur Erfüllung der formalen Kriterien) und dem </w:t>
            </w:r>
            <w:r w:rsidRPr="00884895">
              <w:rPr>
                <w:sz w:val="20"/>
                <w:szCs w:val="20"/>
                <w:lang w:eastAsia="en-US"/>
              </w:rPr>
              <w:t>von de</w:t>
            </w:r>
            <w:r w:rsidR="009B4EF5">
              <w:rPr>
                <w:sz w:val="20"/>
                <w:szCs w:val="20"/>
                <w:lang w:eastAsia="en-US"/>
              </w:rPr>
              <w:t>m Gutachtergremium</w:t>
            </w:r>
            <w:r w:rsidRPr="00884895">
              <w:rPr>
                <w:sz w:val="20"/>
                <w:szCs w:val="20"/>
                <w:lang w:eastAsia="en-US"/>
              </w:rPr>
              <w:t xml:space="preserve"> erstellten Gutachten </w:t>
            </w:r>
            <w:r w:rsidR="009B4EF5">
              <w:rPr>
                <w:sz w:val="20"/>
                <w:szCs w:val="20"/>
                <w:lang w:eastAsia="en-US"/>
              </w:rPr>
              <w:t>(zur Erfüllung der fachlich-inhaltlichen Kriterien).</w:t>
            </w:r>
          </w:p>
        </w:tc>
      </w:tr>
      <w:tr w:rsidR="00091E5E" w:rsidRPr="00974B05" w14:paraId="553DE0C5" w14:textId="77777777" w:rsidTr="006216B9">
        <w:tc>
          <w:tcPr>
            <w:tcW w:w="3655" w:type="dxa"/>
          </w:tcPr>
          <w:p w14:paraId="32A7C597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Akkreditierungsverfahren</w:t>
            </w:r>
          </w:p>
        </w:tc>
        <w:tc>
          <w:tcPr>
            <w:tcW w:w="5689" w:type="dxa"/>
          </w:tcPr>
          <w:p w14:paraId="6953F729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Das gesamte Verfahren von der Antragstellung der Hochschule bei der Agentur bis zur Entscheidung durch den Akkreditierungsrat (Begutachtungsverfahren + Antragsverfahren)</w:t>
            </w:r>
          </w:p>
        </w:tc>
      </w:tr>
      <w:tr w:rsidR="00091E5E" w:rsidRPr="00974B05" w14:paraId="55BFF5EA" w14:textId="77777777" w:rsidTr="006216B9">
        <w:tc>
          <w:tcPr>
            <w:tcW w:w="3655" w:type="dxa"/>
          </w:tcPr>
          <w:p w14:paraId="41E4CF97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Antragsverfahren</w:t>
            </w:r>
          </w:p>
        </w:tc>
        <w:tc>
          <w:tcPr>
            <w:tcW w:w="5689" w:type="dxa"/>
          </w:tcPr>
          <w:p w14:paraId="01FCAE86" w14:textId="77777777" w:rsidR="00091E5E" w:rsidRPr="00974B05" w:rsidRDefault="006216B9" w:rsidP="00744B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091E5E" w:rsidRPr="00974B05">
              <w:rPr>
                <w:sz w:val="20"/>
                <w:szCs w:val="20"/>
                <w:lang w:eastAsia="en-US"/>
              </w:rPr>
              <w:t>erfahren von der Antragstellung der Hochschule beim Akkreditierungsrat bis zur Beschlussfassung durch den Akkreditierungsrat</w:t>
            </w:r>
          </w:p>
        </w:tc>
      </w:tr>
      <w:tr w:rsidR="00091E5E" w:rsidRPr="00884895" w14:paraId="751C745F" w14:textId="77777777" w:rsidTr="006216B9">
        <w:tc>
          <w:tcPr>
            <w:tcW w:w="3655" w:type="dxa"/>
          </w:tcPr>
          <w:p w14:paraId="4049E46E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Begutachtungsverfahren</w:t>
            </w:r>
          </w:p>
        </w:tc>
        <w:tc>
          <w:tcPr>
            <w:tcW w:w="5689" w:type="dxa"/>
          </w:tcPr>
          <w:p w14:paraId="6DCD394F" w14:textId="77777777" w:rsidR="00091E5E" w:rsidRPr="0088489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Verfahren von der Antragstellung der Hochschule bei einer Agentur bis zur Erstellung des fertigen Akkreditierungsberichts</w:t>
            </w:r>
          </w:p>
        </w:tc>
      </w:tr>
      <w:tr w:rsidR="00091E5E" w:rsidRPr="00884895" w14:paraId="731C5934" w14:textId="77777777" w:rsidTr="006216B9">
        <w:tc>
          <w:tcPr>
            <w:tcW w:w="3655" w:type="dxa"/>
          </w:tcPr>
          <w:p w14:paraId="5FA95745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Gutachten</w:t>
            </w:r>
          </w:p>
        </w:tc>
        <w:tc>
          <w:tcPr>
            <w:tcW w:w="5689" w:type="dxa"/>
          </w:tcPr>
          <w:p w14:paraId="7E85EE85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Das Gutachten wird von der Gutachtergruppe erstellt und bewertet die Erfüllung der fachlich-inhaltlichen Kriterien</w:t>
            </w:r>
          </w:p>
        </w:tc>
      </w:tr>
      <w:tr w:rsidR="00091E5E" w:rsidRPr="00884895" w14:paraId="67E1AB73" w14:textId="77777777" w:rsidTr="006216B9">
        <w:tc>
          <w:tcPr>
            <w:tcW w:w="3655" w:type="dxa"/>
          </w:tcPr>
          <w:p w14:paraId="21970785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Internes Akkreditierungsverfahren</w:t>
            </w:r>
          </w:p>
        </w:tc>
        <w:tc>
          <w:tcPr>
            <w:tcW w:w="5689" w:type="dxa"/>
          </w:tcPr>
          <w:p w14:paraId="3A0834E3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Hochschulinternes Verfahren, in dem die Erfüllung der formalen und fachlich-inhaltlichen Kriterien auf Studiengangsebene durch eine systemakkreditierte Hochschule überprüft wird.</w:t>
            </w:r>
          </w:p>
        </w:tc>
      </w:tr>
      <w:tr w:rsidR="001370A9" w:rsidRPr="00884895" w14:paraId="1DC16948" w14:textId="77777777" w:rsidTr="006216B9">
        <w:tc>
          <w:tcPr>
            <w:tcW w:w="3655" w:type="dxa"/>
          </w:tcPr>
          <w:p w14:paraId="577B4373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MRVO</w:t>
            </w:r>
          </w:p>
        </w:tc>
        <w:tc>
          <w:tcPr>
            <w:tcW w:w="5689" w:type="dxa"/>
          </w:tcPr>
          <w:p w14:paraId="2ED78977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Musterrechtsverordnung</w:t>
            </w:r>
          </w:p>
        </w:tc>
      </w:tr>
      <w:tr w:rsidR="00091E5E" w14:paraId="358B72C1" w14:textId="77777777" w:rsidTr="006216B9">
        <w:tc>
          <w:tcPr>
            <w:tcW w:w="3655" w:type="dxa"/>
          </w:tcPr>
          <w:p w14:paraId="1FF0BAD6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Prüfbericht</w:t>
            </w:r>
          </w:p>
        </w:tc>
        <w:tc>
          <w:tcPr>
            <w:tcW w:w="5689" w:type="dxa"/>
          </w:tcPr>
          <w:p w14:paraId="713C68C0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Der Prüfbericht wird von der Agentur erstellt und bewertet die Erfüllung der formalen Kriterien</w:t>
            </w:r>
          </w:p>
        </w:tc>
      </w:tr>
      <w:tr w:rsidR="008D3686" w14:paraId="2BB3E7C3" w14:textId="77777777" w:rsidTr="006216B9">
        <w:tc>
          <w:tcPr>
            <w:tcW w:w="3655" w:type="dxa"/>
          </w:tcPr>
          <w:p w14:paraId="41BE2A42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Reakkreditierung</w:t>
            </w:r>
          </w:p>
        </w:tc>
        <w:tc>
          <w:tcPr>
            <w:tcW w:w="5689" w:type="dxa"/>
          </w:tcPr>
          <w:p w14:paraId="3767FF24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Erneute Akkreditierung, die auf eine vorangegangene Erst- oder Reakkreditierung folgt.</w:t>
            </w:r>
          </w:p>
        </w:tc>
      </w:tr>
      <w:tr w:rsidR="00091E5E" w14:paraId="7321AD01" w14:textId="77777777" w:rsidTr="006216B9">
        <w:tc>
          <w:tcPr>
            <w:tcW w:w="3655" w:type="dxa"/>
          </w:tcPr>
          <w:p w14:paraId="2FCEFBF5" w14:textId="77777777" w:rsidR="00091E5E" w:rsidRPr="000D5AB9" w:rsidRDefault="00182C92" w:rsidP="00513CD3">
            <w:pPr>
              <w:rPr>
                <w:sz w:val="20"/>
                <w:szCs w:val="20"/>
                <w:lang w:eastAsia="en-US"/>
              </w:rPr>
            </w:pPr>
            <w:r w:rsidRPr="00182C92">
              <w:rPr>
                <w:sz w:val="20"/>
                <w:szCs w:val="20"/>
                <w:lang w:eastAsia="en-US"/>
              </w:rPr>
              <w:t>StAkkrStV</w:t>
            </w:r>
          </w:p>
        </w:tc>
        <w:tc>
          <w:tcPr>
            <w:tcW w:w="5689" w:type="dxa"/>
          </w:tcPr>
          <w:p w14:paraId="32A4B0DC" w14:textId="77777777" w:rsidR="00091E5E" w:rsidRPr="000D5AB9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Studienakkreditierungsstaatsvertrag</w:t>
            </w:r>
          </w:p>
        </w:tc>
      </w:tr>
      <w:tr w:rsidR="00091E5E" w14:paraId="3B5F7430" w14:textId="77777777" w:rsidTr="006216B9">
        <w:tc>
          <w:tcPr>
            <w:tcW w:w="3655" w:type="dxa"/>
          </w:tcPr>
          <w:p w14:paraId="6DF6EB55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9" w:type="dxa"/>
          </w:tcPr>
          <w:p w14:paraId="34AF1257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</w:tr>
      <w:bookmarkEnd w:id="105"/>
    </w:tbl>
    <w:p w14:paraId="57F93472" w14:textId="77777777" w:rsidR="00091E5E" w:rsidRDefault="00091E5E" w:rsidP="00513CD3">
      <w:pPr>
        <w:rPr>
          <w:lang w:eastAsia="en-US"/>
        </w:rPr>
      </w:pPr>
    </w:p>
    <w:sectPr w:rsidR="00091E5E" w:rsidSect="000D3F65">
      <w:headerReference w:type="default" r:id="rId22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08E9" w14:textId="77777777" w:rsidR="001D1B23" w:rsidRDefault="001D1B23" w:rsidP="00520910">
      <w:pPr>
        <w:spacing w:before="0" w:line="240" w:lineRule="auto"/>
      </w:pPr>
      <w:r>
        <w:separator/>
      </w:r>
    </w:p>
  </w:endnote>
  <w:endnote w:type="continuationSeparator" w:id="0">
    <w:p w14:paraId="347D9E83" w14:textId="77777777" w:rsidR="001D1B23" w:rsidRDefault="001D1B23" w:rsidP="00520910">
      <w:pPr>
        <w:spacing w:before="0" w:line="240" w:lineRule="auto"/>
      </w:pPr>
      <w:r>
        <w:continuationSeparator/>
      </w:r>
    </w:p>
  </w:endnote>
  <w:endnote w:type="continuationNotice" w:id="1">
    <w:p w14:paraId="1B4B4EFA" w14:textId="77777777" w:rsidR="001D1B23" w:rsidRDefault="001D1B2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1D7D" w14:textId="77777777" w:rsidR="00455DA3" w:rsidRDefault="00455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C1FE" w14:textId="77777777" w:rsidR="00CA7DFB" w:rsidRDefault="00CA7DFB" w:rsidP="00D15E46">
    <w:pPr>
      <w:pStyle w:val="Fuzeile"/>
    </w:pPr>
    <w:r w:rsidRPr="00175D3D">
      <w:t xml:space="preserve">Seite </w:t>
    </w:r>
    <w:r w:rsidRPr="00175D3D">
      <w:fldChar w:fldCharType="begin"/>
    </w:r>
    <w:r w:rsidRPr="00175D3D">
      <w:instrText>PAGE   \* MERGEFORMAT</w:instrText>
    </w:r>
    <w:r w:rsidRPr="00175D3D">
      <w:fldChar w:fldCharType="separate"/>
    </w:r>
    <w:r>
      <w:rPr>
        <w:noProof/>
      </w:rPr>
      <w:t>21</w:t>
    </w:r>
    <w:r w:rsidRPr="00175D3D">
      <w:fldChar w:fldCharType="end"/>
    </w:r>
    <w:r w:rsidRPr="00175D3D"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18E6" w14:textId="77777777" w:rsidR="00CA7DFB" w:rsidRDefault="00CA7DFB" w:rsidP="00C744C2">
    <w:pPr>
      <w:pStyle w:val="Fuzeile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Pr="00175D3D">
      <w:t>|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82ED" w14:textId="77777777" w:rsidR="001D1B23" w:rsidRDefault="001D1B23" w:rsidP="00520910">
      <w:pPr>
        <w:spacing w:before="0" w:line="240" w:lineRule="auto"/>
      </w:pPr>
      <w:r>
        <w:separator/>
      </w:r>
    </w:p>
  </w:footnote>
  <w:footnote w:type="continuationSeparator" w:id="0">
    <w:p w14:paraId="6064573E" w14:textId="77777777" w:rsidR="001D1B23" w:rsidRDefault="001D1B23" w:rsidP="00520910">
      <w:pPr>
        <w:spacing w:before="0" w:line="240" w:lineRule="auto"/>
      </w:pPr>
      <w:r>
        <w:continuationSeparator/>
      </w:r>
    </w:p>
  </w:footnote>
  <w:footnote w:type="continuationNotice" w:id="1">
    <w:p w14:paraId="6716C93D" w14:textId="77777777" w:rsidR="001D1B23" w:rsidRDefault="001D1B23">
      <w:pPr>
        <w:spacing w:before="0" w:line="240" w:lineRule="auto"/>
      </w:pPr>
    </w:p>
  </w:footnote>
  <w:footnote w:id="2">
    <w:p w14:paraId="2E745300" w14:textId="77777777" w:rsidR="00256395" w:rsidRPr="00256395" w:rsidRDefault="00BE2EB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 w:rsidRPr="00256395">
        <w:tab/>
      </w:r>
      <w:r w:rsidRPr="00256395">
        <w:t xml:space="preserve">Rechtsgrundlage ist neben dem Studienakkreditierungsstaatsvertrag die </w:t>
      </w:r>
      <w:r w:rsidRPr="00256395">
        <w:rPr>
          <w:highlight w:val="yellow"/>
        </w:rPr>
        <w:t>##hier die Landesrechtsverordnung des Sitzlandes der Hochschule einfügen##</w:t>
      </w:r>
      <w:r w:rsidRPr="00256395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1" w:history="1">
        <w:r w:rsidR="00256395" w:rsidRPr="008674D7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 w:rsidR="00256395">
        <w:t>.</w:t>
      </w:r>
    </w:p>
  </w:footnote>
  <w:footnote w:id="3">
    <w:p w14:paraId="3FA0EA23" w14:textId="77777777" w:rsidR="007E15FF" w:rsidRPr="00256395" w:rsidRDefault="007E15FF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 w:rsidRPr="00256395">
        <w:tab/>
      </w:r>
      <w:r w:rsidRPr="00256395">
        <w:rPr>
          <w:rFonts w:eastAsia="Apto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4">
    <w:p w14:paraId="1B4310F7" w14:textId="77777777" w:rsidR="0018365F" w:rsidRPr="00256395" w:rsidRDefault="0018365F" w:rsidP="0018365F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>
        <w:tab/>
      </w:r>
      <w:r w:rsidRPr="00256395">
        <w:t xml:space="preserve">Rechtsgrundlage ist neben dem Studienakkreditierungsstaatsvertrag die </w:t>
      </w:r>
      <w:r w:rsidRPr="00256395">
        <w:rPr>
          <w:highlight w:val="yellow"/>
        </w:rPr>
        <w:t>##hier die Landesrechtsverordnung des Sitzlandes der Hochschule einfügen##</w:t>
      </w:r>
      <w:r w:rsidRPr="00256395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2" w:history="1">
        <w:r w:rsidRPr="008674D7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>
        <w:t>.</w:t>
      </w:r>
    </w:p>
  </w:footnote>
  <w:footnote w:id="5">
    <w:p w14:paraId="76EE9BCF" w14:textId="77777777" w:rsidR="00D07A26" w:rsidRPr="00256395" w:rsidRDefault="00D07A26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6">
    <w:p w14:paraId="3ADC4A5D" w14:textId="77777777" w:rsidR="00445CA4" w:rsidRPr="00256395" w:rsidRDefault="00445CA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  <w:footnote w:id="7">
    <w:p w14:paraId="301D967F" w14:textId="77777777" w:rsidR="00445CA4" w:rsidRPr="00256395" w:rsidRDefault="00445CA4" w:rsidP="00256395">
      <w:pPr>
        <w:pStyle w:val="FunoteRaster"/>
      </w:pPr>
      <w:r w:rsidRPr="00256395">
        <w:rPr>
          <w:rStyle w:val="Funotenzeichen"/>
          <w:vertAlign w:val="baseline"/>
        </w:rPr>
        <w:footnoteRef/>
      </w:r>
      <w:r w:rsidRPr="00256395">
        <w:t xml:space="preserve"> </w:t>
      </w:r>
      <w:r w:rsidR="00256395">
        <w:tab/>
      </w:r>
      <w:r w:rsidRPr="00256395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89C6" w14:textId="77777777" w:rsidR="00455DA3" w:rsidRDefault="00455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FF21" w14:textId="77777777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</w:p>
  <w:p w14:paraId="76B78095" w14:textId="77777777" w:rsidR="00CA7DFB" w:rsidRPr="001C6C75" w:rsidRDefault="00CA7DFB" w:rsidP="001C6C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2720" w14:textId="77777777" w:rsidR="00CA7DFB" w:rsidRDefault="00CA7DFB" w:rsidP="006835C1">
    <w:pPr>
      <w:pStyle w:val="Kopfzeile"/>
      <w:spacing w:before="240"/>
      <w:jc w:val="right"/>
      <w:rPr>
        <w:sz w:val="32"/>
        <w:szCs w:val="32"/>
      </w:rPr>
    </w:pPr>
    <w:r w:rsidRPr="00BC6783">
      <w:rPr>
        <w:sz w:val="32"/>
        <w:szCs w:val="32"/>
      </w:rPr>
      <w:t>LOGO Agentur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F4F8" w14:textId="77777777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</w:t>
    </w:r>
    <w:r w:rsidR="004F0BFF">
      <w:rPr>
        <w:sz w:val="18"/>
        <w:szCs w:val="18"/>
      </w:rPr>
      <w:t>Bündel</w:t>
    </w:r>
    <w:r>
      <w:rPr>
        <w:sz w:val="18"/>
        <w:szCs w:val="18"/>
      </w:rPr>
      <w:t>]</w:t>
    </w:r>
    <w:r w:rsidR="004F0BFF"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Inhaltsverzeichnisüberschrift 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Inhalt</w:t>
    </w:r>
    <w:r>
      <w:rPr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F978" w14:textId="77777777" w:rsidR="00944E95" w:rsidRPr="008E3246" w:rsidRDefault="00944E95" w:rsidP="00944E95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</w:t>
    </w:r>
    <w:r w:rsidR="004F0BFF">
      <w:rPr>
        <w:sz w:val="18"/>
        <w:szCs w:val="18"/>
      </w:rPr>
      <w:t>Bündel</w:t>
    </w:r>
    <w:r>
      <w:rPr>
        <w:sz w:val="18"/>
        <w:szCs w:val="18"/>
      </w:rPr>
      <w:t>]</w:t>
    </w:r>
    <w:r w:rsidR="004F0BF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Zusammenfassung</w:t>
    </w:r>
    <w:r>
      <w:rPr>
        <w:sz w:val="18"/>
        <w:szCs w:val="18"/>
      </w:rPr>
      <w:fldChar w:fldCharType="end"/>
    </w:r>
  </w:p>
  <w:p w14:paraId="5FFA37B3" w14:textId="77777777" w:rsidR="00944E95" w:rsidRPr="00944E95" w:rsidRDefault="00944E95" w:rsidP="00944E9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885B" w14:textId="77777777" w:rsidR="004F0BFF" w:rsidRPr="008E3246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 xml:space="preserve">Akkreditierungsbericht: [Hochschule] [Bündel]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Prüfbericht</w:t>
    </w:r>
    <w:r w:rsidRPr="008E3246">
      <w:rPr>
        <w:sz w:val="18"/>
        <w:szCs w:val="1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6A39" w14:textId="77777777" w:rsidR="004F0BFF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  <w:r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Gutachten</w:t>
    </w:r>
  </w:p>
  <w:p w14:paraId="1956CAE6" w14:textId="77777777" w:rsidR="00944E95" w:rsidRPr="001C6C75" w:rsidRDefault="00944E95" w:rsidP="001C6C75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4B24" w14:textId="77777777" w:rsidR="004F0BFF" w:rsidRPr="008E3246" w:rsidRDefault="004F0BFF" w:rsidP="004F0BFF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[Bündel]</w:t>
    </w:r>
    <w:r>
      <w:rPr>
        <w:sz w:val="18"/>
        <w:szCs w:val="18"/>
      </w:rPr>
      <w:tab/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1D1B23">
      <w:rPr>
        <w:noProof/>
        <w:sz w:val="18"/>
        <w:szCs w:val="18"/>
      </w:rPr>
      <w:t>Gutachten: Erfüllung der fachlich-inhaltlichen Kriterien</w:t>
    </w:r>
    <w:r>
      <w:rPr>
        <w:sz w:val="18"/>
        <w:szCs w:val="18"/>
      </w:rPr>
      <w:fldChar w:fldCharType="end"/>
    </w:r>
  </w:p>
  <w:p w14:paraId="0D618184" w14:textId="77777777" w:rsidR="00CA7DFB" w:rsidRPr="004F0BFF" w:rsidRDefault="00CA7DFB" w:rsidP="004F0B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49A"/>
    <w:multiLevelType w:val="hybridMultilevel"/>
    <w:tmpl w:val="E46454CE"/>
    <w:lvl w:ilvl="0" w:tplc="71763A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1760"/>
    <w:multiLevelType w:val="hybridMultilevel"/>
    <w:tmpl w:val="99E689F2"/>
    <w:lvl w:ilvl="0" w:tplc="BE7085F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40FC1"/>
    <w:multiLevelType w:val="hybridMultilevel"/>
    <w:tmpl w:val="C9F412F8"/>
    <w:lvl w:ilvl="0" w:tplc="9EC4550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B14EA"/>
    <w:multiLevelType w:val="hybridMultilevel"/>
    <w:tmpl w:val="F0F0D102"/>
    <w:lvl w:ilvl="0" w:tplc="2A34724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3795A"/>
    <w:multiLevelType w:val="hybridMultilevel"/>
    <w:tmpl w:val="45A8C1DA"/>
    <w:lvl w:ilvl="0" w:tplc="F640758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07A14"/>
    <w:multiLevelType w:val="hybridMultilevel"/>
    <w:tmpl w:val="3EDE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4CC"/>
    <w:multiLevelType w:val="hybridMultilevel"/>
    <w:tmpl w:val="17988FF6"/>
    <w:lvl w:ilvl="0" w:tplc="99DAA8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87713"/>
    <w:multiLevelType w:val="hybridMultilevel"/>
    <w:tmpl w:val="838E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6389"/>
    <w:multiLevelType w:val="hybridMultilevel"/>
    <w:tmpl w:val="47B2EA02"/>
    <w:lvl w:ilvl="0" w:tplc="2E36202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E63F0"/>
    <w:multiLevelType w:val="hybridMultilevel"/>
    <w:tmpl w:val="9A6478F2"/>
    <w:lvl w:ilvl="0" w:tplc="34BA0A9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D09AD"/>
    <w:multiLevelType w:val="multilevel"/>
    <w:tmpl w:val="2C681F8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pStyle w:val="Listenabsatz"/>
      <w:lvlText w:val="-"/>
      <w:lvlJc w:val="left"/>
      <w:pPr>
        <w:ind w:left="113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ind w:left="1644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155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57F86"/>
    <w:multiLevelType w:val="hybridMultilevel"/>
    <w:tmpl w:val="8D5EC37C"/>
    <w:lvl w:ilvl="0" w:tplc="A09E3B5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9565B1"/>
    <w:multiLevelType w:val="hybridMultilevel"/>
    <w:tmpl w:val="00AAD934"/>
    <w:lvl w:ilvl="0" w:tplc="E5B8635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E7F05"/>
    <w:multiLevelType w:val="hybridMultilevel"/>
    <w:tmpl w:val="78864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226D4"/>
    <w:multiLevelType w:val="hybridMultilevel"/>
    <w:tmpl w:val="26667D26"/>
    <w:lvl w:ilvl="0" w:tplc="FB78F51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6698E"/>
    <w:multiLevelType w:val="hybridMultilevel"/>
    <w:tmpl w:val="445CD2FA"/>
    <w:lvl w:ilvl="0" w:tplc="93E4372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94263"/>
    <w:multiLevelType w:val="hybridMultilevel"/>
    <w:tmpl w:val="A900E144"/>
    <w:lvl w:ilvl="0" w:tplc="6C9AAC0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E3029A"/>
    <w:multiLevelType w:val="hybridMultilevel"/>
    <w:tmpl w:val="DF02CEAE"/>
    <w:lvl w:ilvl="0" w:tplc="1E2612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F8000B"/>
    <w:multiLevelType w:val="hybridMultilevel"/>
    <w:tmpl w:val="DF2AE27C"/>
    <w:lvl w:ilvl="0" w:tplc="8A16DC1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E6DDE"/>
    <w:multiLevelType w:val="hybridMultilevel"/>
    <w:tmpl w:val="66124E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B4731"/>
    <w:multiLevelType w:val="hybridMultilevel"/>
    <w:tmpl w:val="C862FED0"/>
    <w:lvl w:ilvl="0" w:tplc="82AA39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5417C3"/>
    <w:multiLevelType w:val="hybridMultilevel"/>
    <w:tmpl w:val="C4A45924"/>
    <w:lvl w:ilvl="0" w:tplc="5BC279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0C03C5"/>
    <w:multiLevelType w:val="hybridMultilevel"/>
    <w:tmpl w:val="7B526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272CF"/>
    <w:multiLevelType w:val="hybridMultilevel"/>
    <w:tmpl w:val="F8D6BE6A"/>
    <w:lvl w:ilvl="0" w:tplc="B646256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55BD7"/>
    <w:multiLevelType w:val="hybridMultilevel"/>
    <w:tmpl w:val="0C929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94E45"/>
    <w:multiLevelType w:val="multilevel"/>
    <w:tmpl w:val="EE3E6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776823DB"/>
    <w:multiLevelType w:val="hybridMultilevel"/>
    <w:tmpl w:val="7AF0E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2F2C"/>
    <w:multiLevelType w:val="hybridMultilevel"/>
    <w:tmpl w:val="F27AE9C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7FC3257B"/>
    <w:multiLevelType w:val="hybridMultilevel"/>
    <w:tmpl w:val="59801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93FE4"/>
    <w:multiLevelType w:val="hybridMultilevel"/>
    <w:tmpl w:val="9BA80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6655">
    <w:abstractNumId w:val="25"/>
  </w:num>
  <w:num w:numId="2" w16cid:durableId="123013056">
    <w:abstractNumId w:val="10"/>
  </w:num>
  <w:num w:numId="3" w16cid:durableId="603849431">
    <w:abstractNumId w:val="29"/>
  </w:num>
  <w:num w:numId="4" w16cid:durableId="475338917">
    <w:abstractNumId w:val="27"/>
  </w:num>
  <w:num w:numId="5" w16cid:durableId="19941588">
    <w:abstractNumId w:val="19"/>
  </w:num>
  <w:num w:numId="6" w16cid:durableId="1327976534">
    <w:abstractNumId w:val="5"/>
  </w:num>
  <w:num w:numId="7" w16cid:durableId="779489153">
    <w:abstractNumId w:val="14"/>
  </w:num>
  <w:num w:numId="8" w16cid:durableId="627591539">
    <w:abstractNumId w:val="3"/>
  </w:num>
  <w:num w:numId="9" w16cid:durableId="740714020">
    <w:abstractNumId w:val="18"/>
  </w:num>
  <w:num w:numId="10" w16cid:durableId="1517234770">
    <w:abstractNumId w:val="11"/>
  </w:num>
  <w:num w:numId="11" w16cid:durableId="890849490">
    <w:abstractNumId w:val="12"/>
  </w:num>
  <w:num w:numId="12" w16cid:durableId="19400912">
    <w:abstractNumId w:val="6"/>
  </w:num>
  <w:num w:numId="13" w16cid:durableId="1219130494">
    <w:abstractNumId w:val="15"/>
  </w:num>
  <w:num w:numId="14" w16cid:durableId="883717028">
    <w:abstractNumId w:val="16"/>
  </w:num>
  <w:num w:numId="15" w16cid:durableId="1071075091">
    <w:abstractNumId w:val="2"/>
  </w:num>
  <w:num w:numId="16" w16cid:durableId="336880981">
    <w:abstractNumId w:val="0"/>
  </w:num>
  <w:num w:numId="17" w16cid:durableId="1055742182">
    <w:abstractNumId w:val="20"/>
  </w:num>
  <w:num w:numId="18" w16cid:durableId="309943068">
    <w:abstractNumId w:val="9"/>
  </w:num>
  <w:num w:numId="19" w16cid:durableId="1170564082">
    <w:abstractNumId w:val="4"/>
  </w:num>
  <w:num w:numId="20" w16cid:durableId="1199899128">
    <w:abstractNumId w:val="21"/>
  </w:num>
  <w:num w:numId="21" w16cid:durableId="468786347">
    <w:abstractNumId w:val="17"/>
  </w:num>
  <w:num w:numId="22" w16cid:durableId="1964729519">
    <w:abstractNumId w:val="1"/>
  </w:num>
  <w:num w:numId="23" w16cid:durableId="1861701072">
    <w:abstractNumId w:val="23"/>
  </w:num>
  <w:num w:numId="24" w16cid:durableId="988097178">
    <w:abstractNumId w:val="8"/>
  </w:num>
  <w:num w:numId="25" w16cid:durableId="884759706">
    <w:abstractNumId w:val="13"/>
  </w:num>
  <w:num w:numId="26" w16cid:durableId="1279993857">
    <w:abstractNumId w:val="22"/>
  </w:num>
  <w:num w:numId="27" w16cid:durableId="1249658987">
    <w:abstractNumId w:val="28"/>
  </w:num>
  <w:num w:numId="28" w16cid:durableId="1811366145">
    <w:abstractNumId w:val="26"/>
  </w:num>
  <w:num w:numId="29" w16cid:durableId="1915314642">
    <w:abstractNumId w:val="24"/>
  </w:num>
  <w:num w:numId="30" w16cid:durableId="1924602548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23"/>
    <w:rsid w:val="00000565"/>
    <w:rsid w:val="00000DA8"/>
    <w:rsid w:val="00001DC1"/>
    <w:rsid w:val="000024BF"/>
    <w:rsid w:val="00002B62"/>
    <w:rsid w:val="00002E1F"/>
    <w:rsid w:val="00003D2E"/>
    <w:rsid w:val="00006784"/>
    <w:rsid w:val="0000787D"/>
    <w:rsid w:val="00012783"/>
    <w:rsid w:val="0001374B"/>
    <w:rsid w:val="000145BC"/>
    <w:rsid w:val="00014B2F"/>
    <w:rsid w:val="00015012"/>
    <w:rsid w:val="00016557"/>
    <w:rsid w:val="00020BD0"/>
    <w:rsid w:val="00021295"/>
    <w:rsid w:val="00021650"/>
    <w:rsid w:val="00022570"/>
    <w:rsid w:val="000233B1"/>
    <w:rsid w:val="00025A42"/>
    <w:rsid w:val="00025BA9"/>
    <w:rsid w:val="000321AC"/>
    <w:rsid w:val="00032599"/>
    <w:rsid w:val="00033D56"/>
    <w:rsid w:val="00036767"/>
    <w:rsid w:val="000419D9"/>
    <w:rsid w:val="000508D1"/>
    <w:rsid w:val="00052B71"/>
    <w:rsid w:val="00052C1A"/>
    <w:rsid w:val="00056754"/>
    <w:rsid w:val="00056886"/>
    <w:rsid w:val="00056ECF"/>
    <w:rsid w:val="00057C78"/>
    <w:rsid w:val="000600A8"/>
    <w:rsid w:val="00060A51"/>
    <w:rsid w:val="0006137B"/>
    <w:rsid w:val="000614D3"/>
    <w:rsid w:val="00063F4F"/>
    <w:rsid w:val="00064ADF"/>
    <w:rsid w:val="00065133"/>
    <w:rsid w:val="00067D30"/>
    <w:rsid w:val="0007218B"/>
    <w:rsid w:val="000726E0"/>
    <w:rsid w:val="00072B29"/>
    <w:rsid w:val="00073147"/>
    <w:rsid w:val="0007614E"/>
    <w:rsid w:val="000762E2"/>
    <w:rsid w:val="00076745"/>
    <w:rsid w:val="0007712E"/>
    <w:rsid w:val="0007797D"/>
    <w:rsid w:val="000812A4"/>
    <w:rsid w:val="00081FC8"/>
    <w:rsid w:val="000821A0"/>
    <w:rsid w:val="000840BD"/>
    <w:rsid w:val="00085C12"/>
    <w:rsid w:val="00087A4A"/>
    <w:rsid w:val="00091E5E"/>
    <w:rsid w:val="000930D3"/>
    <w:rsid w:val="00097B85"/>
    <w:rsid w:val="000A0E7B"/>
    <w:rsid w:val="000A257F"/>
    <w:rsid w:val="000A2D3C"/>
    <w:rsid w:val="000A5914"/>
    <w:rsid w:val="000B126A"/>
    <w:rsid w:val="000B2D36"/>
    <w:rsid w:val="000B2D6F"/>
    <w:rsid w:val="000B4724"/>
    <w:rsid w:val="000B4E30"/>
    <w:rsid w:val="000B6BCA"/>
    <w:rsid w:val="000B7B17"/>
    <w:rsid w:val="000C125E"/>
    <w:rsid w:val="000C2A74"/>
    <w:rsid w:val="000C3A0F"/>
    <w:rsid w:val="000C6383"/>
    <w:rsid w:val="000C6632"/>
    <w:rsid w:val="000D0EA5"/>
    <w:rsid w:val="000D143A"/>
    <w:rsid w:val="000D1DCB"/>
    <w:rsid w:val="000D31D4"/>
    <w:rsid w:val="000D3F65"/>
    <w:rsid w:val="000D5AB9"/>
    <w:rsid w:val="000E0C15"/>
    <w:rsid w:val="000E2963"/>
    <w:rsid w:val="000E3A71"/>
    <w:rsid w:val="000E541C"/>
    <w:rsid w:val="000E5CCC"/>
    <w:rsid w:val="000E67CA"/>
    <w:rsid w:val="000E6869"/>
    <w:rsid w:val="000E6A4D"/>
    <w:rsid w:val="000E786C"/>
    <w:rsid w:val="000F1142"/>
    <w:rsid w:val="000F4EF8"/>
    <w:rsid w:val="000F574D"/>
    <w:rsid w:val="000F6806"/>
    <w:rsid w:val="000F742B"/>
    <w:rsid w:val="000F757E"/>
    <w:rsid w:val="000F7DAB"/>
    <w:rsid w:val="00100033"/>
    <w:rsid w:val="00103729"/>
    <w:rsid w:val="00104D0E"/>
    <w:rsid w:val="0010524F"/>
    <w:rsid w:val="001060A1"/>
    <w:rsid w:val="00110BC1"/>
    <w:rsid w:val="00110EEB"/>
    <w:rsid w:val="0011202D"/>
    <w:rsid w:val="0011207C"/>
    <w:rsid w:val="001152C0"/>
    <w:rsid w:val="0012342F"/>
    <w:rsid w:val="00123C31"/>
    <w:rsid w:val="0012411A"/>
    <w:rsid w:val="001245B1"/>
    <w:rsid w:val="00125CDE"/>
    <w:rsid w:val="00126353"/>
    <w:rsid w:val="00126412"/>
    <w:rsid w:val="001269FF"/>
    <w:rsid w:val="001300E0"/>
    <w:rsid w:val="001309C6"/>
    <w:rsid w:val="0013194E"/>
    <w:rsid w:val="00133B0D"/>
    <w:rsid w:val="00133F8D"/>
    <w:rsid w:val="001347DD"/>
    <w:rsid w:val="001370A9"/>
    <w:rsid w:val="001403CA"/>
    <w:rsid w:val="00142116"/>
    <w:rsid w:val="00144C21"/>
    <w:rsid w:val="00146D90"/>
    <w:rsid w:val="001474BD"/>
    <w:rsid w:val="00152EC0"/>
    <w:rsid w:val="00153B96"/>
    <w:rsid w:val="00154809"/>
    <w:rsid w:val="00154FC5"/>
    <w:rsid w:val="00161AA0"/>
    <w:rsid w:val="001634F3"/>
    <w:rsid w:val="001647CA"/>
    <w:rsid w:val="00164AF7"/>
    <w:rsid w:val="00164E2E"/>
    <w:rsid w:val="00165B5F"/>
    <w:rsid w:val="00167722"/>
    <w:rsid w:val="00167E15"/>
    <w:rsid w:val="00170B6A"/>
    <w:rsid w:val="00170B88"/>
    <w:rsid w:val="001737CA"/>
    <w:rsid w:val="00173C29"/>
    <w:rsid w:val="00174E87"/>
    <w:rsid w:val="00175D3D"/>
    <w:rsid w:val="00176C52"/>
    <w:rsid w:val="00180919"/>
    <w:rsid w:val="001823B1"/>
    <w:rsid w:val="00182929"/>
    <w:rsid w:val="00182C92"/>
    <w:rsid w:val="0018365F"/>
    <w:rsid w:val="001861F8"/>
    <w:rsid w:val="0018628B"/>
    <w:rsid w:val="00193475"/>
    <w:rsid w:val="001935E8"/>
    <w:rsid w:val="00193A26"/>
    <w:rsid w:val="00194E35"/>
    <w:rsid w:val="00195076"/>
    <w:rsid w:val="00196C90"/>
    <w:rsid w:val="00196E9C"/>
    <w:rsid w:val="001A2998"/>
    <w:rsid w:val="001B0A82"/>
    <w:rsid w:val="001B1481"/>
    <w:rsid w:val="001B1F1D"/>
    <w:rsid w:val="001B44C2"/>
    <w:rsid w:val="001B5A15"/>
    <w:rsid w:val="001C0973"/>
    <w:rsid w:val="001C132A"/>
    <w:rsid w:val="001C1D81"/>
    <w:rsid w:val="001C31ED"/>
    <w:rsid w:val="001C3555"/>
    <w:rsid w:val="001C4430"/>
    <w:rsid w:val="001C5B84"/>
    <w:rsid w:val="001C5CCD"/>
    <w:rsid w:val="001C67A5"/>
    <w:rsid w:val="001C6C75"/>
    <w:rsid w:val="001D0E57"/>
    <w:rsid w:val="001D1B23"/>
    <w:rsid w:val="001D3216"/>
    <w:rsid w:val="001E34A4"/>
    <w:rsid w:val="001E36D3"/>
    <w:rsid w:val="001E3A1B"/>
    <w:rsid w:val="001E3E4C"/>
    <w:rsid w:val="001E7828"/>
    <w:rsid w:val="001E7C62"/>
    <w:rsid w:val="001F0A63"/>
    <w:rsid w:val="001F0F59"/>
    <w:rsid w:val="001F32EF"/>
    <w:rsid w:val="001F47A0"/>
    <w:rsid w:val="001F606B"/>
    <w:rsid w:val="001F78EA"/>
    <w:rsid w:val="001F7AE6"/>
    <w:rsid w:val="0020042E"/>
    <w:rsid w:val="00201D70"/>
    <w:rsid w:val="0020319C"/>
    <w:rsid w:val="00204E34"/>
    <w:rsid w:val="00206EED"/>
    <w:rsid w:val="00207289"/>
    <w:rsid w:val="00212834"/>
    <w:rsid w:val="00217F13"/>
    <w:rsid w:val="0022051B"/>
    <w:rsid w:val="00220F7E"/>
    <w:rsid w:val="00225F95"/>
    <w:rsid w:val="00231002"/>
    <w:rsid w:val="002311CF"/>
    <w:rsid w:val="002320C8"/>
    <w:rsid w:val="0023403B"/>
    <w:rsid w:val="00237AD2"/>
    <w:rsid w:val="00240BC5"/>
    <w:rsid w:val="002418A2"/>
    <w:rsid w:val="00241BD8"/>
    <w:rsid w:val="00241F30"/>
    <w:rsid w:val="00243E2D"/>
    <w:rsid w:val="00245437"/>
    <w:rsid w:val="00245FC3"/>
    <w:rsid w:val="00251493"/>
    <w:rsid w:val="00252C7E"/>
    <w:rsid w:val="002530C2"/>
    <w:rsid w:val="002534F3"/>
    <w:rsid w:val="00253699"/>
    <w:rsid w:val="00256395"/>
    <w:rsid w:val="00256504"/>
    <w:rsid w:val="00256D6F"/>
    <w:rsid w:val="0026224F"/>
    <w:rsid w:val="00262400"/>
    <w:rsid w:val="00262B85"/>
    <w:rsid w:val="00262D11"/>
    <w:rsid w:val="0026499A"/>
    <w:rsid w:val="00264A18"/>
    <w:rsid w:val="00267434"/>
    <w:rsid w:val="00273A9D"/>
    <w:rsid w:val="00274D59"/>
    <w:rsid w:val="00275528"/>
    <w:rsid w:val="00275E8A"/>
    <w:rsid w:val="0028206B"/>
    <w:rsid w:val="00282EA7"/>
    <w:rsid w:val="002835B3"/>
    <w:rsid w:val="00284E8F"/>
    <w:rsid w:val="0028616B"/>
    <w:rsid w:val="0029044C"/>
    <w:rsid w:val="00290C75"/>
    <w:rsid w:val="00290DA5"/>
    <w:rsid w:val="0029171E"/>
    <w:rsid w:val="00294195"/>
    <w:rsid w:val="0029491B"/>
    <w:rsid w:val="00294E3C"/>
    <w:rsid w:val="00295058"/>
    <w:rsid w:val="0029594C"/>
    <w:rsid w:val="00296597"/>
    <w:rsid w:val="002971B2"/>
    <w:rsid w:val="00297B93"/>
    <w:rsid w:val="002A488A"/>
    <w:rsid w:val="002A4CDF"/>
    <w:rsid w:val="002A6D2B"/>
    <w:rsid w:val="002A6D83"/>
    <w:rsid w:val="002A7AE6"/>
    <w:rsid w:val="002A7C07"/>
    <w:rsid w:val="002B2BFA"/>
    <w:rsid w:val="002B4025"/>
    <w:rsid w:val="002B4978"/>
    <w:rsid w:val="002B4E50"/>
    <w:rsid w:val="002B4EE4"/>
    <w:rsid w:val="002B64C9"/>
    <w:rsid w:val="002B6A21"/>
    <w:rsid w:val="002B74BB"/>
    <w:rsid w:val="002B77EE"/>
    <w:rsid w:val="002B7B7D"/>
    <w:rsid w:val="002C00AB"/>
    <w:rsid w:val="002C19C9"/>
    <w:rsid w:val="002C25CB"/>
    <w:rsid w:val="002C429E"/>
    <w:rsid w:val="002D0B0E"/>
    <w:rsid w:val="002D492D"/>
    <w:rsid w:val="002D6C48"/>
    <w:rsid w:val="002E14A1"/>
    <w:rsid w:val="002E1C41"/>
    <w:rsid w:val="002E241F"/>
    <w:rsid w:val="002E2F2B"/>
    <w:rsid w:val="002E712E"/>
    <w:rsid w:val="002E7B4E"/>
    <w:rsid w:val="002F1394"/>
    <w:rsid w:val="002F15B6"/>
    <w:rsid w:val="002F478F"/>
    <w:rsid w:val="002F5B49"/>
    <w:rsid w:val="002F5F87"/>
    <w:rsid w:val="002F661F"/>
    <w:rsid w:val="002F7B85"/>
    <w:rsid w:val="003106E0"/>
    <w:rsid w:val="00310712"/>
    <w:rsid w:val="003107F1"/>
    <w:rsid w:val="00312E9C"/>
    <w:rsid w:val="0031661F"/>
    <w:rsid w:val="003169BE"/>
    <w:rsid w:val="00317B79"/>
    <w:rsid w:val="003201D9"/>
    <w:rsid w:val="0032158E"/>
    <w:rsid w:val="003243A0"/>
    <w:rsid w:val="00326510"/>
    <w:rsid w:val="00330675"/>
    <w:rsid w:val="0033330C"/>
    <w:rsid w:val="003336AB"/>
    <w:rsid w:val="0034053F"/>
    <w:rsid w:val="00343C57"/>
    <w:rsid w:val="00346DEB"/>
    <w:rsid w:val="00350F68"/>
    <w:rsid w:val="00354D9F"/>
    <w:rsid w:val="00355DFC"/>
    <w:rsid w:val="00357F9A"/>
    <w:rsid w:val="00362B44"/>
    <w:rsid w:val="003646EA"/>
    <w:rsid w:val="00370150"/>
    <w:rsid w:val="00370A2A"/>
    <w:rsid w:val="00371883"/>
    <w:rsid w:val="00371BC8"/>
    <w:rsid w:val="003726A3"/>
    <w:rsid w:val="0037374E"/>
    <w:rsid w:val="00375250"/>
    <w:rsid w:val="00376A2C"/>
    <w:rsid w:val="0038307C"/>
    <w:rsid w:val="003842A6"/>
    <w:rsid w:val="0038477A"/>
    <w:rsid w:val="00384F9D"/>
    <w:rsid w:val="00385989"/>
    <w:rsid w:val="003867F2"/>
    <w:rsid w:val="003868E8"/>
    <w:rsid w:val="00387816"/>
    <w:rsid w:val="00390F4C"/>
    <w:rsid w:val="00391342"/>
    <w:rsid w:val="003916CD"/>
    <w:rsid w:val="00392FA9"/>
    <w:rsid w:val="00394243"/>
    <w:rsid w:val="00394BE8"/>
    <w:rsid w:val="00395BAB"/>
    <w:rsid w:val="003977D6"/>
    <w:rsid w:val="003A016D"/>
    <w:rsid w:val="003A2E26"/>
    <w:rsid w:val="003A4357"/>
    <w:rsid w:val="003A45F9"/>
    <w:rsid w:val="003A4CE9"/>
    <w:rsid w:val="003A5229"/>
    <w:rsid w:val="003A5F4E"/>
    <w:rsid w:val="003A6D8A"/>
    <w:rsid w:val="003A7FAA"/>
    <w:rsid w:val="003B04E2"/>
    <w:rsid w:val="003B0C19"/>
    <w:rsid w:val="003B1CFA"/>
    <w:rsid w:val="003B465C"/>
    <w:rsid w:val="003B71DE"/>
    <w:rsid w:val="003C12C3"/>
    <w:rsid w:val="003C1D6D"/>
    <w:rsid w:val="003C2979"/>
    <w:rsid w:val="003C2A8C"/>
    <w:rsid w:val="003C5D83"/>
    <w:rsid w:val="003C6149"/>
    <w:rsid w:val="003D101D"/>
    <w:rsid w:val="003D17E1"/>
    <w:rsid w:val="003D3B11"/>
    <w:rsid w:val="003E1917"/>
    <w:rsid w:val="003E3C12"/>
    <w:rsid w:val="003E6506"/>
    <w:rsid w:val="003F13E7"/>
    <w:rsid w:val="003F2EA3"/>
    <w:rsid w:val="003F4506"/>
    <w:rsid w:val="003F5A36"/>
    <w:rsid w:val="003F65E8"/>
    <w:rsid w:val="003F6611"/>
    <w:rsid w:val="004013CD"/>
    <w:rsid w:val="00401BF4"/>
    <w:rsid w:val="00402054"/>
    <w:rsid w:val="004039FD"/>
    <w:rsid w:val="00403EAC"/>
    <w:rsid w:val="00404384"/>
    <w:rsid w:val="00404DCD"/>
    <w:rsid w:val="00405576"/>
    <w:rsid w:val="0040645F"/>
    <w:rsid w:val="00407024"/>
    <w:rsid w:val="004070DB"/>
    <w:rsid w:val="00412767"/>
    <w:rsid w:val="00413B05"/>
    <w:rsid w:val="004165E8"/>
    <w:rsid w:val="004234E2"/>
    <w:rsid w:val="004237AF"/>
    <w:rsid w:val="00423D27"/>
    <w:rsid w:val="004253AC"/>
    <w:rsid w:val="004257C2"/>
    <w:rsid w:val="004261BA"/>
    <w:rsid w:val="00427D6B"/>
    <w:rsid w:val="0043038C"/>
    <w:rsid w:val="004304FB"/>
    <w:rsid w:val="00430522"/>
    <w:rsid w:val="00432E61"/>
    <w:rsid w:val="00433814"/>
    <w:rsid w:val="00433F93"/>
    <w:rsid w:val="00434FD8"/>
    <w:rsid w:val="00435158"/>
    <w:rsid w:val="004354A4"/>
    <w:rsid w:val="004356C8"/>
    <w:rsid w:val="00436692"/>
    <w:rsid w:val="0044012B"/>
    <w:rsid w:val="004423DB"/>
    <w:rsid w:val="004432B2"/>
    <w:rsid w:val="00444046"/>
    <w:rsid w:val="0044491E"/>
    <w:rsid w:val="00444BF4"/>
    <w:rsid w:val="00445CA4"/>
    <w:rsid w:val="00447FB8"/>
    <w:rsid w:val="00450307"/>
    <w:rsid w:val="004507AC"/>
    <w:rsid w:val="004507B1"/>
    <w:rsid w:val="004509CD"/>
    <w:rsid w:val="00453758"/>
    <w:rsid w:val="004551F5"/>
    <w:rsid w:val="00455DA3"/>
    <w:rsid w:val="00457100"/>
    <w:rsid w:val="004576A4"/>
    <w:rsid w:val="00460851"/>
    <w:rsid w:val="00460B33"/>
    <w:rsid w:val="00460C05"/>
    <w:rsid w:val="00462498"/>
    <w:rsid w:val="004635D1"/>
    <w:rsid w:val="0046448F"/>
    <w:rsid w:val="00465173"/>
    <w:rsid w:val="00466065"/>
    <w:rsid w:val="00470262"/>
    <w:rsid w:val="00470972"/>
    <w:rsid w:val="00470B78"/>
    <w:rsid w:val="004714E9"/>
    <w:rsid w:val="00474BF7"/>
    <w:rsid w:val="00474E60"/>
    <w:rsid w:val="004752C2"/>
    <w:rsid w:val="004761C4"/>
    <w:rsid w:val="00484697"/>
    <w:rsid w:val="00485B26"/>
    <w:rsid w:val="00485CFB"/>
    <w:rsid w:val="004875D1"/>
    <w:rsid w:val="004902FB"/>
    <w:rsid w:val="00491AE9"/>
    <w:rsid w:val="00493849"/>
    <w:rsid w:val="004949CB"/>
    <w:rsid w:val="00495161"/>
    <w:rsid w:val="00495235"/>
    <w:rsid w:val="004A025B"/>
    <w:rsid w:val="004A0992"/>
    <w:rsid w:val="004A2AB8"/>
    <w:rsid w:val="004A2D19"/>
    <w:rsid w:val="004A32EF"/>
    <w:rsid w:val="004A673F"/>
    <w:rsid w:val="004B1DEC"/>
    <w:rsid w:val="004B21A9"/>
    <w:rsid w:val="004B276E"/>
    <w:rsid w:val="004B407A"/>
    <w:rsid w:val="004B4E27"/>
    <w:rsid w:val="004B73BB"/>
    <w:rsid w:val="004B7647"/>
    <w:rsid w:val="004C0184"/>
    <w:rsid w:val="004C119A"/>
    <w:rsid w:val="004C17A0"/>
    <w:rsid w:val="004C2D26"/>
    <w:rsid w:val="004C3D30"/>
    <w:rsid w:val="004C41FE"/>
    <w:rsid w:val="004C7AFA"/>
    <w:rsid w:val="004D1BB2"/>
    <w:rsid w:val="004D2C8E"/>
    <w:rsid w:val="004D4BFF"/>
    <w:rsid w:val="004D4CF8"/>
    <w:rsid w:val="004D5E56"/>
    <w:rsid w:val="004D6AB9"/>
    <w:rsid w:val="004E18CB"/>
    <w:rsid w:val="004E1B65"/>
    <w:rsid w:val="004E2630"/>
    <w:rsid w:val="004E38F4"/>
    <w:rsid w:val="004E3BC6"/>
    <w:rsid w:val="004E5A56"/>
    <w:rsid w:val="004E69CD"/>
    <w:rsid w:val="004F0BFF"/>
    <w:rsid w:val="004F2276"/>
    <w:rsid w:val="004F2938"/>
    <w:rsid w:val="004F2CF5"/>
    <w:rsid w:val="004F3EBA"/>
    <w:rsid w:val="004F6656"/>
    <w:rsid w:val="004F6D28"/>
    <w:rsid w:val="005000C4"/>
    <w:rsid w:val="005027C5"/>
    <w:rsid w:val="005044AB"/>
    <w:rsid w:val="00505953"/>
    <w:rsid w:val="00510C14"/>
    <w:rsid w:val="0051138A"/>
    <w:rsid w:val="005117BE"/>
    <w:rsid w:val="00513CD3"/>
    <w:rsid w:val="005141C5"/>
    <w:rsid w:val="00515591"/>
    <w:rsid w:val="00516397"/>
    <w:rsid w:val="00520772"/>
    <w:rsid w:val="00520910"/>
    <w:rsid w:val="00522D01"/>
    <w:rsid w:val="0052310F"/>
    <w:rsid w:val="005254F2"/>
    <w:rsid w:val="00525E86"/>
    <w:rsid w:val="005269A0"/>
    <w:rsid w:val="00530AB5"/>
    <w:rsid w:val="00533382"/>
    <w:rsid w:val="00533B60"/>
    <w:rsid w:val="005356C2"/>
    <w:rsid w:val="005365C5"/>
    <w:rsid w:val="00537947"/>
    <w:rsid w:val="00537CC9"/>
    <w:rsid w:val="0054785A"/>
    <w:rsid w:val="0055171A"/>
    <w:rsid w:val="005529B4"/>
    <w:rsid w:val="00552B33"/>
    <w:rsid w:val="00556044"/>
    <w:rsid w:val="005615A0"/>
    <w:rsid w:val="0056192A"/>
    <w:rsid w:val="00562064"/>
    <w:rsid w:val="00564321"/>
    <w:rsid w:val="0056459E"/>
    <w:rsid w:val="00566500"/>
    <w:rsid w:val="005667B7"/>
    <w:rsid w:val="00574FF3"/>
    <w:rsid w:val="00576EAB"/>
    <w:rsid w:val="00577883"/>
    <w:rsid w:val="00581E6B"/>
    <w:rsid w:val="0058237E"/>
    <w:rsid w:val="00582459"/>
    <w:rsid w:val="00582830"/>
    <w:rsid w:val="00583199"/>
    <w:rsid w:val="005849E7"/>
    <w:rsid w:val="00585DD0"/>
    <w:rsid w:val="005868BA"/>
    <w:rsid w:val="005874C5"/>
    <w:rsid w:val="00587BF1"/>
    <w:rsid w:val="005933D5"/>
    <w:rsid w:val="00595A05"/>
    <w:rsid w:val="00597132"/>
    <w:rsid w:val="005A19DC"/>
    <w:rsid w:val="005A57FD"/>
    <w:rsid w:val="005A6792"/>
    <w:rsid w:val="005B0084"/>
    <w:rsid w:val="005B0CCF"/>
    <w:rsid w:val="005B2218"/>
    <w:rsid w:val="005B52CD"/>
    <w:rsid w:val="005B5E0D"/>
    <w:rsid w:val="005B6F21"/>
    <w:rsid w:val="005B778B"/>
    <w:rsid w:val="005B780D"/>
    <w:rsid w:val="005B78BD"/>
    <w:rsid w:val="005B7F79"/>
    <w:rsid w:val="005C1A44"/>
    <w:rsid w:val="005C233F"/>
    <w:rsid w:val="005C3087"/>
    <w:rsid w:val="005C473E"/>
    <w:rsid w:val="005C67C5"/>
    <w:rsid w:val="005C704C"/>
    <w:rsid w:val="005C78AB"/>
    <w:rsid w:val="005C7DBB"/>
    <w:rsid w:val="005D0998"/>
    <w:rsid w:val="005D3DA3"/>
    <w:rsid w:val="005D50BB"/>
    <w:rsid w:val="005D7853"/>
    <w:rsid w:val="005D7C5E"/>
    <w:rsid w:val="005E027A"/>
    <w:rsid w:val="005E0644"/>
    <w:rsid w:val="005E1915"/>
    <w:rsid w:val="005E495C"/>
    <w:rsid w:val="005E4C8E"/>
    <w:rsid w:val="005E53C9"/>
    <w:rsid w:val="005E603D"/>
    <w:rsid w:val="005E64D4"/>
    <w:rsid w:val="005F14BC"/>
    <w:rsid w:val="005F1D59"/>
    <w:rsid w:val="005F2B06"/>
    <w:rsid w:val="005F75AC"/>
    <w:rsid w:val="006025F3"/>
    <w:rsid w:val="00602F7E"/>
    <w:rsid w:val="00610B58"/>
    <w:rsid w:val="00610FDB"/>
    <w:rsid w:val="00612D01"/>
    <w:rsid w:val="00616657"/>
    <w:rsid w:val="00620071"/>
    <w:rsid w:val="0062027D"/>
    <w:rsid w:val="006216B9"/>
    <w:rsid w:val="00622049"/>
    <w:rsid w:val="00622A69"/>
    <w:rsid w:val="00624DDF"/>
    <w:rsid w:val="00626C49"/>
    <w:rsid w:val="00631572"/>
    <w:rsid w:val="00633C99"/>
    <w:rsid w:val="00634D4E"/>
    <w:rsid w:val="00637E04"/>
    <w:rsid w:val="00641599"/>
    <w:rsid w:val="006427FD"/>
    <w:rsid w:val="0064296B"/>
    <w:rsid w:val="00642F7C"/>
    <w:rsid w:val="00643176"/>
    <w:rsid w:val="0064322C"/>
    <w:rsid w:val="00643357"/>
    <w:rsid w:val="00645905"/>
    <w:rsid w:val="00645D2C"/>
    <w:rsid w:val="00650C36"/>
    <w:rsid w:val="00654395"/>
    <w:rsid w:val="00657122"/>
    <w:rsid w:val="00660682"/>
    <w:rsid w:val="00661399"/>
    <w:rsid w:val="006629B1"/>
    <w:rsid w:val="00663705"/>
    <w:rsid w:val="00664D4C"/>
    <w:rsid w:val="00664DC7"/>
    <w:rsid w:val="006663E1"/>
    <w:rsid w:val="0066644D"/>
    <w:rsid w:val="006672A2"/>
    <w:rsid w:val="00670EBA"/>
    <w:rsid w:val="00671597"/>
    <w:rsid w:val="00671734"/>
    <w:rsid w:val="00672BC9"/>
    <w:rsid w:val="00673A89"/>
    <w:rsid w:val="00675A23"/>
    <w:rsid w:val="00680720"/>
    <w:rsid w:val="00680ACB"/>
    <w:rsid w:val="006834D2"/>
    <w:rsid w:val="006835C1"/>
    <w:rsid w:val="006849DE"/>
    <w:rsid w:val="00685348"/>
    <w:rsid w:val="00686117"/>
    <w:rsid w:val="0068625C"/>
    <w:rsid w:val="006865C7"/>
    <w:rsid w:val="00687460"/>
    <w:rsid w:val="00687D5F"/>
    <w:rsid w:val="00690010"/>
    <w:rsid w:val="006908EF"/>
    <w:rsid w:val="006910AB"/>
    <w:rsid w:val="00691CA3"/>
    <w:rsid w:val="00692E69"/>
    <w:rsid w:val="00693194"/>
    <w:rsid w:val="00694AC3"/>
    <w:rsid w:val="006952E4"/>
    <w:rsid w:val="006A18E3"/>
    <w:rsid w:val="006A2766"/>
    <w:rsid w:val="006A3065"/>
    <w:rsid w:val="006A48D6"/>
    <w:rsid w:val="006A508A"/>
    <w:rsid w:val="006A6911"/>
    <w:rsid w:val="006B2358"/>
    <w:rsid w:val="006B268F"/>
    <w:rsid w:val="006B37F6"/>
    <w:rsid w:val="006B3EC5"/>
    <w:rsid w:val="006B5B2D"/>
    <w:rsid w:val="006B6971"/>
    <w:rsid w:val="006C6601"/>
    <w:rsid w:val="006D065C"/>
    <w:rsid w:val="006D0F3D"/>
    <w:rsid w:val="006D0F5D"/>
    <w:rsid w:val="006D4256"/>
    <w:rsid w:val="006D4EFB"/>
    <w:rsid w:val="006D5B8B"/>
    <w:rsid w:val="006E231D"/>
    <w:rsid w:val="006E2DE7"/>
    <w:rsid w:val="006E589E"/>
    <w:rsid w:val="006E5F14"/>
    <w:rsid w:val="006E61E3"/>
    <w:rsid w:val="006F07D3"/>
    <w:rsid w:val="006F3BBD"/>
    <w:rsid w:val="006F465D"/>
    <w:rsid w:val="006F4919"/>
    <w:rsid w:val="006F5D8B"/>
    <w:rsid w:val="006F5F9A"/>
    <w:rsid w:val="00703087"/>
    <w:rsid w:val="007030F8"/>
    <w:rsid w:val="007101F7"/>
    <w:rsid w:val="007135F9"/>
    <w:rsid w:val="007176CC"/>
    <w:rsid w:val="0072024C"/>
    <w:rsid w:val="007216A9"/>
    <w:rsid w:val="00723996"/>
    <w:rsid w:val="00724264"/>
    <w:rsid w:val="007272C0"/>
    <w:rsid w:val="00731A8F"/>
    <w:rsid w:val="00731C7E"/>
    <w:rsid w:val="00733775"/>
    <w:rsid w:val="00735292"/>
    <w:rsid w:val="00741A34"/>
    <w:rsid w:val="0074244C"/>
    <w:rsid w:val="00744B21"/>
    <w:rsid w:val="00745CCA"/>
    <w:rsid w:val="0075132F"/>
    <w:rsid w:val="007519F1"/>
    <w:rsid w:val="00752772"/>
    <w:rsid w:val="0075390E"/>
    <w:rsid w:val="007623C7"/>
    <w:rsid w:val="0076291D"/>
    <w:rsid w:val="00765C08"/>
    <w:rsid w:val="007667BF"/>
    <w:rsid w:val="007729AE"/>
    <w:rsid w:val="00773F4C"/>
    <w:rsid w:val="00774FA2"/>
    <w:rsid w:val="00776FC7"/>
    <w:rsid w:val="00780E73"/>
    <w:rsid w:val="00781002"/>
    <w:rsid w:val="007811AD"/>
    <w:rsid w:val="007811D1"/>
    <w:rsid w:val="00783234"/>
    <w:rsid w:val="0078338E"/>
    <w:rsid w:val="0078521B"/>
    <w:rsid w:val="00785B07"/>
    <w:rsid w:val="00785E22"/>
    <w:rsid w:val="00785FF1"/>
    <w:rsid w:val="0078753B"/>
    <w:rsid w:val="007877F6"/>
    <w:rsid w:val="00791391"/>
    <w:rsid w:val="00792010"/>
    <w:rsid w:val="00793E5B"/>
    <w:rsid w:val="007972B5"/>
    <w:rsid w:val="00797647"/>
    <w:rsid w:val="00797AF4"/>
    <w:rsid w:val="007A03F3"/>
    <w:rsid w:val="007A294D"/>
    <w:rsid w:val="007A33BB"/>
    <w:rsid w:val="007A3AC8"/>
    <w:rsid w:val="007A5117"/>
    <w:rsid w:val="007A7046"/>
    <w:rsid w:val="007A7DD0"/>
    <w:rsid w:val="007B2E46"/>
    <w:rsid w:val="007B51AF"/>
    <w:rsid w:val="007B7F9E"/>
    <w:rsid w:val="007C1F09"/>
    <w:rsid w:val="007C37EA"/>
    <w:rsid w:val="007C59AB"/>
    <w:rsid w:val="007C6256"/>
    <w:rsid w:val="007C7598"/>
    <w:rsid w:val="007D1382"/>
    <w:rsid w:val="007D16E5"/>
    <w:rsid w:val="007D651F"/>
    <w:rsid w:val="007D73FE"/>
    <w:rsid w:val="007D7BDC"/>
    <w:rsid w:val="007E15FF"/>
    <w:rsid w:val="007E3DDD"/>
    <w:rsid w:val="007E4604"/>
    <w:rsid w:val="007E7989"/>
    <w:rsid w:val="007E7E72"/>
    <w:rsid w:val="007F3A9C"/>
    <w:rsid w:val="007F4BDF"/>
    <w:rsid w:val="007F6EE3"/>
    <w:rsid w:val="00801207"/>
    <w:rsid w:val="00802BA5"/>
    <w:rsid w:val="00806FD3"/>
    <w:rsid w:val="008074B1"/>
    <w:rsid w:val="0081082A"/>
    <w:rsid w:val="008130FE"/>
    <w:rsid w:val="0081401C"/>
    <w:rsid w:val="00814094"/>
    <w:rsid w:val="008156F4"/>
    <w:rsid w:val="00815A50"/>
    <w:rsid w:val="008168A5"/>
    <w:rsid w:val="00823569"/>
    <w:rsid w:val="008245CB"/>
    <w:rsid w:val="008250D5"/>
    <w:rsid w:val="008258CB"/>
    <w:rsid w:val="00825943"/>
    <w:rsid w:val="008269AB"/>
    <w:rsid w:val="00826C6E"/>
    <w:rsid w:val="008270BF"/>
    <w:rsid w:val="00831CDD"/>
    <w:rsid w:val="008326F3"/>
    <w:rsid w:val="00834461"/>
    <w:rsid w:val="00835B04"/>
    <w:rsid w:val="0084059E"/>
    <w:rsid w:val="008405B4"/>
    <w:rsid w:val="00842A1E"/>
    <w:rsid w:val="00842BB1"/>
    <w:rsid w:val="00850D2A"/>
    <w:rsid w:val="008531B0"/>
    <w:rsid w:val="008552A0"/>
    <w:rsid w:val="00855FD2"/>
    <w:rsid w:val="00856902"/>
    <w:rsid w:val="00862970"/>
    <w:rsid w:val="0086394C"/>
    <w:rsid w:val="008658E1"/>
    <w:rsid w:val="00871E44"/>
    <w:rsid w:val="00872C85"/>
    <w:rsid w:val="00876994"/>
    <w:rsid w:val="00877A39"/>
    <w:rsid w:val="00882040"/>
    <w:rsid w:val="0088301C"/>
    <w:rsid w:val="008847AE"/>
    <w:rsid w:val="00884895"/>
    <w:rsid w:val="00885B86"/>
    <w:rsid w:val="008868B1"/>
    <w:rsid w:val="00886BA4"/>
    <w:rsid w:val="00887A64"/>
    <w:rsid w:val="00887DBC"/>
    <w:rsid w:val="00891E41"/>
    <w:rsid w:val="0089380C"/>
    <w:rsid w:val="008941C9"/>
    <w:rsid w:val="008947B7"/>
    <w:rsid w:val="0089536B"/>
    <w:rsid w:val="00897EF1"/>
    <w:rsid w:val="008A154D"/>
    <w:rsid w:val="008A1A42"/>
    <w:rsid w:val="008A3EF1"/>
    <w:rsid w:val="008A5C0A"/>
    <w:rsid w:val="008A5D84"/>
    <w:rsid w:val="008A5EC5"/>
    <w:rsid w:val="008A5F1C"/>
    <w:rsid w:val="008A6DF3"/>
    <w:rsid w:val="008A7594"/>
    <w:rsid w:val="008A7CA6"/>
    <w:rsid w:val="008B0B9F"/>
    <w:rsid w:val="008B3699"/>
    <w:rsid w:val="008B3B8F"/>
    <w:rsid w:val="008B46D7"/>
    <w:rsid w:val="008B77DD"/>
    <w:rsid w:val="008C0332"/>
    <w:rsid w:val="008C1722"/>
    <w:rsid w:val="008C4E68"/>
    <w:rsid w:val="008C687C"/>
    <w:rsid w:val="008D0E19"/>
    <w:rsid w:val="008D2A9D"/>
    <w:rsid w:val="008D2B98"/>
    <w:rsid w:val="008D3686"/>
    <w:rsid w:val="008D3961"/>
    <w:rsid w:val="008D3B19"/>
    <w:rsid w:val="008D4141"/>
    <w:rsid w:val="008D4F8B"/>
    <w:rsid w:val="008D6996"/>
    <w:rsid w:val="008D6DAE"/>
    <w:rsid w:val="008D74E9"/>
    <w:rsid w:val="008D79AD"/>
    <w:rsid w:val="008D79FA"/>
    <w:rsid w:val="008E17F9"/>
    <w:rsid w:val="008E2DFA"/>
    <w:rsid w:val="008E3246"/>
    <w:rsid w:val="008E6AD7"/>
    <w:rsid w:val="008E78BD"/>
    <w:rsid w:val="008F228B"/>
    <w:rsid w:val="008F3A2F"/>
    <w:rsid w:val="008F6603"/>
    <w:rsid w:val="0090269B"/>
    <w:rsid w:val="00903EA6"/>
    <w:rsid w:val="00904F8C"/>
    <w:rsid w:val="009056B8"/>
    <w:rsid w:val="00906823"/>
    <w:rsid w:val="009079A2"/>
    <w:rsid w:val="00911233"/>
    <w:rsid w:val="009119C5"/>
    <w:rsid w:val="0091328D"/>
    <w:rsid w:val="00916B2C"/>
    <w:rsid w:val="00921E77"/>
    <w:rsid w:val="00923480"/>
    <w:rsid w:val="00931E60"/>
    <w:rsid w:val="00932824"/>
    <w:rsid w:val="009328CB"/>
    <w:rsid w:val="00934D6B"/>
    <w:rsid w:val="0093613C"/>
    <w:rsid w:val="009414D6"/>
    <w:rsid w:val="00943D98"/>
    <w:rsid w:val="00944E95"/>
    <w:rsid w:val="009456EE"/>
    <w:rsid w:val="009502C5"/>
    <w:rsid w:val="00950DAE"/>
    <w:rsid w:val="0095113C"/>
    <w:rsid w:val="00952350"/>
    <w:rsid w:val="00957E04"/>
    <w:rsid w:val="00961764"/>
    <w:rsid w:val="00961F57"/>
    <w:rsid w:val="00961FB6"/>
    <w:rsid w:val="00963FDF"/>
    <w:rsid w:val="00965A1A"/>
    <w:rsid w:val="009661FE"/>
    <w:rsid w:val="00974B05"/>
    <w:rsid w:val="00974DA8"/>
    <w:rsid w:val="00975759"/>
    <w:rsid w:val="0097636C"/>
    <w:rsid w:val="00977E8E"/>
    <w:rsid w:val="00977F57"/>
    <w:rsid w:val="00980547"/>
    <w:rsid w:val="00980722"/>
    <w:rsid w:val="00987D7B"/>
    <w:rsid w:val="009903B2"/>
    <w:rsid w:val="00992218"/>
    <w:rsid w:val="00995866"/>
    <w:rsid w:val="00995AE6"/>
    <w:rsid w:val="009A0779"/>
    <w:rsid w:val="009A3E3B"/>
    <w:rsid w:val="009A4DB1"/>
    <w:rsid w:val="009A54E7"/>
    <w:rsid w:val="009B0EF7"/>
    <w:rsid w:val="009B3C68"/>
    <w:rsid w:val="009B3D3C"/>
    <w:rsid w:val="009B48C0"/>
    <w:rsid w:val="009B4EF5"/>
    <w:rsid w:val="009B6180"/>
    <w:rsid w:val="009C2FD5"/>
    <w:rsid w:val="009C373D"/>
    <w:rsid w:val="009C5C42"/>
    <w:rsid w:val="009C691A"/>
    <w:rsid w:val="009C7963"/>
    <w:rsid w:val="009C7BB9"/>
    <w:rsid w:val="009D3537"/>
    <w:rsid w:val="009D358A"/>
    <w:rsid w:val="009D43B6"/>
    <w:rsid w:val="009D43E9"/>
    <w:rsid w:val="009D4A2F"/>
    <w:rsid w:val="009D6751"/>
    <w:rsid w:val="009D6FED"/>
    <w:rsid w:val="009E0652"/>
    <w:rsid w:val="009E3260"/>
    <w:rsid w:val="009E638A"/>
    <w:rsid w:val="009E70B8"/>
    <w:rsid w:val="009E70E2"/>
    <w:rsid w:val="009F08F5"/>
    <w:rsid w:val="009F1E48"/>
    <w:rsid w:val="009F4901"/>
    <w:rsid w:val="009F7F20"/>
    <w:rsid w:val="00A05F57"/>
    <w:rsid w:val="00A210F1"/>
    <w:rsid w:val="00A21AEB"/>
    <w:rsid w:val="00A22F78"/>
    <w:rsid w:val="00A24D82"/>
    <w:rsid w:val="00A24D86"/>
    <w:rsid w:val="00A26058"/>
    <w:rsid w:val="00A26A5E"/>
    <w:rsid w:val="00A26A8D"/>
    <w:rsid w:val="00A273DF"/>
    <w:rsid w:val="00A2772F"/>
    <w:rsid w:val="00A30301"/>
    <w:rsid w:val="00A35F2E"/>
    <w:rsid w:val="00A40533"/>
    <w:rsid w:val="00A435DA"/>
    <w:rsid w:val="00A43780"/>
    <w:rsid w:val="00A43891"/>
    <w:rsid w:val="00A455B9"/>
    <w:rsid w:val="00A45794"/>
    <w:rsid w:val="00A460B9"/>
    <w:rsid w:val="00A476FC"/>
    <w:rsid w:val="00A51083"/>
    <w:rsid w:val="00A52514"/>
    <w:rsid w:val="00A52FD9"/>
    <w:rsid w:val="00A5352B"/>
    <w:rsid w:val="00A600FF"/>
    <w:rsid w:val="00A60E27"/>
    <w:rsid w:val="00A61D91"/>
    <w:rsid w:val="00A622DB"/>
    <w:rsid w:val="00A67083"/>
    <w:rsid w:val="00A671E9"/>
    <w:rsid w:val="00A67535"/>
    <w:rsid w:val="00A67ABF"/>
    <w:rsid w:val="00A67B62"/>
    <w:rsid w:val="00A70714"/>
    <w:rsid w:val="00A7278C"/>
    <w:rsid w:val="00A7739E"/>
    <w:rsid w:val="00A77631"/>
    <w:rsid w:val="00A8150B"/>
    <w:rsid w:val="00A823D5"/>
    <w:rsid w:val="00A853FD"/>
    <w:rsid w:val="00A86124"/>
    <w:rsid w:val="00A86CC9"/>
    <w:rsid w:val="00A87D9C"/>
    <w:rsid w:val="00A902A6"/>
    <w:rsid w:val="00A9066A"/>
    <w:rsid w:val="00A911A3"/>
    <w:rsid w:val="00A913BB"/>
    <w:rsid w:val="00A93DAA"/>
    <w:rsid w:val="00A97873"/>
    <w:rsid w:val="00A97FB7"/>
    <w:rsid w:val="00AA268C"/>
    <w:rsid w:val="00AA5F00"/>
    <w:rsid w:val="00AA7172"/>
    <w:rsid w:val="00AA75D9"/>
    <w:rsid w:val="00AA7C48"/>
    <w:rsid w:val="00AB79A7"/>
    <w:rsid w:val="00AB7FAE"/>
    <w:rsid w:val="00AC50A3"/>
    <w:rsid w:val="00AC66F9"/>
    <w:rsid w:val="00AD018C"/>
    <w:rsid w:val="00AD15E0"/>
    <w:rsid w:val="00AD29B8"/>
    <w:rsid w:val="00AD335B"/>
    <w:rsid w:val="00AD4C88"/>
    <w:rsid w:val="00AE137A"/>
    <w:rsid w:val="00AE6050"/>
    <w:rsid w:val="00AF024E"/>
    <w:rsid w:val="00AF22F5"/>
    <w:rsid w:val="00AF593B"/>
    <w:rsid w:val="00B01B03"/>
    <w:rsid w:val="00B02231"/>
    <w:rsid w:val="00B05DFF"/>
    <w:rsid w:val="00B074F1"/>
    <w:rsid w:val="00B106C1"/>
    <w:rsid w:val="00B13895"/>
    <w:rsid w:val="00B159BB"/>
    <w:rsid w:val="00B208FF"/>
    <w:rsid w:val="00B20CF6"/>
    <w:rsid w:val="00B2119C"/>
    <w:rsid w:val="00B2173C"/>
    <w:rsid w:val="00B2179E"/>
    <w:rsid w:val="00B25A77"/>
    <w:rsid w:val="00B30A06"/>
    <w:rsid w:val="00B315BB"/>
    <w:rsid w:val="00B341E7"/>
    <w:rsid w:val="00B34D0A"/>
    <w:rsid w:val="00B36BEF"/>
    <w:rsid w:val="00B50A1F"/>
    <w:rsid w:val="00B50AB5"/>
    <w:rsid w:val="00B53649"/>
    <w:rsid w:val="00B54286"/>
    <w:rsid w:val="00B55644"/>
    <w:rsid w:val="00B60870"/>
    <w:rsid w:val="00B60A35"/>
    <w:rsid w:val="00B60AC0"/>
    <w:rsid w:val="00B612AD"/>
    <w:rsid w:val="00B63A28"/>
    <w:rsid w:val="00B64727"/>
    <w:rsid w:val="00B66F06"/>
    <w:rsid w:val="00B71770"/>
    <w:rsid w:val="00B71BDC"/>
    <w:rsid w:val="00B72649"/>
    <w:rsid w:val="00B767A3"/>
    <w:rsid w:val="00B77B0D"/>
    <w:rsid w:val="00B801E0"/>
    <w:rsid w:val="00B85882"/>
    <w:rsid w:val="00B862DC"/>
    <w:rsid w:val="00B86B48"/>
    <w:rsid w:val="00B86E28"/>
    <w:rsid w:val="00B87F8D"/>
    <w:rsid w:val="00B903DB"/>
    <w:rsid w:val="00B90E75"/>
    <w:rsid w:val="00B941AF"/>
    <w:rsid w:val="00B95AF0"/>
    <w:rsid w:val="00B95CC5"/>
    <w:rsid w:val="00B95E79"/>
    <w:rsid w:val="00B97EBB"/>
    <w:rsid w:val="00BA1B4F"/>
    <w:rsid w:val="00BA226A"/>
    <w:rsid w:val="00BA32BB"/>
    <w:rsid w:val="00BA3DAD"/>
    <w:rsid w:val="00BA5350"/>
    <w:rsid w:val="00BA6EC0"/>
    <w:rsid w:val="00BB1BC2"/>
    <w:rsid w:val="00BB383A"/>
    <w:rsid w:val="00BB3ED8"/>
    <w:rsid w:val="00BB469C"/>
    <w:rsid w:val="00BB6226"/>
    <w:rsid w:val="00BC0638"/>
    <w:rsid w:val="00BC3F4B"/>
    <w:rsid w:val="00BC4F5E"/>
    <w:rsid w:val="00BC54D6"/>
    <w:rsid w:val="00BC5A3A"/>
    <w:rsid w:val="00BC6783"/>
    <w:rsid w:val="00BC7094"/>
    <w:rsid w:val="00BD0114"/>
    <w:rsid w:val="00BD3851"/>
    <w:rsid w:val="00BE0790"/>
    <w:rsid w:val="00BE269F"/>
    <w:rsid w:val="00BE2EB4"/>
    <w:rsid w:val="00BE5585"/>
    <w:rsid w:val="00BE5EE7"/>
    <w:rsid w:val="00BE6DD4"/>
    <w:rsid w:val="00BE7A1E"/>
    <w:rsid w:val="00BF154A"/>
    <w:rsid w:val="00BF1F3F"/>
    <w:rsid w:val="00BF1F44"/>
    <w:rsid w:val="00BF27F7"/>
    <w:rsid w:val="00BF3238"/>
    <w:rsid w:val="00BF5B85"/>
    <w:rsid w:val="00C004CA"/>
    <w:rsid w:val="00C01346"/>
    <w:rsid w:val="00C01F08"/>
    <w:rsid w:val="00C043B3"/>
    <w:rsid w:val="00C06948"/>
    <w:rsid w:val="00C11453"/>
    <w:rsid w:val="00C125E9"/>
    <w:rsid w:val="00C12EDD"/>
    <w:rsid w:val="00C14E8D"/>
    <w:rsid w:val="00C14FB8"/>
    <w:rsid w:val="00C1603C"/>
    <w:rsid w:val="00C1610A"/>
    <w:rsid w:val="00C177F0"/>
    <w:rsid w:val="00C17FA1"/>
    <w:rsid w:val="00C2098F"/>
    <w:rsid w:val="00C20C8D"/>
    <w:rsid w:val="00C20EAD"/>
    <w:rsid w:val="00C214FE"/>
    <w:rsid w:val="00C217E6"/>
    <w:rsid w:val="00C24D00"/>
    <w:rsid w:val="00C25B75"/>
    <w:rsid w:val="00C26112"/>
    <w:rsid w:val="00C31300"/>
    <w:rsid w:val="00C32342"/>
    <w:rsid w:val="00C327B9"/>
    <w:rsid w:val="00C34F14"/>
    <w:rsid w:val="00C350B9"/>
    <w:rsid w:val="00C36F41"/>
    <w:rsid w:val="00C4180C"/>
    <w:rsid w:val="00C41975"/>
    <w:rsid w:val="00C425B3"/>
    <w:rsid w:val="00C43061"/>
    <w:rsid w:val="00C430FC"/>
    <w:rsid w:val="00C44F80"/>
    <w:rsid w:val="00C46A7B"/>
    <w:rsid w:val="00C47216"/>
    <w:rsid w:val="00C47308"/>
    <w:rsid w:val="00C5172F"/>
    <w:rsid w:val="00C532CE"/>
    <w:rsid w:val="00C55BAE"/>
    <w:rsid w:val="00C56424"/>
    <w:rsid w:val="00C62FEF"/>
    <w:rsid w:val="00C6490D"/>
    <w:rsid w:val="00C64EC5"/>
    <w:rsid w:val="00C66E3D"/>
    <w:rsid w:val="00C67567"/>
    <w:rsid w:val="00C744C2"/>
    <w:rsid w:val="00C7494D"/>
    <w:rsid w:val="00C74980"/>
    <w:rsid w:val="00C80F3F"/>
    <w:rsid w:val="00C81143"/>
    <w:rsid w:val="00C82C9B"/>
    <w:rsid w:val="00C83E8C"/>
    <w:rsid w:val="00C8635C"/>
    <w:rsid w:val="00C92FB1"/>
    <w:rsid w:val="00C931DC"/>
    <w:rsid w:val="00C94827"/>
    <w:rsid w:val="00C9530B"/>
    <w:rsid w:val="00C97395"/>
    <w:rsid w:val="00CA4A81"/>
    <w:rsid w:val="00CA4BA2"/>
    <w:rsid w:val="00CA70BB"/>
    <w:rsid w:val="00CA735B"/>
    <w:rsid w:val="00CA7DFB"/>
    <w:rsid w:val="00CB0495"/>
    <w:rsid w:val="00CB166D"/>
    <w:rsid w:val="00CB2E79"/>
    <w:rsid w:val="00CB4F4C"/>
    <w:rsid w:val="00CB50B2"/>
    <w:rsid w:val="00CC1180"/>
    <w:rsid w:val="00CC1BB6"/>
    <w:rsid w:val="00CC279D"/>
    <w:rsid w:val="00CC3903"/>
    <w:rsid w:val="00CC4020"/>
    <w:rsid w:val="00CC4DAB"/>
    <w:rsid w:val="00CC52FE"/>
    <w:rsid w:val="00CC7103"/>
    <w:rsid w:val="00CC7911"/>
    <w:rsid w:val="00CD19AA"/>
    <w:rsid w:val="00CD47B6"/>
    <w:rsid w:val="00CD51C2"/>
    <w:rsid w:val="00CD71CF"/>
    <w:rsid w:val="00CD782E"/>
    <w:rsid w:val="00CE06A0"/>
    <w:rsid w:val="00CE2C63"/>
    <w:rsid w:val="00CE6505"/>
    <w:rsid w:val="00CF15E9"/>
    <w:rsid w:val="00CF1D55"/>
    <w:rsid w:val="00CF42C9"/>
    <w:rsid w:val="00CF5952"/>
    <w:rsid w:val="00CF5D6D"/>
    <w:rsid w:val="00CF5EE6"/>
    <w:rsid w:val="00CF7342"/>
    <w:rsid w:val="00D027D9"/>
    <w:rsid w:val="00D04A9B"/>
    <w:rsid w:val="00D057A6"/>
    <w:rsid w:val="00D07A26"/>
    <w:rsid w:val="00D11F89"/>
    <w:rsid w:val="00D1330C"/>
    <w:rsid w:val="00D1447E"/>
    <w:rsid w:val="00D15E46"/>
    <w:rsid w:val="00D16755"/>
    <w:rsid w:val="00D17F66"/>
    <w:rsid w:val="00D21CE6"/>
    <w:rsid w:val="00D2241F"/>
    <w:rsid w:val="00D22A42"/>
    <w:rsid w:val="00D23EA2"/>
    <w:rsid w:val="00D26441"/>
    <w:rsid w:val="00D26872"/>
    <w:rsid w:val="00D273FF"/>
    <w:rsid w:val="00D32B8B"/>
    <w:rsid w:val="00D33F7A"/>
    <w:rsid w:val="00D35DE5"/>
    <w:rsid w:val="00D36E49"/>
    <w:rsid w:val="00D457D4"/>
    <w:rsid w:val="00D47DA9"/>
    <w:rsid w:val="00D47ED8"/>
    <w:rsid w:val="00D47F3F"/>
    <w:rsid w:val="00D53008"/>
    <w:rsid w:val="00D57236"/>
    <w:rsid w:val="00D60200"/>
    <w:rsid w:val="00D609E4"/>
    <w:rsid w:val="00D6129B"/>
    <w:rsid w:val="00D64027"/>
    <w:rsid w:val="00D64A8C"/>
    <w:rsid w:val="00D65770"/>
    <w:rsid w:val="00D663FD"/>
    <w:rsid w:val="00D678CB"/>
    <w:rsid w:val="00D67D8A"/>
    <w:rsid w:val="00D71197"/>
    <w:rsid w:val="00D726A2"/>
    <w:rsid w:val="00D734A1"/>
    <w:rsid w:val="00D74310"/>
    <w:rsid w:val="00D75FF2"/>
    <w:rsid w:val="00D778A2"/>
    <w:rsid w:val="00D838A2"/>
    <w:rsid w:val="00D847C2"/>
    <w:rsid w:val="00D87D18"/>
    <w:rsid w:val="00D917A1"/>
    <w:rsid w:val="00D919A5"/>
    <w:rsid w:val="00D929E4"/>
    <w:rsid w:val="00D93745"/>
    <w:rsid w:val="00D94B38"/>
    <w:rsid w:val="00D95349"/>
    <w:rsid w:val="00D9781B"/>
    <w:rsid w:val="00DA0ED5"/>
    <w:rsid w:val="00DA1C01"/>
    <w:rsid w:val="00DA2CAA"/>
    <w:rsid w:val="00DA45EB"/>
    <w:rsid w:val="00DA5447"/>
    <w:rsid w:val="00DA5E41"/>
    <w:rsid w:val="00DB47F9"/>
    <w:rsid w:val="00DB49A4"/>
    <w:rsid w:val="00DB5B8B"/>
    <w:rsid w:val="00DB5D9C"/>
    <w:rsid w:val="00DC0782"/>
    <w:rsid w:val="00DC10B9"/>
    <w:rsid w:val="00DC1AA3"/>
    <w:rsid w:val="00DC32D5"/>
    <w:rsid w:val="00DC479E"/>
    <w:rsid w:val="00DC4AC6"/>
    <w:rsid w:val="00DC513E"/>
    <w:rsid w:val="00DC6E52"/>
    <w:rsid w:val="00DD0F10"/>
    <w:rsid w:val="00DD1434"/>
    <w:rsid w:val="00DD3A00"/>
    <w:rsid w:val="00DE11C0"/>
    <w:rsid w:val="00DE3CCB"/>
    <w:rsid w:val="00DE50BD"/>
    <w:rsid w:val="00DE6FE3"/>
    <w:rsid w:val="00DF0344"/>
    <w:rsid w:val="00DF17CF"/>
    <w:rsid w:val="00DF2990"/>
    <w:rsid w:val="00DF2AE8"/>
    <w:rsid w:val="00DF6559"/>
    <w:rsid w:val="00DF7CE5"/>
    <w:rsid w:val="00E004D2"/>
    <w:rsid w:val="00E007BE"/>
    <w:rsid w:val="00E01907"/>
    <w:rsid w:val="00E021C6"/>
    <w:rsid w:val="00E03050"/>
    <w:rsid w:val="00E0332A"/>
    <w:rsid w:val="00E0337D"/>
    <w:rsid w:val="00E03D56"/>
    <w:rsid w:val="00E0465B"/>
    <w:rsid w:val="00E050B2"/>
    <w:rsid w:val="00E05CE5"/>
    <w:rsid w:val="00E06032"/>
    <w:rsid w:val="00E0660C"/>
    <w:rsid w:val="00E119F3"/>
    <w:rsid w:val="00E139A3"/>
    <w:rsid w:val="00E14E77"/>
    <w:rsid w:val="00E15E9E"/>
    <w:rsid w:val="00E17C47"/>
    <w:rsid w:val="00E2096A"/>
    <w:rsid w:val="00E2321A"/>
    <w:rsid w:val="00E25DF2"/>
    <w:rsid w:val="00E26127"/>
    <w:rsid w:val="00E27AAF"/>
    <w:rsid w:val="00E3017A"/>
    <w:rsid w:val="00E306DF"/>
    <w:rsid w:val="00E30D98"/>
    <w:rsid w:val="00E312E9"/>
    <w:rsid w:val="00E34435"/>
    <w:rsid w:val="00E367B4"/>
    <w:rsid w:val="00E37C57"/>
    <w:rsid w:val="00E413B9"/>
    <w:rsid w:val="00E44568"/>
    <w:rsid w:val="00E44FC0"/>
    <w:rsid w:val="00E464D5"/>
    <w:rsid w:val="00E46621"/>
    <w:rsid w:val="00E4693C"/>
    <w:rsid w:val="00E50D2A"/>
    <w:rsid w:val="00E50FF3"/>
    <w:rsid w:val="00E53A50"/>
    <w:rsid w:val="00E54892"/>
    <w:rsid w:val="00E54AD7"/>
    <w:rsid w:val="00E56DF3"/>
    <w:rsid w:val="00E572F4"/>
    <w:rsid w:val="00E574FC"/>
    <w:rsid w:val="00E60432"/>
    <w:rsid w:val="00E62288"/>
    <w:rsid w:val="00E63525"/>
    <w:rsid w:val="00E67F1C"/>
    <w:rsid w:val="00E700B7"/>
    <w:rsid w:val="00E718D9"/>
    <w:rsid w:val="00E71C04"/>
    <w:rsid w:val="00E7254B"/>
    <w:rsid w:val="00E72847"/>
    <w:rsid w:val="00E72D98"/>
    <w:rsid w:val="00E746E1"/>
    <w:rsid w:val="00E74BA6"/>
    <w:rsid w:val="00E76F18"/>
    <w:rsid w:val="00E8031C"/>
    <w:rsid w:val="00E82BF9"/>
    <w:rsid w:val="00E85196"/>
    <w:rsid w:val="00E859DA"/>
    <w:rsid w:val="00E86F81"/>
    <w:rsid w:val="00E90069"/>
    <w:rsid w:val="00E90C44"/>
    <w:rsid w:val="00E96524"/>
    <w:rsid w:val="00E97583"/>
    <w:rsid w:val="00E979D9"/>
    <w:rsid w:val="00EA031B"/>
    <w:rsid w:val="00EA07D6"/>
    <w:rsid w:val="00EA464B"/>
    <w:rsid w:val="00EA583A"/>
    <w:rsid w:val="00EA713B"/>
    <w:rsid w:val="00EA7F4A"/>
    <w:rsid w:val="00EB04B4"/>
    <w:rsid w:val="00EB18AC"/>
    <w:rsid w:val="00EB1960"/>
    <w:rsid w:val="00EB45F1"/>
    <w:rsid w:val="00EB651D"/>
    <w:rsid w:val="00EC5A89"/>
    <w:rsid w:val="00ED0000"/>
    <w:rsid w:val="00ED3E79"/>
    <w:rsid w:val="00ED6E88"/>
    <w:rsid w:val="00EE485D"/>
    <w:rsid w:val="00EE577F"/>
    <w:rsid w:val="00EE64D6"/>
    <w:rsid w:val="00EF11AE"/>
    <w:rsid w:val="00EF131B"/>
    <w:rsid w:val="00EF7C20"/>
    <w:rsid w:val="00EF7F33"/>
    <w:rsid w:val="00F00C4A"/>
    <w:rsid w:val="00F025A7"/>
    <w:rsid w:val="00F05BA9"/>
    <w:rsid w:val="00F070A0"/>
    <w:rsid w:val="00F07E66"/>
    <w:rsid w:val="00F10B6C"/>
    <w:rsid w:val="00F10CFB"/>
    <w:rsid w:val="00F11EE9"/>
    <w:rsid w:val="00F122FF"/>
    <w:rsid w:val="00F16AED"/>
    <w:rsid w:val="00F23C41"/>
    <w:rsid w:val="00F246E0"/>
    <w:rsid w:val="00F26844"/>
    <w:rsid w:val="00F30C03"/>
    <w:rsid w:val="00F3173B"/>
    <w:rsid w:val="00F328D6"/>
    <w:rsid w:val="00F32A73"/>
    <w:rsid w:val="00F3370E"/>
    <w:rsid w:val="00F361EC"/>
    <w:rsid w:val="00F37BE4"/>
    <w:rsid w:val="00F40556"/>
    <w:rsid w:val="00F441A1"/>
    <w:rsid w:val="00F447E8"/>
    <w:rsid w:val="00F44D12"/>
    <w:rsid w:val="00F466DD"/>
    <w:rsid w:val="00F47728"/>
    <w:rsid w:val="00F5029B"/>
    <w:rsid w:val="00F502AA"/>
    <w:rsid w:val="00F508EF"/>
    <w:rsid w:val="00F54439"/>
    <w:rsid w:val="00F57D2D"/>
    <w:rsid w:val="00F669DD"/>
    <w:rsid w:val="00F70179"/>
    <w:rsid w:val="00F7017D"/>
    <w:rsid w:val="00F7234F"/>
    <w:rsid w:val="00F723CB"/>
    <w:rsid w:val="00F74005"/>
    <w:rsid w:val="00F749CF"/>
    <w:rsid w:val="00F750CF"/>
    <w:rsid w:val="00F752EF"/>
    <w:rsid w:val="00F76F01"/>
    <w:rsid w:val="00F8371B"/>
    <w:rsid w:val="00F86176"/>
    <w:rsid w:val="00F87682"/>
    <w:rsid w:val="00F9140D"/>
    <w:rsid w:val="00F91429"/>
    <w:rsid w:val="00F9616A"/>
    <w:rsid w:val="00FA4297"/>
    <w:rsid w:val="00FA70B5"/>
    <w:rsid w:val="00FB223B"/>
    <w:rsid w:val="00FB2876"/>
    <w:rsid w:val="00FB3163"/>
    <w:rsid w:val="00FB4221"/>
    <w:rsid w:val="00FB6998"/>
    <w:rsid w:val="00FB6C30"/>
    <w:rsid w:val="00FC1560"/>
    <w:rsid w:val="00FC4940"/>
    <w:rsid w:val="00FC7268"/>
    <w:rsid w:val="00FC7759"/>
    <w:rsid w:val="00FC7869"/>
    <w:rsid w:val="00FD0833"/>
    <w:rsid w:val="00FD16B9"/>
    <w:rsid w:val="00FD29F1"/>
    <w:rsid w:val="00FD370C"/>
    <w:rsid w:val="00FD6908"/>
    <w:rsid w:val="00FD6FA5"/>
    <w:rsid w:val="00FD72BA"/>
    <w:rsid w:val="00FD76AB"/>
    <w:rsid w:val="00FD7887"/>
    <w:rsid w:val="00FD7EF8"/>
    <w:rsid w:val="00FE0C11"/>
    <w:rsid w:val="00FE1532"/>
    <w:rsid w:val="00FE1D9A"/>
    <w:rsid w:val="00FE2710"/>
    <w:rsid w:val="00FE2E9D"/>
    <w:rsid w:val="00FE67FA"/>
    <w:rsid w:val="00FE6BA3"/>
    <w:rsid w:val="00FF341E"/>
    <w:rsid w:val="00FF7B10"/>
    <w:rsid w:val="1F8A3526"/>
    <w:rsid w:val="3312B9F6"/>
    <w:rsid w:val="66CF8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3E0E68"/>
  <w15:chartTrackingRefBased/>
  <w15:docId w15:val="{EAF7116C-675A-44DD-9B3F-5120732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BFF"/>
    <w:pPr>
      <w:spacing w:before="120" w:after="12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BFF"/>
    <w:pPr>
      <w:pageBreakBefore/>
      <w:widowControl w:val="0"/>
      <w:numPr>
        <w:numId w:val="1"/>
      </w:numPr>
      <w:tabs>
        <w:tab w:val="left" w:pos="426"/>
      </w:tabs>
      <w:spacing w:after="0"/>
      <w:ind w:left="431" w:hanging="431"/>
      <w:outlineLvl w:val="0"/>
    </w:pPr>
    <w:rPr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0BFF"/>
    <w:pPr>
      <w:keepNext/>
      <w:keepLines/>
      <w:numPr>
        <w:ilvl w:val="1"/>
        <w:numId w:val="1"/>
      </w:numPr>
      <w:tabs>
        <w:tab w:val="left" w:pos="567"/>
      </w:tabs>
      <w:ind w:left="567" w:hanging="567"/>
      <w:outlineLvl w:val="1"/>
    </w:pPr>
    <w:rPr>
      <w:rFonts w:cs="Arial"/>
      <w:b/>
      <w:bCs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41FE"/>
    <w:pPr>
      <w:keepNext/>
      <w:keepLines/>
      <w:numPr>
        <w:ilvl w:val="2"/>
        <w:numId w:val="1"/>
      </w:numPr>
      <w:tabs>
        <w:tab w:val="left" w:pos="567"/>
      </w:tabs>
      <w:spacing w:before="200"/>
      <w:ind w:left="567" w:hanging="567"/>
      <w:outlineLvl w:val="2"/>
    </w:pPr>
    <w:rPr>
      <w:rFonts w:cs="Arial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F5D6D"/>
    <w:pPr>
      <w:keepNext/>
      <w:keepLines/>
      <w:spacing w:before="0"/>
      <w:outlineLvl w:val="3"/>
    </w:pPr>
    <w:rPr>
      <w:b/>
      <w:bCs/>
      <w:i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63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63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63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63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63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4F0BFF"/>
    <w:rPr>
      <w:rFonts w:ascii="Arial" w:hAnsi="Arial"/>
      <w:b/>
      <w:bCs/>
      <w:sz w:val="2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4F0BFF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4C41F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CF5D6D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A77631"/>
    <w:rPr>
      <w:rFonts w:ascii="Cambria" w:hAnsi="Cambria"/>
      <w:color w:val="243F60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A77631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A77631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A77631"/>
    <w:rPr>
      <w:rFonts w:ascii="Cambria" w:hAnsi="Cambria"/>
      <w:color w:val="40404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A77631"/>
    <w:rPr>
      <w:rFonts w:ascii="Cambria" w:hAnsi="Cambria"/>
      <w:i/>
      <w:iCs/>
      <w:color w:val="40404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2C429E"/>
    <w:pPr>
      <w:spacing w:line="240" w:lineRule="auto"/>
    </w:pPr>
    <w:rPr>
      <w:sz w:val="1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C429E"/>
    <w:rPr>
      <w:rFonts w:ascii="Arial" w:hAnsi="Arial" w:cs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C327B9"/>
    <w:pPr>
      <w:tabs>
        <w:tab w:val="center" w:pos="4536"/>
        <w:tab w:val="right" w:pos="9072"/>
      </w:tabs>
      <w:spacing w:before="0" w:line="240" w:lineRule="auto"/>
    </w:pPr>
    <w:rPr>
      <w:sz w:val="19"/>
      <w:szCs w:val="19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327B9"/>
    <w:rPr>
      <w:rFonts w:ascii="Arial" w:hAnsi="Arial" w:cs="Times New Roman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qFormat/>
    <w:rsid w:val="00175D3D"/>
    <w:pPr>
      <w:tabs>
        <w:tab w:val="center" w:pos="4536"/>
        <w:tab w:val="right" w:pos="9072"/>
      </w:tabs>
      <w:spacing w:before="0" w:line="280" w:lineRule="exact"/>
      <w:jc w:val="right"/>
    </w:pPr>
    <w:rPr>
      <w:sz w:val="19"/>
      <w:szCs w:val="19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75D3D"/>
    <w:rPr>
      <w:rFonts w:ascii="Arial" w:hAnsi="Arial" w:cs="Times New Roman"/>
      <w:sz w:val="19"/>
      <w:szCs w:val="19"/>
    </w:rPr>
  </w:style>
  <w:style w:type="paragraph" w:styleId="Titel">
    <w:name w:val="Title"/>
    <w:basedOn w:val="Standard"/>
    <w:next w:val="Standard"/>
    <w:link w:val="TitelZchn"/>
    <w:uiPriority w:val="10"/>
    <w:qFormat/>
    <w:rsid w:val="003C2979"/>
    <w:rPr>
      <w:b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C2979"/>
    <w:rPr>
      <w:rFonts w:ascii="Arial" w:hAnsi="Arial" w:cs="Times New Roman"/>
      <w:b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A77631"/>
    <w:rPr>
      <w:rFonts w:cs="Times New Roman"/>
      <w:color w:val="0000FF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667BF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64296B"/>
    <w:pPr>
      <w:numPr>
        <w:ilvl w:val="1"/>
        <w:numId w:val="2"/>
      </w:numPr>
      <w:contextualSpacing/>
    </w:pPr>
    <w:rPr>
      <w:szCs w:val="22"/>
      <w:lang w:eastAsia="en-US"/>
    </w:rPr>
  </w:style>
  <w:style w:type="table" w:styleId="Tabellenraster">
    <w:name w:val="Table Grid"/>
    <w:basedOn w:val="NormaleTabelle"/>
    <w:uiPriority w:val="59"/>
    <w:rsid w:val="00C4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460"/>
    <w:pPr>
      <w:spacing w:before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746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87460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87460"/>
    <w:rPr>
      <w:i/>
      <w:iCs/>
      <w:color w:val="00000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687460"/>
    <w:rPr>
      <w:rFonts w:ascii="Arial" w:hAnsi="Arial" w:cs="Times New Roman"/>
      <w:i/>
      <w:iCs/>
      <w:color w:val="000000"/>
    </w:rPr>
  </w:style>
  <w:style w:type="paragraph" w:customStyle="1" w:styleId="Drucksachennummer">
    <w:name w:val="Drucksachennummer"/>
    <w:basedOn w:val="Standard"/>
    <w:rsid w:val="0006137B"/>
    <w:pPr>
      <w:jc w:val="right"/>
    </w:pPr>
    <w:rPr>
      <w:b/>
      <w:bCs/>
      <w:i/>
      <w:iCs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48C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48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B48C0"/>
    <w:rPr>
      <w:rFonts w:ascii="Arial" w:hAnsi="Arial" w:cs="Times New Roman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4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B48C0"/>
    <w:rPr>
      <w:rFonts w:ascii="Arial" w:hAnsi="Arial" w:cs="Times New Roman"/>
      <w:b/>
      <w:bCs/>
      <w:sz w:val="20"/>
      <w:szCs w:val="20"/>
      <w:lang w:val="x-non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autoRedefine/>
    <w:uiPriority w:val="39"/>
    <w:unhideWhenUsed/>
    <w:qFormat/>
    <w:rsid w:val="00944E95"/>
    <w:pPr>
      <w:keepNext/>
      <w:keepLines/>
      <w:widowControl/>
      <w:numPr>
        <w:numId w:val="0"/>
      </w:numPr>
      <w:tabs>
        <w:tab w:val="clear" w:pos="426"/>
      </w:tabs>
      <w:spacing w:after="120"/>
      <w:jc w:val="left"/>
      <w:outlineLvl w:val="9"/>
    </w:pPr>
    <w:rPr>
      <w:rFonts w:cs="Arial"/>
      <w:bCs w:val="0"/>
      <w:szCs w:val="22"/>
      <w:lang w:eastAsia="de-DE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6E231D"/>
    <w:pPr>
      <w:tabs>
        <w:tab w:val="right" w:leader="dot" w:pos="9344"/>
      </w:tabs>
      <w:spacing w:after="0"/>
      <w:ind w:left="850" w:right="284" w:hanging="629"/>
      <w:jc w:val="left"/>
    </w:pPr>
    <w:rPr>
      <w:iCs/>
      <w:noProof/>
      <w:sz w:val="1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E231D"/>
    <w:pPr>
      <w:ind w:left="425" w:hanging="425"/>
      <w:jc w:val="left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E231D"/>
    <w:pPr>
      <w:tabs>
        <w:tab w:val="right" w:leader="dot" w:pos="9344"/>
      </w:tabs>
      <w:spacing w:before="0" w:after="0"/>
      <w:ind w:left="1275" w:right="284" w:hanging="833"/>
      <w:jc w:val="left"/>
    </w:pPr>
    <w:rPr>
      <w:noProof/>
      <w:sz w:val="18"/>
      <w:szCs w:val="20"/>
    </w:rPr>
  </w:style>
  <w:style w:type="paragraph" w:customStyle="1" w:styleId="FormatvorlageGutachtenraster">
    <w:name w:val="Formatvorlage Gutachtenraster"/>
    <w:basedOn w:val="Standard"/>
    <w:link w:val="FormatvorlageGutachtenrasterZchn"/>
    <w:qFormat/>
    <w:rsid w:val="000419D9"/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locked/>
    <w:rsid w:val="00944E95"/>
    <w:rPr>
      <w:rFonts w:ascii="Arial" w:hAnsi="Arial" w:cs="Arial"/>
      <w:b/>
      <w:bCs w:val="0"/>
      <w:sz w:val="22"/>
      <w:szCs w:val="22"/>
      <w:lang w:eastAsia="en-US"/>
    </w:rPr>
  </w:style>
  <w:style w:type="character" w:customStyle="1" w:styleId="FormatvorlageGutachtenrasterZchn">
    <w:name w:val="Formatvorlage Gutachtenraster Zchn"/>
    <w:basedOn w:val="Absatz-Standardschriftart"/>
    <w:link w:val="FormatvorlageGutachtenraster"/>
    <w:locked/>
    <w:rsid w:val="000419D9"/>
    <w:rPr>
      <w:rFonts w:ascii="Arial" w:hAnsi="Arial" w:cs="Times New Roman"/>
      <w:sz w:val="24"/>
      <w:szCs w:val="24"/>
      <w:lang w:val="x-none" w:eastAsia="de-DE"/>
    </w:rPr>
  </w:style>
  <w:style w:type="paragraph" w:customStyle="1" w:styleId="Inhaltsverzeichnis">
    <w:name w:val="Inhaltsverzeichnis"/>
    <w:basedOn w:val="Verzeichnis2"/>
    <w:link w:val="InhaltsverzeichnisZchn"/>
    <w:qFormat/>
    <w:rsid w:val="00C214FE"/>
  </w:style>
  <w:style w:type="character" w:customStyle="1" w:styleId="Verzeichnis2Zchn">
    <w:name w:val="Verzeichnis 2 Zchn"/>
    <w:basedOn w:val="Absatz-Standardschriftart"/>
    <w:link w:val="Verzeichnis2"/>
    <w:uiPriority w:val="39"/>
    <w:locked/>
    <w:rsid w:val="006E231D"/>
    <w:rPr>
      <w:rFonts w:ascii="Arial" w:hAnsi="Arial"/>
      <w:iCs/>
      <w:noProof/>
      <w:sz w:val="18"/>
    </w:rPr>
  </w:style>
  <w:style w:type="character" w:customStyle="1" w:styleId="InhaltsverzeichnisZchn">
    <w:name w:val="Inhaltsverzeichnis Zchn"/>
    <w:basedOn w:val="Verzeichnis2Zchn"/>
    <w:link w:val="Inhaltsverzeichnis"/>
    <w:locked/>
    <w:rsid w:val="00C214FE"/>
    <w:rPr>
      <w:rFonts w:ascii="Arial" w:eastAsia="Times New Roman" w:hAnsi="Arial" w:cs="Times New Roman"/>
      <w:i w:val="0"/>
      <w:iCs/>
      <w:noProof/>
      <w:sz w:val="22"/>
      <w:szCs w:val="22"/>
      <w:lang w:val="x-non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B8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rsid w:val="00686117"/>
    <w:rPr>
      <w:rFonts w:cs="Times New Roman"/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2EC0"/>
    <w:rPr>
      <w:rFonts w:cs="Times New Roman"/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56C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A3"/>
    <w:rPr>
      <w:color w:val="808080"/>
      <w:shd w:val="clear" w:color="auto" w:fill="E6E6E6"/>
    </w:rPr>
  </w:style>
  <w:style w:type="paragraph" w:styleId="Verzeichnis4">
    <w:name w:val="toc 4"/>
    <w:basedOn w:val="Standard"/>
    <w:next w:val="Standard"/>
    <w:autoRedefine/>
    <w:uiPriority w:val="39"/>
    <w:unhideWhenUsed/>
    <w:rsid w:val="004F0BFF"/>
    <w:pPr>
      <w:tabs>
        <w:tab w:val="right" w:leader="dot" w:pos="9344"/>
      </w:tabs>
      <w:ind w:left="1707" w:hanging="1049"/>
      <w:jc w:val="left"/>
    </w:pPr>
    <w:rPr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16657"/>
    <w:pPr>
      <w:spacing w:before="0"/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16657"/>
    <w:pPr>
      <w:spacing w:before="0"/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16657"/>
    <w:pPr>
      <w:spacing w:before="0"/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16657"/>
    <w:pPr>
      <w:spacing w:before="0"/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16657"/>
    <w:pPr>
      <w:spacing w:before="0"/>
      <w:ind w:left="1760"/>
      <w:jc w:val="left"/>
    </w:pPr>
    <w:rPr>
      <w:rFonts w:asciiTheme="minorHAnsi" w:hAnsiTheme="minorHAnsi"/>
      <w:sz w:val="20"/>
      <w:szCs w:val="20"/>
    </w:rPr>
  </w:style>
  <w:style w:type="paragraph" w:styleId="berarbeitung">
    <w:name w:val="Revision"/>
    <w:hidden/>
    <w:uiPriority w:val="99"/>
    <w:semiHidden/>
    <w:rsid w:val="00616657"/>
    <w:rPr>
      <w:rFonts w:ascii="Arial" w:hAnsi="Arial"/>
      <w:sz w:val="22"/>
      <w:szCs w:val="24"/>
    </w:rPr>
  </w:style>
  <w:style w:type="paragraph" w:customStyle="1" w:styleId="FunoteRaster">
    <w:name w:val="Fußnote Raster"/>
    <w:basedOn w:val="Standard"/>
    <w:link w:val="FunoteRasterZchn"/>
    <w:autoRedefine/>
    <w:qFormat/>
    <w:rsid w:val="00256395"/>
    <w:pPr>
      <w:spacing w:line="240" w:lineRule="auto"/>
      <w:ind w:left="567" w:hanging="567"/>
    </w:pPr>
    <w:rPr>
      <w:sz w:val="18"/>
    </w:rPr>
  </w:style>
  <w:style w:type="character" w:customStyle="1" w:styleId="FunoteRasterZchn">
    <w:name w:val="Fußnote Raster Zchn"/>
    <w:basedOn w:val="Absatz-Standardschriftart"/>
    <w:link w:val="FunoteRaster"/>
    <w:rsid w:val="00256395"/>
    <w:rPr>
      <w:rFonts w:ascii="Arial" w:hAnsi="Arial"/>
      <w:sz w:val="18"/>
      <w:szCs w:val="24"/>
    </w:rPr>
  </w:style>
  <w:style w:type="paragraph" w:customStyle="1" w:styleId="FarbigFett">
    <w:name w:val="Farbig Fett"/>
    <w:basedOn w:val="Standard"/>
    <w:qFormat/>
    <w:rsid w:val="004F0BFF"/>
    <w:pPr>
      <w:keepNext/>
    </w:pPr>
    <w:rPr>
      <w:rFonts w:cs="Arial"/>
      <w:b/>
      <w:color w:val="A71930"/>
      <w:szCs w:val="22"/>
    </w:rPr>
  </w:style>
  <w:style w:type="paragraph" w:customStyle="1" w:styleId="Farbig">
    <w:name w:val="Farbig"/>
    <w:basedOn w:val="FarbigFett"/>
    <w:qFormat/>
    <w:rsid w:val="004F0BFF"/>
    <w:pPr>
      <w:keepNext w:val="0"/>
      <w:widowControl w:val="0"/>
      <w:contextualSpacing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kkreditierungsrat.de/de/akkreditierungssystem-rechtliche-grundlagen/gesetze-und-verordnungen/gesetze-und-verordnungen" TargetMode="External"/><Relationship Id="rId1" Type="http://schemas.openxmlformats.org/officeDocument/2006/relationships/hyperlink" Target="https://www.akkreditierungsrat.de/de/akkreditierungssystem-rechtliche-grundlagen/gesetze-und-verordnungen/gesetze-und-verordn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meister\OneDrive%20-%20Stiftung%20Akkreditierungsrat%20NEU\Desktop\Website\Raster\Raster%2002%20Programm%20B&#252;ndel%20Fassung%20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0AF68B7E3B44ECA719E2D1F1335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6851E-176F-432E-BEC7-7E4551927F0E}"/>
      </w:docPartPr>
      <w:docPartBody>
        <w:p w:rsidR="003A6EE5" w:rsidRDefault="003A6EE5">
          <w:pPr>
            <w:pStyle w:val="590AF68B7E3B44ECA719E2D1F1335902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D2BA2799A8C438CBCBE31E78762A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E5272-1C73-4D03-9EED-5BD5091A4BE1}"/>
      </w:docPartPr>
      <w:docPartBody>
        <w:p w:rsidR="003A6EE5" w:rsidRDefault="003A6EE5">
          <w:pPr>
            <w:pStyle w:val="BD2BA2799A8C438CBCBE31E78762A9FB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AEFF49A4D44E6F95C08B0026EBD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F3D39-102F-46B0-9B6D-C12A04EA3A43}"/>
      </w:docPartPr>
      <w:docPartBody>
        <w:p w:rsidR="003A6EE5" w:rsidRDefault="003A6EE5">
          <w:pPr>
            <w:pStyle w:val="B9AEFF49A4D44E6F95C08B0026EBD8B5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5B309B9F3FC451D97803E00CE312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FB9EE-2AB7-4D2B-ADB3-94A6CF1AF553}"/>
      </w:docPartPr>
      <w:docPartBody>
        <w:p w:rsidR="003A6EE5" w:rsidRDefault="003A6EE5">
          <w:pPr>
            <w:pStyle w:val="A5B309B9F3FC451D97803E00CE312FD5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F7C1BB858346A3B49780B62D503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9DBF0-0145-4F0E-859A-9639CA0E477C}"/>
      </w:docPartPr>
      <w:docPartBody>
        <w:p w:rsidR="003A6EE5" w:rsidRDefault="003A6EE5">
          <w:pPr>
            <w:pStyle w:val="33F7C1BB858346A3B49780B62D50392D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8A40F0099644D439C94DDC208AD8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17F97-AFFC-4DBF-9753-C390A93B55C3}"/>
      </w:docPartPr>
      <w:docPartBody>
        <w:p w:rsidR="003A6EE5" w:rsidRDefault="003A6EE5">
          <w:pPr>
            <w:pStyle w:val="D8A40F0099644D439C94DDC208AD83C3"/>
          </w:pPr>
          <w:r w:rsidRPr="00CD2229">
            <w:rPr>
              <w:rStyle w:val="Platzhaltertext"/>
            </w:rPr>
            <w:t xml:space="preserve">Klicken oder tippen Sie, um ein Datum </w:t>
          </w:r>
          <w:r w:rsidRPr="00CD2229">
            <w:rPr>
              <w:rStyle w:val="Platzhaltertext"/>
            </w:rPr>
            <w:t>einzugeben.</w:t>
          </w:r>
        </w:p>
      </w:docPartBody>
    </w:docPart>
    <w:docPart>
      <w:docPartPr>
        <w:name w:val="2DEE079EA5354ACD9327C847F9C11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444DC-F8F2-4F4C-AC2E-A8BF9498A626}"/>
      </w:docPartPr>
      <w:docPartBody>
        <w:p w:rsidR="003A6EE5" w:rsidRDefault="003A6EE5">
          <w:pPr>
            <w:pStyle w:val="2DEE079EA5354ACD9327C847F9C115A5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78950D7000E4CF19F047B976CF6B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8FCA0-7D4F-44FF-B7D0-502F5366A8AD}"/>
      </w:docPartPr>
      <w:docPartBody>
        <w:p w:rsidR="003A6EE5" w:rsidRDefault="003A6EE5">
          <w:pPr>
            <w:pStyle w:val="478950D7000E4CF19F047B976CF6BC16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A9CAE7CFC84257B9C9E52F8CDA3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1E3B1-8FD1-4FC6-B17A-256B0EA267F0}"/>
      </w:docPartPr>
      <w:docPartBody>
        <w:p w:rsidR="003A6EE5" w:rsidRDefault="003A6EE5">
          <w:pPr>
            <w:pStyle w:val="37A9CAE7CFC84257B9C9E52F8CDA39E8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5EDBA18AFB4CB4A94F848ED7F26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D4F33-5795-4306-887D-467D660EFFE3}"/>
      </w:docPartPr>
      <w:docPartBody>
        <w:p w:rsidR="003A6EE5" w:rsidRDefault="003A6EE5">
          <w:pPr>
            <w:pStyle w:val="135EDBA18AFB4CB4A94F848ED7F26BE9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E0B2F334AD4384B48813E49A9EA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D52DA-A438-4AC4-B264-4F47EF9D868C}"/>
      </w:docPartPr>
      <w:docPartBody>
        <w:p w:rsidR="003A6EE5" w:rsidRDefault="003A6EE5">
          <w:pPr>
            <w:pStyle w:val="7BE0B2F334AD4384B48813E49A9EA679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9FC8010225467481830FBAFF029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E6587-E927-4A4C-A554-550C0A8D86AB}"/>
      </w:docPartPr>
      <w:docPartBody>
        <w:p w:rsidR="003A6EE5" w:rsidRDefault="003A6EE5">
          <w:pPr>
            <w:pStyle w:val="D69FC8010225467481830FBAFF02918D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09E64FC128B472C927CD5B16450B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071BD-5C14-48E3-BCC2-82F520D19573}"/>
      </w:docPartPr>
      <w:docPartBody>
        <w:p w:rsidR="003A6EE5" w:rsidRDefault="003A6EE5">
          <w:pPr>
            <w:pStyle w:val="F09E64FC128B472C927CD5B16450B706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0AEEC982FD8424CB2F8BD924C6AB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B5646-A982-4EBF-A528-D8E9103EF3A0}"/>
      </w:docPartPr>
      <w:docPartBody>
        <w:p w:rsidR="003A6EE5" w:rsidRDefault="003A6EE5">
          <w:pPr>
            <w:pStyle w:val="20AEEC982FD8424CB2F8BD924C6AB91D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873F16F4E74368A9BC59C2EC041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25FFA-B2F1-4BFB-BA81-4991805EA188}"/>
      </w:docPartPr>
      <w:docPartBody>
        <w:p w:rsidR="003A6EE5" w:rsidRDefault="003A6EE5">
          <w:pPr>
            <w:pStyle w:val="16873F16F4E74368A9BC59C2EC0417CE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52764EAA724A27A28CCA58F854E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7C63A-3D0A-4DD7-BF95-94E2D81A2928}"/>
      </w:docPartPr>
      <w:docPartBody>
        <w:p w:rsidR="003A6EE5" w:rsidRDefault="003A6EE5">
          <w:pPr>
            <w:pStyle w:val="2852764EAA724A27A28CCA58F854EBB8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4E26E0901134A19905668ACBFCEE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318E5-EB83-4DC6-8E29-5C37D4F7491F}"/>
      </w:docPartPr>
      <w:docPartBody>
        <w:p w:rsidR="003A6EE5" w:rsidRDefault="003A6EE5">
          <w:pPr>
            <w:pStyle w:val="24E26E0901134A19905668ACBFCEE9C8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C8C2AA3D11C44C0BAAE1EF72DFD2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47782-A453-49AF-9BC6-C1C21D1C5122}"/>
      </w:docPartPr>
      <w:docPartBody>
        <w:p w:rsidR="003A6EE5" w:rsidRDefault="003A6EE5">
          <w:pPr>
            <w:pStyle w:val="5C8C2AA3D11C44C0BAAE1EF72DFD2019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E901F20B2D4AFF80E3F670355DD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50F3A-5956-4D23-99CF-C8684F429F5F}"/>
      </w:docPartPr>
      <w:docPartBody>
        <w:p w:rsidR="003A6EE5" w:rsidRDefault="003A6EE5">
          <w:pPr>
            <w:pStyle w:val="8CE901F20B2D4AFF80E3F670355DD9E1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E5"/>
    <w:rsid w:val="003A6EE5"/>
    <w:rsid w:val="008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90AF68B7E3B44ECA719E2D1F1335902">
    <w:name w:val="590AF68B7E3B44ECA719E2D1F1335902"/>
  </w:style>
  <w:style w:type="paragraph" w:customStyle="1" w:styleId="BD2BA2799A8C438CBCBE31E78762A9FB">
    <w:name w:val="BD2BA2799A8C438CBCBE31E78762A9FB"/>
  </w:style>
  <w:style w:type="paragraph" w:customStyle="1" w:styleId="B9AEFF49A4D44E6F95C08B0026EBD8B5">
    <w:name w:val="B9AEFF49A4D44E6F95C08B0026EBD8B5"/>
  </w:style>
  <w:style w:type="paragraph" w:customStyle="1" w:styleId="A5B309B9F3FC451D97803E00CE312FD5">
    <w:name w:val="A5B309B9F3FC451D97803E00CE312FD5"/>
  </w:style>
  <w:style w:type="paragraph" w:customStyle="1" w:styleId="33F7C1BB858346A3B49780B62D50392D">
    <w:name w:val="33F7C1BB858346A3B49780B62D50392D"/>
  </w:style>
  <w:style w:type="paragraph" w:customStyle="1" w:styleId="D8A40F0099644D439C94DDC208AD83C3">
    <w:name w:val="D8A40F0099644D439C94DDC208AD83C3"/>
  </w:style>
  <w:style w:type="paragraph" w:customStyle="1" w:styleId="2DEE079EA5354ACD9327C847F9C115A5">
    <w:name w:val="2DEE079EA5354ACD9327C847F9C115A5"/>
  </w:style>
  <w:style w:type="paragraph" w:customStyle="1" w:styleId="478950D7000E4CF19F047B976CF6BC16">
    <w:name w:val="478950D7000E4CF19F047B976CF6BC16"/>
  </w:style>
  <w:style w:type="paragraph" w:customStyle="1" w:styleId="37A9CAE7CFC84257B9C9E52F8CDA39E8">
    <w:name w:val="37A9CAE7CFC84257B9C9E52F8CDA39E8"/>
  </w:style>
  <w:style w:type="paragraph" w:customStyle="1" w:styleId="135EDBA18AFB4CB4A94F848ED7F26BE9">
    <w:name w:val="135EDBA18AFB4CB4A94F848ED7F26BE9"/>
  </w:style>
  <w:style w:type="paragraph" w:customStyle="1" w:styleId="7BE0B2F334AD4384B48813E49A9EA679">
    <w:name w:val="7BE0B2F334AD4384B48813E49A9EA679"/>
  </w:style>
  <w:style w:type="paragraph" w:customStyle="1" w:styleId="D69FC8010225467481830FBAFF02918D">
    <w:name w:val="D69FC8010225467481830FBAFF02918D"/>
  </w:style>
  <w:style w:type="paragraph" w:customStyle="1" w:styleId="F09E64FC128B472C927CD5B16450B706">
    <w:name w:val="F09E64FC128B472C927CD5B16450B706"/>
  </w:style>
  <w:style w:type="paragraph" w:customStyle="1" w:styleId="20AEEC982FD8424CB2F8BD924C6AB91D">
    <w:name w:val="20AEEC982FD8424CB2F8BD924C6AB91D"/>
  </w:style>
  <w:style w:type="paragraph" w:customStyle="1" w:styleId="16873F16F4E74368A9BC59C2EC0417CE">
    <w:name w:val="16873F16F4E74368A9BC59C2EC0417CE"/>
  </w:style>
  <w:style w:type="paragraph" w:customStyle="1" w:styleId="2852764EAA724A27A28CCA58F854EBB8">
    <w:name w:val="2852764EAA724A27A28CCA58F854EBB8"/>
  </w:style>
  <w:style w:type="paragraph" w:customStyle="1" w:styleId="24E26E0901134A19905668ACBFCEE9C8">
    <w:name w:val="24E26E0901134A19905668ACBFCEE9C8"/>
  </w:style>
  <w:style w:type="paragraph" w:customStyle="1" w:styleId="5C8C2AA3D11C44C0BAAE1EF72DFD2019">
    <w:name w:val="5C8C2AA3D11C44C0BAAE1EF72DFD2019"/>
  </w:style>
  <w:style w:type="paragraph" w:customStyle="1" w:styleId="8CE901F20B2D4AFF80E3F670355DD9E1">
    <w:name w:val="8CE901F20B2D4AFF80E3F670355DD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38672-c0d5-487b-8a8f-5751988d7b62" xsi:nil="true"/>
    <lcf76f155ced4ddcb4097134ff3c332f xmlns="e607fe0c-9188-47c9-bc8c-8c8d7665c6eb">
      <Terms xmlns="http://schemas.microsoft.com/office/infopath/2007/PartnerControls"/>
    </lcf76f155ced4ddcb4097134ff3c332f>
    <test3 xmlns="e607fe0c-9188-47c9-bc8c-8c8d7665c6eb" xsi:nil="true"/>
    <test2 xmlns="e607fe0c-9188-47c9-bc8c-8c8d7665c6eb" xsi:nil="true"/>
    <test xmlns="e607fe0c-9188-47c9-bc8c-8c8d7665c6eb">1</tes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0153D49774A419AC19125EB01394F" ma:contentTypeVersion="20" ma:contentTypeDescription="Ein neues Dokument erstellen." ma:contentTypeScope="" ma:versionID="78bd47e44d664e4fe6fb5ef690ca97ba">
  <xsd:schema xmlns:xsd="http://www.w3.org/2001/XMLSchema" xmlns:xs="http://www.w3.org/2001/XMLSchema" xmlns:p="http://schemas.microsoft.com/office/2006/metadata/properties" xmlns:ns2="e607fe0c-9188-47c9-bc8c-8c8d7665c6eb" xmlns:ns3="1f838672-c0d5-487b-8a8f-5751988d7b62" targetNamespace="http://schemas.microsoft.com/office/2006/metadata/properties" ma:root="true" ma:fieldsID="93c5f504a1d889e06098a6157367beb4" ns2:_="" ns3:_="">
    <xsd:import namespace="e607fe0c-9188-47c9-bc8c-8c8d7665c6eb"/>
    <xsd:import namespace="1f838672-c0d5-487b-8a8f-5751988d7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  <xsd:element ref="ns2:test2" minOccurs="0"/>
                <xsd:element ref="ns2:test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fe0c-9188-47c9-bc8c-8c8d7665c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d90fda-d5db-41da-a0d1-b49c7edaa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fault="1" ma:format="Dropdown" ma:internalName="test" ma:percentage="FALSE">
      <xsd:simpleType>
        <xsd:restriction base="dms:Number"/>
      </xsd:simpleType>
    </xsd:element>
    <xsd:element name="test2" ma:index="26" nillable="true" ma:displayName="test2" ma:format="Dropdown" ma:internalName="test2">
      <xsd:simpleType>
        <xsd:restriction base="dms:Text">
          <xsd:maxLength value="255"/>
        </xsd:restriction>
      </xsd:simpleType>
    </xsd:element>
    <xsd:element name="test3" ma:index="27" nillable="true" ma:displayName="test3" ma:format="Dropdown" ma:internalName="test3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8672-c0d5-487b-8a8f-5751988d7b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69364c-8271-48d6-9ebc-35f7797918fd}" ma:internalName="TaxCatchAll" ma:showField="CatchAllData" ma:web="1f838672-c0d5-487b-8a8f-5751988d7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5FCF5-EE1E-4120-B70F-3AAED08D8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818F8-24DC-42E9-ACEF-085478554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BCECF-780C-4B15-938D-D14BCBC3C30F}">
  <ds:schemaRefs>
    <ds:schemaRef ds:uri="http://schemas.microsoft.com/office/2006/metadata/properties"/>
    <ds:schemaRef ds:uri="http://schemas.microsoft.com/office/infopath/2007/PartnerControls"/>
    <ds:schemaRef ds:uri="1f838672-c0d5-487b-8a8f-5751988d7b62"/>
    <ds:schemaRef ds:uri="e607fe0c-9188-47c9-bc8c-8c8d7665c6eb"/>
  </ds:schemaRefs>
</ds:datastoreItem>
</file>

<file path=customXml/itemProps4.xml><?xml version="1.0" encoding="utf-8"?>
<ds:datastoreItem xmlns:ds="http://schemas.openxmlformats.org/officeDocument/2006/customXml" ds:itemID="{5211C45A-681F-4ABB-8743-61CDB51C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fe0c-9188-47c9-bc8c-8c8d7665c6eb"/>
    <ds:schemaRef ds:uri="1f838672-c0d5-487b-8a8f-5751988d7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Raster 02 Programm Bündel Fassung 03.1</Template>
  <TotalTime>0</TotalTime>
  <Pages>4</Pages>
  <Words>12282</Words>
  <Characters>77381</Characters>
  <Application>Microsoft Office Word</Application>
  <DocSecurity>0</DocSecurity>
  <Lines>644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Schulmeister</dc:creator>
  <cp:keywords>Vorlagen</cp:keywords>
  <dc:description/>
  <cp:lastModifiedBy>Sandra Schulmeister</cp:lastModifiedBy>
  <cp:revision>1</cp:revision>
  <cp:lastPrinted>2025-06-11T12:27:00Z</cp:lastPrinted>
  <dcterms:created xsi:type="dcterms:W3CDTF">2025-07-07T10:01:00Z</dcterms:created>
  <dcterms:modified xsi:type="dcterms:W3CDTF">2025-07-07T10:02:00Z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0x010100D3F0153D49774A419AC19125EB01394F</vt:lpwstr>
  </property>
  <property fmtid="{D5CDD505-2E9C-101B-9397-08002B2CF9AE}" pid="3" name="MediaServiceImageTags">
    <vt:lpwstr/>
  </property>
</Properties>
</file>