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49D7" w14:textId="77777777" w:rsidR="00493849" w:rsidRPr="00493849" w:rsidRDefault="00493849" w:rsidP="002530C2">
      <w:pPr>
        <w:spacing w:before="0"/>
        <w:rPr>
          <w:rFonts w:cs="Arial"/>
          <w:b/>
          <w:sz w:val="24"/>
        </w:rPr>
      </w:pPr>
      <w:r w:rsidRPr="00493849">
        <w:rPr>
          <w:rFonts w:cs="Arial"/>
          <w:b/>
          <w:sz w:val="24"/>
        </w:rPr>
        <w:t>Akkreditierungsbericht</w:t>
      </w:r>
    </w:p>
    <w:p w14:paraId="0048AFC0" w14:textId="77777777" w:rsidR="002530C2" w:rsidRPr="004356C8" w:rsidRDefault="002530C2" w:rsidP="002530C2">
      <w:pPr>
        <w:spacing w:before="0"/>
        <w:rPr>
          <w:rFonts w:cs="Arial"/>
          <w:b/>
          <w:szCs w:val="22"/>
        </w:rPr>
      </w:pPr>
      <w:r w:rsidRPr="004356C8">
        <w:rPr>
          <w:rFonts w:cs="Arial"/>
          <w:b/>
          <w:szCs w:val="22"/>
        </w:rPr>
        <w:t xml:space="preserve">Programmakkreditierung – </w:t>
      </w:r>
      <w:r w:rsidR="004752C2">
        <w:rPr>
          <w:rFonts w:cs="Arial"/>
          <w:b/>
          <w:szCs w:val="22"/>
        </w:rPr>
        <w:t>Bündel</w:t>
      </w:r>
      <w:r w:rsidRPr="004356C8">
        <w:rPr>
          <w:rFonts w:cs="Arial"/>
          <w:b/>
          <w:szCs w:val="22"/>
        </w:rPr>
        <w:t>verfahren</w:t>
      </w:r>
    </w:p>
    <w:p w14:paraId="7F8B08C7" w14:textId="77777777" w:rsidR="00091E5E" w:rsidRDefault="00BE0790" w:rsidP="00073147">
      <w:pPr>
        <w:spacing w:before="0"/>
        <w:rPr>
          <w:rFonts w:cs="Arial"/>
          <w:i/>
          <w:sz w:val="18"/>
          <w:szCs w:val="18"/>
        </w:rPr>
      </w:pPr>
      <w:r w:rsidRPr="00BE0790">
        <w:rPr>
          <w:rFonts w:cs="Arial"/>
          <w:i/>
          <w:sz w:val="18"/>
          <w:szCs w:val="18"/>
        </w:rPr>
        <w:t xml:space="preserve">Raster </w:t>
      </w:r>
      <w:r w:rsidR="00CA70BB" w:rsidRPr="00BE0790">
        <w:rPr>
          <w:rFonts w:cs="Arial"/>
          <w:i/>
          <w:sz w:val="18"/>
          <w:szCs w:val="18"/>
        </w:rPr>
        <w:t>Fassung</w:t>
      </w:r>
      <w:r w:rsidR="00E464D5">
        <w:rPr>
          <w:rFonts w:cs="Arial"/>
          <w:i/>
          <w:sz w:val="18"/>
          <w:szCs w:val="18"/>
        </w:rPr>
        <w:t xml:space="preserve"> </w:t>
      </w:r>
      <w:r w:rsidR="000E6869">
        <w:rPr>
          <w:rFonts w:cs="Arial"/>
          <w:i/>
          <w:sz w:val="18"/>
          <w:szCs w:val="18"/>
        </w:rPr>
        <w:t>0</w:t>
      </w:r>
      <w:r w:rsidR="004A0992">
        <w:rPr>
          <w:rFonts w:cs="Arial"/>
          <w:i/>
          <w:sz w:val="18"/>
          <w:szCs w:val="18"/>
        </w:rPr>
        <w:t>3</w:t>
      </w:r>
      <w:r w:rsidR="000E6869" w:rsidRPr="00BE0790">
        <w:rPr>
          <w:rFonts w:cs="Arial"/>
          <w:i/>
          <w:sz w:val="18"/>
          <w:szCs w:val="18"/>
        </w:rPr>
        <w:t xml:space="preserve"> </w:t>
      </w:r>
      <w:r w:rsidR="00CA70BB" w:rsidRPr="00BE0790">
        <w:rPr>
          <w:rFonts w:cs="Arial"/>
          <w:i/>
          <w:sz w:val="18"/>
          <w:szCs w:val="18"/>
        </w:rPr>
        <w:t xml:space="preserve">– </w:t>
      </w:r>
      <w:r w:rsidR="00BA226A">
        <w:rPr>
          <w:rFonts w:cs="Arial"/>
          <w:i/>
          <w:sz w:val="18"/>
          <w:szCs w:val="18"/>
        </w:rPr>
        <w:t>01</w:t>
      </w:r>
      <w:r w:rsidR="00F23C41">
        <w:rPr>
          <w:rFonts w:cs="Arial"/>
          <w:i/>
          <w:sz w:val="18"/>
          <w:szCs w:val="18"/>
        </w:rPr>
        <w:t>.</w:t>
      </w:r>
      <w:r w:rsidR="00BA226A">
        <w:rPr>
          <w:rFonts w:cs="Arial"/>
          <w:i/>
          <w:sz w:val="18"/>
          <w:szCs w:val="18"/>
        </w:rPr>
        <w:t>08</w:t>
      </w:r>
      <w:r w:rsidR="00F23C41">
        <w:rPr>
          <w:rFonts w:cs="Arial"/>
          <w:i/>
          <w:sz w:val="18"/>
          <w:szCs w:val="18"/>
        </w:rPr>
        <w:t>.202</w:t>
      </w:r>
      <w:r w:rsidR="004A0992">
        <w:rPr>
          <w:rFonts w:cs="Arial"/>
          <w:i/>
          <w:sz w:val="18"/>
          <w:szCs w:val="18"/>
        </w:rPr>
        <w:t>5</w:t>
      </w:r>
    </w:p>
    <w:p w14:paraId="13DCA4B2" w14:textId="77777777" w:rsidR="001737CA" w:rsidRPr="005D0998" w:rsidRDefault="005D0998" w:rsidP="00C931DC">
      <w:pPr>
        <w:spacing w:before="0" w:after="0"/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HYPERLINK  \l "Inhalt"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5D0998">
        <w:rPr>
          <w:rStyle w:val="Hyperlink"/>
          <w:rFonts w:cs="Arial"/>
          <w:szCs w:val="22"/>
        </w:rPr>
        <w:t xml:space="preserve">► </w:t>
      </w:r>
      <w:r w:rsidR="001737CA" w:rsidRPr="005D0998">
        <w:rPr>
          <w:rStyle w:val="Hyperlink"/>
          <w:rFonts w:cs="Arial"/>
          <w:szCs w:val="22"/>
        </w:rPr>
        <w:t>Inhaltsverzeichnis</w:t>
      </w:r>
    </w:p>
    <w:p w14:paraId="12A6FFD5" w14:textId="77777777" w:rsidR="00A67ABF" w:rsidRPr="0081401C" w:rsidRDefault="005D0998" w:rsidP="00C931DC">
      <w:pPr>
        <w:spacing w:before="0" w:after="0"/>
        <w:rPr>
          <w:sz w:val="18"/>
          <w:szCs w:val="18"/>
        </w:rPr>
      </w:pPr>
      <w:r>
        <w:fldChar w:fldCharType="end"/>
      </w:r>
    </w:p>
    <w:tbl>
      <w:tblPr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521"/>
      </w:tblGrid>
      <w:tr w:rsidR="00110EEB" w:rsidRPr="00884895" w14:paraId="0E58FFF0" w14:textId="77777777" w:rsidTr="00C77ED7">
        <w:tc>
          <w:tcPr>
            <w:tcW w:w="2972" w:type="dxa"/>
          </w:tcPr>
          <w:p w14:paraId="2BB14694" w14:textId="77777777" w:rsidR="00110EEB" w:rsidRPr="007C37EA" w:rsidRDefault="00110EEB" w:rsidP="00CD5405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7C37EA">
              <w:rPr>
                <w:rFonts w:cs="Arial"/>
                <w:b/>
                <w:bCs/>
                <w:sz w:val="20"/>
                <w:szCs w:val="20"/>
                <w:lang w:eastAsia="en-US"/>
              </w:rPr>
              <w:t>Hochschule</w:t>
            </w:r>
          </w:p>
        </w:tc>
        <w:tc>
          <w:tcPr>
            <w:tcW w:w="6521" w:type="dxa"/>
          </w:tcPr>
          <w:p w14:paraId="4AED5815" w14:textId="77777777" w:rsidR="00110EEB" w:rsidRPr="00884895" w:rsidRDefault="00110EEB" w:rsidP="00CD5405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2BD737DC" w14:textId="77777777" w:rsidTr="00C77ED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F59A8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Verantwortliche Agentur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F2FBC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4F5BEE4F" w14:textId="77777777" w:rsidTr="00C77ED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86B06F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Zuständige/r Referent/in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2B9766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1311EEE7" w14:textId="77777777" w:rsidTr="00C77ED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226C4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Akkreditierungsbericht vom </w:t>
            </w:r>
          </w:p>
        </w:tc>
        <w:sdt>
          <w:sdtPr>
            <w:rPr>
              <w:rFonts w:cs="Arial"/>
              <w:sz w:val="20"/>
              <w:szCs w:val="20"/>
              <w:lang w:eastAsia="en-US"/>
            </w:rPr>
            <w:id w:val="711396373"/>
            <w:placeholder>
              <w:docPart w:val="590AF68B7E3B44ECA719E2D1F133590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52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D25ED6A" w14:textId="77777777" w:rsidR="00C931DC" w:rsidRPr="003F4506" w:rsidRDefault="00C931DC" w:rsidP="003F1C4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C931DC">
                  <w:rPr>
                    <w:rFonts w:cs="Arial"/>
                    <w:sz w:val="20"/>
                    <w:szCs w:val="20"/>
                    <w:lang w:eastAsia="en-US"/>
                  </w:rPr>
                  <w:t>Datum</w:t>
                </w:r>
              </w:p>
            </w:tc>
          </w:sdtContent>
        </w:sdt>
      </w:tr>
    </w:tbl>
    <w:p w14:paraId="3206BCE8" w14:textId="77777777" w:rsidR="00BA3DAD" w:rsidRPr="0081401C" w:rsidRDefault="00BA3DAD" w:rsidP="00C931DC">
      <w:pPr>
        <w:spacing w:before="0" w:after="0"/>
        <w:rPr>
          <w:sz w:val="18"/>
          <w:szCs w:val="18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435"/>
        <w:gridCol w:w="2259"/>
        <w:gridCol w:w="1701"/>
        <w:gridCol w:w="1701"/>
        <w:gridCol w:w="1701"/>
        <w:gridCol w:w="1701"/>
      </w:tblGrid>
      <w:tr w:rsidR="00C77ED7" w:rsidRPr="00463A39" w14:paraId="56DAB73F" w14:textId="77777777" w:rsidTr="00C77ED7">
        <w:trPr>
          <w:cantSplit/>
          <w:trHeight w:val="1531"/>
        </w:trPr>
        <w:tc>
          <w:tcPr>
            <w:tcW w:w="2694" w:type="dxa"/>
            <w:gridSpan w:val="2"/>
            <w:vAlign w:val="center"/>
          </w:tcPr>
          <w:p w14:paraId="4789D178" w14:textId="77777777" w:rsidR="00C77ED7" w:rsidRDefault="00C77ED7" w:rsidP="00C931DC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BA3DAD">
              <w:rPr>
                <w:rFonts w:cs="Arial"/>
                <w:b/>
                <w:bCs/>
                <w:sz w:val="18"/>
                <w:szCs w:val="18"/>
              </w:rPr>
              <w:t>Studiengang</w:t>
            </w:r>
          </w:p>
          <w:p w14:paraId="0D35C37C" w14:textId="1F76283F" w:rsidR="00C77ED7" w:rsidRPr="0081401C" w:rsidRDefault="00C77ED7" w:rsidP="00C931DC">
            <w:pPr>
              <w:spacing w:before="0" w:after="0" w:line="240" w:lineRule="auto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(bei mehr als </w:t>
            </w:r>
            <w:r w:rsidR="003A57B3">
              <w:rPr>
                <w:rFonts w:cs="Arial"/>
                <w:i/>
                <w:iCs/>
                <w:sz w:val="18"/>
                <w:szCs w:val="18"/>
              </w:rPr>
              <w:t>4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 Studiengängen Tabelle wiederholen)</w:t>
            </w:r>
          </w:p>
        </w:tc>
        <w:tc>
          <w:tcPr>
            <w:tcW w:w="1701" w:type="dxa"/>
            <w:vAlign w:val="center"/>
          </w:tcPr>
          <w:p w14:paraId="62992C2F" w14:textId="77777777" w:rsidR="00C77ED7" w:rsidRPr="005C2863" w:rsidRDefault="00C77ED7" w:rsidP="00C77ED7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1</w:t>
            </w:r>
          </w:p>
        </w:tc>
        <w:tc>
          <w:tcPr>
            <w:tcW w:w="1701" w:type="dxa"/>
            <w:vAlign w:val="center"/>
          </w:tcPr>
          <w:p w14:paraId="2940F37F" w14:textId="77777777" w:rsidR="00C77ED7" w:rsidRPr="005C2863" w:rsidRDefault="00C77ED7" w:rsidP="00C77ED7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2</w:t>
            </w:r>
          </w:p>
        </w:tc>
        <w:tc>
          <w:tcPr>
            <w:tcW w:w="1701" w:type="dxa"/>
            <w:vAlign w:val="center"/>
          </w:tcPr>
          <w:p w14:paraId="3BCA229B" w14:textId="77777777" w:rsidR="00C77ED7" w:rsidRPr="005C2863" w:rsidRDefault="00C77ED7" w:rsidP="00C77ED7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3</w:t>
            </w:r>
          </w:p>
        </w:tc>
        <w:tc>
          <w:tcPr>
            <w:tcW w:w="1701" w:type="dxa"/>
            <w:vAlign w:val="center"/>
          </w:tcPr>
          <w:p w14:paraId="5EF42274" w14:textId="47B0C180" w:rsidR="00C77ED7" w:rsidRPr="005C2863" w:rsidRDefault="00C77ED7" w:rsidP="00C77ED7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Studiengang 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C77ED7" w:rsidRPr="00463A39" w14:paraId="4DD6D9DA" w14:textId="77777777" w:rsidTr="00C77ED7">
        <w:tc>
          <w:tcPr>
            <w:tcW w:w="2694" w:type="dxa"/>
            <w:gridSpan w:val="2"/>
            <w:vAlign w:val="center"/>
          </w:tcPr>
          <w:p w14:paraId="1FB4D670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Standort</w:t>
            </w:r>
          </w:p>
        </w:tc>
        <w:tc>
          <w:tcPr>
            <w:tcW w:w="1701" w:type="dxa"/>
            <w:vAlign w:val="center"/>
          </w:tcPr>
          <w:p w14:paraId="77934566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DA5B87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F6457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6BE257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49B62B27" w14:textId="77777777" w:rsidTr="005102DC">
        <w:tc>
          <w:tcPr>
            <w:tcW w:w="2694" w:type="dxa"/>
            <w:gridSpan w:val="2"/>
            <w:vAlign w:val="center"/>
          </w:tcPr>
          <w:p w14:paraId="46706D84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Abschlussbezeichnung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263B5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BE6E8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A27A7E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7DF17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02542C" w14:paraId="6C5AFE1D" w14:textId="77777777" w:rsidTr="00880F56">
        <w:tc>
          <w:tcPr>
            <w:tcW w:w="435" w:type="dxa"/>
            <w:vMerge w:val="restart"/>
            <w:textDirection w:val="btLr"/>
            <w:vAlign w:val="center"/>
          </w:tcPr>
          <w:p w14:paraId="6CA2610A" w14:textId="77777777" w:rsidR="00C77ED7" w:rsidRPr="007C37EA" w:rsidRDefault="00C77ED7" w:rsidP="00CF42C9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C37EA">
              <w:rPr>
                <w:rFonts w:cs="Arial"/>
                <w:b/>
                <w:bCs/>
                <w:sz w:val="18"/>
                <w:szCs w:val="18"/>
              </w:rPr>
              <w:t>Studienform</w:t>
            </w:r>
          </w:p>
        </w:tc>
        <w:tc>
          <w:tcPr>
            <w:tcW w:w="2259" w:type="dxa"/>
            <w:tcBorders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2C71AFB9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Dual</w:t>
            </w:r>
          </w:p>
        </w:tc>
        <w:tc>
          <w:tcPr>
            <w:tcW w:w="1701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06F260C" w14:textId="001E174D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169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DC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3136C08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155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B24484B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97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3AE1327F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172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7DAB2F1C" w14:textId="77777777" w:rsidTr="00880F56">
        <w:tc>
          <w:tcPr>
            <w:tcW w:w="435" w:type="dxa"/>
            <w:vMerge/>
            <w:textDirection w:val="btLr"/>
            <w:vAlign w:val="center"/>
          </w:tcPr>
          <w:p w14:paraId="79D37F6A" w14:textId="77777777" w:rsidR="00C77ED7" w:rsidRPr="007C37EA" w:rsidRDefault="00C77ED7" w:rsidP="00CF42C9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41CC0077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ausbildungs-/berufs-/praxisintegrierend (a/b/p)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A3AB1EB" w14:textId="77777777" w:rsidR="00C77ED7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143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949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294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8C8524C" w14:textId="77777777" w:rsidR="00C77ED7" w:rsidRPr="00CC644D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663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4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415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80A03DA" w14:textId="77777777" w:rsidR="00C77ED7" w:rsidRPr="00CC644D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2094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416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146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6DCD726A" w14:textId="77777777" w:rsidR="00C77ED7" w:rsidRPr="00CC644D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622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770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98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1883C0E6" w14:textId="77777777" w:rsidTr="00880F56">
        <w:tc>
          <w:tcPr>
            <w:tcW w:w="435" w:type="dxa"/>
            <w:vMerge/>
            <w:vAlign w:val="center"/>
          </w:tcPr>
          <w:p w14:paraId="2B3B46E0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1C1AC30A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Berufs-/ausbildungsbegleitend</w:t>
            </w:r>
            <w:r>
              <w:rPr>
                <w:rFonts w:cs="Arial"/>
                <w:sz w:val="18"/>
                <w:szCs w:val="18"/>
              </w:rPr>
              <w:t xml:space="preserve"> (b/a)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9B90AEF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249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3971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AE5446B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7573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3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87EB5A8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945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1403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7DE0149D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8805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407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4099DA9C" w14:textId="77777777" w:rsidTr="00880F56">
        <w:tc>
          <w:tcPr>
            <w:tcW w:w="435" w:type="dxa"/>
            <w:vMerge/>
            <w:vAlign w:val="center"/>
          </w:tcPr>
          <w:p w14:paraId="118C06C2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43EBF3BA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Intensivstudiengang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DF209B3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64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96AFDC7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449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896AEC1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060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7099352C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187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14C1439F" w14:textId="77777777" w:rsidTr="00880F56">
        <w:tc>
          <w:tcPr>
            <w:tcW w:w="435" w:type="dxa"/>
            <w:vMerge/>
            <w:vAlign w:val="center"/>
          </w:tcPr>
          <w:p w14:paraId="696475CD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4E081F3A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Internationaler Studiengang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8A2C12C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59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6D98B4E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0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C1EC67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2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70E82430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4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0E91B407" w14:textId="77777777" w:rsidTr="00880F56">
        <w:tc>
          <w:tcPr>
            <w:tcW w:w="435" w:type="dxa"/>
            <w:vMerge/>
            <w:vAlign w:val="center"/>
          </w:tcPr>
          <w:p w14:paraId="554BD9BE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59ED2397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Joint Programme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97B4253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003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8AC6EA1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42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A1CCF5C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824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5DA142EF" w14:textId="77777777" w:rsidR="00C77ED7" w:rsidRPr="0002542C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933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5210C7E5" w14:textId="77777777" w:rsidTr="00880F56">
        <w:tc>
          <w:tcPr>
            <w:tcW w:w="435" w:type="dxa"/>
            <w:vMerge/>
            <w:vAlign w:val="center"/>
          </w:tcPr>
          <w:p w14:paraId="06B424EC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47F923F0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Kooperation </w:t>
            </w:r>
            <w:r>
              <w:rPr>
                <w:rFonts w:cs="Arial"/>
                <w:sz w:val="18"/>
                <w:szCs w:val="18"/>
              </w:rPr>
              <w:t>§ </w:t>
            </w:r>
            <w:r w:rsidRPr="005C2863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/ § 20</w:t>
            </w:r>
            <w:r w:rsidRPr="005C2863">
              <w:rPr>
                <w:rFonts w:cs="Arial"/>
                <w:sz w:val="18"/>
                <w:szCs w:val="18"/>
              </w:rPr>
              <w:t xml:space="preserve"> MRVO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BE47C7D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44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807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7889A21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729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361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E8DD235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279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875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28409E97" w14:textId="77777777" w:rsidR="00C77ED7" w:rsidRPr="0002542C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443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963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545F3855" w14:textId="77777777" w:rsidTr="00880F56">
        <w:tc>
          <w:tcPr>
            <w:tcW w:w="435" w:type="dxa"/>
            <w:vMerge/>
            <w:vAlign w:val="center"/>
          </w:tcPr>
          <w:p w14:paraId="68D18025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482DF11E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Präsenzstudiengang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587F866" w14:textId="5B15DA90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239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E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C511521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344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DA4760A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3892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324D23B2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791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49A45A81" w14:textId="77777777" w:rsidTr="00880F56">
        <w:tc>
          <w:tcPr>
            <w:tcW w:w="435" w:type="dxa"/>
            <w:vMerge/>
            <w:vAlign w:val="center"/>
          </w:tcPr>
          <w:p w14:paraId="6400F875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144889B5" w14:textId="77777777" w:rsidR="00C77ED7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Fernstudium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DD79921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692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31A5F8E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751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5D098E2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6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58016C4B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432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02542C" w14:paraId="51EF7D8A" w14:textId="77777777" w:rsidTr="00880F56">
        <w:tc>
          <w:tcPr>
            <w:tcW w:w="435" w:type="dxa"/>
            <w:vMerge/>
            <w:vAlign w:val="center"/>
          </w:tcPr>
          <w:p w14:paraId="4130D7DC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bottom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09D5FA54" w14:textId="77777777" w:rsidR="00C77ED7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0F10F1A" w14:textId="6E62DCA8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57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E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ADD4730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209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600E842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314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0EAE5B41" w14:textId="77777777" w:rsidR="00C77ED7" w:rsidRDefault="00EE3DF8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68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D7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5C2863" w14:paraId="66CC78AB" w14:textId="77777777" w:rsidTr="00880F56">
        <w:tc>
          <w:tcPr>
            <w:tcW w:w="435" w:type="dxa"/>
            <w:vMerge/>
            <w:vAlign w:val="center"/>
          </w:tcPr>
          <w:p w14:paraId="6BB0086C" w14:textId="77777777" w:rsidR="00C77ED7" w:rsidRPr="005C2863" w:rsidRDefault="00C77ED7" w:rsidP="00CF42C9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D0CECE"/>
              <w:right w:val="single" w:sz="4" w:space="0" w:color="D0CECE" w:themeColor="background2" w:themeShade="E6"/>
            </w:tcBorders>
            <w:vAlign w:val="center"/>
          </w:tcPr>
          <w:p w14:paraId="5B4009A6" w14:textId="77777777" w:rsidR="00C77ED7" w:rsidRPr="005C2863" w:rsidRDefault="00C77ED7" w:rsidP="00CF42C9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Vollzeit</w:t>
            </w:r>
            <w:r>
              <w:rPr>
                <w:rFonts w:cs="Arial"/>
                <w:sz w:val="18"/>
                <w:szCs w:val="18"/>
              </w:rPr>
              <w:t>/</w:t>
            </w:r>
            <w:r w:rsidRPr="005C2863">
              <w:rPr>
                <w:rFonts w:cs="Arial"/>
                <w:sz w:val="18"/>
                <w:szCs w:val="18"/>
              </w:rPr>
              <w:t>Teilzeit (V/T)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2BF0D3B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21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22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66B67CD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1934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16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179F55E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6529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277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vAlign w:val="center"/>
          </w:tcPr>
          <w:p w14:paraId="4428A847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291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934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463A39" w14:paraId="6F5C45FF" w14:textId="77777777" w:rsidTr="00C77ED7">
        <w:tc>
          <w:tcPr>
            <w:tcW w:w="2694" w:type="dxa"/>
            <w:gridSpan w:val="2"/>
            <w:vAlign w:val="center"/>
          </w:tcPr>
          <w:p w14:paraId="4D3E1FE5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Regelstudienzeit</w:t>
            </w:r>
            <w:r w:rsidRPr="005C2863">
              <w:rPr>
                <w:rFonts w:cs="Arial"/>
                <w:sz w:val="18"/>
                <w:szCs w:val="18"/>
              </w:rPr>
              <w:t xml:space="preserve"> (Semester)</w:t>
            </w:r>
          </w:p>
        </w:tc>
        <w:tc>
          <w:tcPr>
            <w:tcW w:w="1701" w:type="dxa"/>
            <w:vAlign w:val="center"/>
          </w:tcPr>
          <w:p w14:paraId="635A83FC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8634B0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A00B1F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83DA58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729659BD" w14:textId="77777777" w:rsidTr="00C77ED7">
        <w:tc>
          <w:tcPr>
            <w:tcW w:w="2694" w:type="dxa"/>
            <w:gridSpan w:val="2"/>
            <w:vAlign w:val="center"/>
          </w:tcPr>
          <w:p w14:paraId="41F63448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ECTS-Punkte</w:t>
            </w:r>
          </w:p>
        </w:tc>
        <w:tc>
          <w:tcPr>
            <w:tcW w:w="1701" w:type="dxa"/>
            <w:vAlign w:val="center"/>
          </w:tcPr>
          <w:p w14:paraId="1D4096AF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E179F6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10A9A8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3FD334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7A0536E0" w14:textId="77777777" w:rsidTr="00C77ED7">
        <w:tc>
          <w:tcPr>
            <w:tcW w:w="2694" w:type="dxa"/>
            <w:gridSpan w:val="2"/>
            <w:vAlign w:val="center"/>
          </w:tcPr>
          <w:p w14:paraId="0CFD9E93" w14:textId="77777777" w:rsidR="00C77ED7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Masterstudiengängen: </w:t>
            </w:r>
            <w:r>
              <w:rPr>
                <w:rFonts w:cs="Arial"/>
                <w:sz w:val="18"/>
                <w:szCs w:val="18"/>
              </w:rPr>
              <w:br/>
              <w:t>konsekutiv/weiterbildend (k/w)</w:t>
            </w:r>
          </w:p>
        </w:tc>
        <w:tc>
          <w:tcPr>
            <w:tcW w:w="1701" w:type="dxa"/>
            <w:vAlign w:val="center"/>
          </w:tcPr>
          <w:p w14:paraId="78B92B1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463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0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C37EA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8605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2B617D2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586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220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EBCBBD0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765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47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254CB3A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4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0866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463A39" w14:paraId="3866FBF1" w14:textId="77777777" w:rsidTr="00C77ED7">
        <w:tc>
          <w:tcPr>
            <w:tcW w:w="2694" w:type="dxa"/>
            <w:gridSpan w:val="2"/>
            <w:vAlign w:val="center"/>
          </w:tcPr>
          <w:p w14:paraId="3517222B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Lehrsprache (wenn ausschl. Fremdsprache)</w:t>
            </w:r>
          </w:p>
        </w:tc>
        <w:tc>
          <w:tcPr>
            <w:tcW w:w="1701" w:type="dxa"/>
            <w:vAlign w:val="center"/>
          </w:tcPr>
          <w:p w14:paraId="53868996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5921A5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6CB532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DDC8A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71AF4A53" w14:textId="77777777" w:rsidTr="00C77ED7">
        <w:tc>
          <w:tcPr>
            <w:tcW w:w="2694" w:type="dxa"/>
            <w:gridSpan w:val="2"/>
            <w:vAlign w:val="center"/>
          </w:tcPr>
          <w:p w14:paraId="61DC2783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als Zulassungsvoraussetzung/Niveaustufe (wenn Lehrsprache ausschl. Fremdsprache)</w:t>
            </w:r>
          </w:p>
        </w:tc>
        <w:tc>
          <w:tcPr>
            <w:tcW w:w="1701" w:type="dxa"/>
            <w:vAlign w:val="center"/>
          </w:tcPr>
          <w:p w14:paraId="55E4BA0F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C2B9C0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5CCE98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52DB2E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31B4CF35" w14:textId="77777777" w:rsidTr="00C77ED7">
        <w:tc>
          <w:tcPr>
            <w:tcW w:w="2694" w:type="dxa"/>
            <w:gridSpan w:val="2"/>
            <w:vAlign w:val="center"/>
          </w:tcPr>
          <w:p w14:paraId="6CC35174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 Studienbetrieb</w:t>
            </w:r>
          </w:p>
        </w:tc>
        <w:tc>
          <w:tcPr>
            <w:tcW w:w="1701" w:type="dxa"/>
            <w:vAlign w:val="center"/>
          </w:tcPr>
          <w:p w14:paraId="1C18C05C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984E94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0B76B4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ABCBC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41A957A5" w14:textId="77777777" w:rsidTr="00C77ED7">
        <w:tc>
          <w:tcPr>
            <w:tcW w:w="2694" w:type="dxa"/>
            <w:gridSpan w:val="2"/>
            <w:vAlign w:val="center"/>
          </w:tcPr>
          <w:p w14:paraId="007DF628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Aufnahmekapazität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7B58FE19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18ED50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54C830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343A3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4E381082" w14:textId="77777777" w:rsidTr="00C77ED7">
        <w:tc>
          <w:tcPr>
            <w:tcW w:w="2694" w:type="dxa"/>
            <w:gridSpan w:val="2"/>
            <w:vAlign w:val="center"/>
          </w:tcPr>
          <w:p w14:paraId="189439DF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Studienanfänger*innen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097CED3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A427BA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94C38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F4D26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4A783935" w14:textId="77777777" w:rsidTr="00C77ED7">
        <w:tc>
          <w:tcPr>
            <w:tcW w:w="2694" w:type="dxa"/>
            <w:gridSpan w:val="2"/>
            <w:vAlign w:val="center"/>
          </w:tcPr>
          <w:p w14:paraId="57DE1E52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Absolvent*innen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7F3E1A7C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8AFA1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A80AC2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1DA60E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42A3FFCB" w14:textId="77777777" w:rsidTr="00C77ED7">
        <w:tc>
          <w:tcPr>
            <w:tcW w:w="2694" w:type="dxa"/>
            <w:gridSpan w:val="2"/>
            <w:vAlign w:val="center"/>
          </w:tcPr>
          <w:p w14:paraId="01378318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*Bezugszeitraum</w:t>
            </w:r>
          </w:p>
        </w:tc>
        <w:tc>
          <w:tcPr>
            <w:tcW w:w="1701" w:type="dxa"/>
            <w:vAlign w:val="center"/>
          </w:tcPr>
          <w:p w14:paraId="49ACE538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E26359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0A0FA4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2EE8C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ED7" w:rsidRPr="00463A39" w14:paraId="1520F3F5" w14:textId="77777777" w:rsidTr="00C77ED7">
        <w:tc>
          <w:tcPr>
            <w:tcW w:w="2694" w:type="dxa"/>
            <w:gridSpan w:val="2"/>
            <w:vAlign w:val="center"/>
          </w:tcPr>
          <w:p w14:paraId="2898D3C2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Erst-/Konzeptakkreditierung (E/K)</w:t>
            </w:r>
          </w:p>
        </w:tc>
        <w:tc>
          <w:tcPr>
            <w:tcW w:w="1701" w:type="dxa"/>
            <w:vAlign w:val="center"/>
          </w:tcPr>
          <w:p w14:paraId="0A00781F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401C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429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81401C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235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F0CEB0B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141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626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DA1DE29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757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560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AA0C7E2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3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3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77ED7" w:rsidRPr="00463A39" w14:paraId="32CEB18E" w14:textId="77777777" w:rsidTr="00C77ED7">
        <w:tc>
          <w:tcPr>
            <w:tcW w:w="2694" w:type="dxa"/>
            <w:gridSpan w:val="2"/>
            <w:vAlign w:val="center"/>
          </w:tcPr>
          <w:p w14:paraId="2C3BC317" w14:textId="77777777" w:rsidR="00C77ED7" w:rsidRPr="005C2863" w:rsidRDefault="00C77ED7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Reakkreditierung Nr.</w:t>
            </w:r>
          </w:p>
        </w:tc>
        <w:tc>
          <w:tcPr>
            <w:tcW w:w="1701" w:type="dxa"/>
            <w:vAlign w:val="center"/>
          </w:tcPr>
          <w:p w14:paraId="0BB80EF8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22E9C1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6E6AA6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6F02E3" w14:textId="77777777" w:rsidR="00C77ED7" w:rsidRPr="005C2863" w:rsidRDefault="00C77ED7" w:rsidP="00CF42C9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E7E6E6D" w14:textId="77777777" w:rsidR="00BA3DAD" w:rsidRDefault="00110EEB" w:rsidP="006025F3">
      <w:pPr>
        <w:spacing w:before="0"/>
        <w:rPr>
          <w:sz w:val="20"/>
          <w:szCs w:val="20"/>
        </w:rPr>
      </w:pPr>
      <w:r w:rsidRPr="0081401C">
        <w:rPr>
          <w:sz w:val="16"/>
          <w:szCs w:val="16"/>
          <w:vertAlign w:val="superscript"/>
        </w:rPr>
        <w:t>1</w:t>
      </w:r>
      <w:r w:rsidR="0081401C" w:rsidRPr="00C01346">
        <w:rPr>
          <w:i/>
          <w:iCs/>
          <w:sz w:val="16"/>
          <w:szCs w:val="16"/>
        </w:rPr>
        <w:t xml:space="preserve"> bitte angeben ob pro Studienjahr oder Semester (J/S)</w:t>
      </w:r>
    </w:p>
    <w:p w14:paraId="135F1D46" w14:textId="77777777" w:rsidR="00944E95" w:rsidRDefault="00944E95" w:rsidP="00BA3DAD">
      <w:pPr>
        <w:rPr>
          <w:sz w:val="20"/>
          <w:szCs w:val="20"/>
        </w:rPr>
        <w:sectPr w:rsidR="00944E95" w:rsidSect="00904F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42F2B975" w14:textId="77777777" w:rsidR="00877A39" w:rsidRPr="008168A5" w:rsidRDefault="00877A39" w:rsidP="008168A5">
      <w:pPr>
        <w:pStyle w:val="Inhaltsverzeichnisberschrift"/>
      </w:pPr>
      <w:bookmarkStart w:id="0" w:name="Inhalt"/>
      <w:r w:rsidRPr="008168A5">
        <w:lastRenderedPageBreak/>
        <w:t>Inhalt</w:t>
      </w:r>
    </w:p>
    <w:bookmarkEnd w:id="0"/>
    <w:p w14:paraId="74C18BBA" w14:textId="77777777" w:rsidR="00FB2876" w:rsidRDefault="00877A39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006784">
        <w:rPr>
          <w:rFonts w:cs="Arial"/>
          <w:i/>
          <w:iCs/>
          <w:sz w:val="18"/>
          <w:szCs w:val="18"/>
        </w:rPr>
        <w:fldChar w:fldCharType="begin"/>
      </w:r>
      <w:r w:rsidRPr="00006784">
        <w:rPr>
          <w:rFonts w:cs="Arial"/>
          <w:sz w:val="18"/>
          <w:szCs w:val="18"/>
        </w:rPr>
        <w:instrText xml:space="preserve"> TOC \o "1-4" \h \z \u </w:instrText>
      </w:r>
      <w:r w:rsidRPr="00006784">
        <w:rPr>
          <w:rFonts w:cs="Arial"/>
          <w:i/>
          <w:iCs/>
          <w:sz w:val="18"/>
          <w:szCs w:val="18"/>
        </w:rPr>
        <w:fldChar w:fldCharType="separate"/>
      </w:r>
      <w:hyperlink w:anchor="_Toc198290727" w:history="1">
        <w:r w:rsidR="00FB2876" w:rsidRPr="001B165A">
          <w:rPr>
            <w:rStyle w:val="Hyperlink"/>
            <w:noProof/>
          </w:rPr>
          <w:t>1</w:t>
        </w:r>
        <w:r w:rsidR="00FB287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FB2876" w:rsidRPr="001B165A">
          <w:rPr>
            <w:rStyle w:val="Hyperlink"/>
            <w:noProof/>
          </w:rPr>
          <w:t>Zusammenfassung</w:t>
        </w:r>
        <w:r w:rsidR="00FB2876">
          <w:rPr>
            <w:noProof/>
            <w:webHidden/>
          </w:rPr>
          <w:tab/>
        </w:r>
        <w:r w:rsidR="00FB2876">
          <w:rPr>
            <w:noProof/>
            <w:webHidden/>
          </w:rPr>
          <w:fldChar w:fldCharType="begin"/>
        </w:r>
        <w:r w:rsidR="00FB2876">
          <w:rPr>
            <w:noProof/>
            <w:webHidden/>
          </w:rPr>
          <w:instrText xml:space="preserve"> PAGEREF _Toc198290727 \h </w:instrText>
        </w:r>
        <w:r w:rsidR="00FB2876">
          <w:rPr>
            <w:noProof/>
            <w:webHidden/>
          </w:rPr>
        </w:r>
        <w:r w:rsidR="00FB2876"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5</w:t>
        </w:r>
        <w:r w:rsidR="00FB2876">
          <w:rPr>
            <w:noProof/>
            <w:webHidden/>
          </w:rPr>
          <w:fldChar w:fldCharType="end"/>
        </w:r>
      </w:hyperlink>
    </w:p>
    <w:p w14:paraId="401A50B0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28" w:history="1">
        <w:r w:rsidRPr="001B165A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963BFD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29" w:history="1">
        <w:r w:rsidRPr="001B165A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8840C3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0" w:history="1">
        <w:r w:rsidRPr="001B165A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29493E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1" w:history="1">
        <w:r w:rsidRPr="001B165A">
          <w:rPr>
            <w:rStyle w:val="Hyperlink"/>
          </w:rPr>
          <w:t>1.1.3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EB7F2F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2" w:history="1">
        <w:r w:rsidRPr="001B165A">
          <w:rPr>
            <w:rStyle w:val="Hyperlink"/>
          </w:rPr>
          <w:t>1.1.4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7ACF4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3" w:history="1">
        <w:r w:rsidRPr="001B165A">
          <w:rPr>
            <w:rStyle w:val="Hyperlink"/>
          </w:rPr>
          <w:t>1.1.5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 xml:space="preserve">Gesonderte Zustimmung bei reglementierten Studiengängen gemäß </w:t>
        </w:r>
        <w:r w:rsidRPr="001B165A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6E4F74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34" w:history="1">
        <w:r w:rsidRPr="001B165A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EAE743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5" w:history="1">
        <w:r w:rsidRPr="001B165A">
          <w:rPr>
            <w:rStyle w:val="Hyperlink"/>
          </w:rPr>
          <w:t>1.2.1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B6D22D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6" w:history="1">
        <w:r w:rsidRPr="001B165A">
          <w:rPr>
            <w:rStyle w:val="Hyperlink"/>
          </w:rPr>
          <w:t>1.2.2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A9E43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7" w:history="1">
        <w:r w:rsidRPr="001B165A">
          <w:rPr>
            <w:rStyle w:val="Hyperlink"/>
          </w:rPr>
          <w:t>1.2.3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A4B99E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8" w:history="1">
        <w:r w:rsidRPr="001B165A">
          <w:rPr>
            <w:rStyle w:val="Hyperlink"/>
          </w:rPr>
          <w:t>1.2.4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71BF9C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39" w:history="1">
        <w:r w:rsidRPr="001B165A">
          <w:rPr>
            <w:rStyle w:val="Hyperlink"/>
          </w:rPr>
          <w:t>1.2.5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 xml:space="preserve">Gesonderte Zustimmung bei reglementierten Studiengängen gemäß </w:t>
        </w:r>
        <w:r w:rsidRPr="001B165A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D09C0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0" w:history="1">
        <w:r w:rsidRPr="001B165A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FDFED9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1" w:history="1">
        <w:r w:rsidRPr="001B165A">
          <w:rPr>
            <w:rStyle w:val="Hyperlink"/>
          </w:rPr>
          <w:t>1.3.1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26AA12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2" w:history="1">
        <w:r w:rsidRPr="001B165A">
          <w:rPr>
            <w:rStyle w:val="Hyperlink"/>
          </w:rPr>
          <w:t>1.3.2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5722D7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3" w:history="1">
        <w:r w:rsidRPr="001B165A">
          <w:rPr>
            <w:rStyle w:val="Hyperlink"/>
          </w:rPr>
          <w:t>1.3.3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E09C0C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4" w:history="1">
        <w:r w:rsidRPr="001B165A">
          <w:rPr>
            <w:rStyle w:val="Hyperlink"/>
          </w:rPr>
          <w:t>1.3.4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CF61A2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45" w:history="1">
        <w:r w:rsidRPr="001B165A">
          <w:rPr>
            <w:rStyle w:val="Hyperlink"/>
          </w:rPr>
          <w:t>1.3.5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 xml:space="preserve">Gesonderte Zustimmung bei reglementierten Studiengängen gemäß </w:t>
        </w:r>
        <w:r w:rsidRPr="001B165A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E1658F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46" w:history="1">
        <w:r w:rsidRPr="001B165A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Prüfbericht: Erfüllung der formalen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01F364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7" w:history="1">
        <w:r w:rsidRPr="001B165A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Studienstruktur und Studiendauer (§ 3 Abs. 1-3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E3385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8" w:history="1">
        <w:r w:rsidRPr="001B165A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Anerkennung und Anrechnung (§ 3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F63D7F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49" w:history="1">
        <w:r w:rsidRPr="001B165A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Studiengangsprofile (§ 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A218B1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0" w:history="1">
        <w:r w:rsidRPr="001B165A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Zugangsvoraussetzungen und Übergänge zwischen Studienangeboten (§ 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99F2D4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1" w:history="1">
        <w:r w:rsidRPr="001B165A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Abschlüsse und Abschlussbezeichnungen (§ 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056F27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2" w:history="1">
        <w:r w:rsidRPr="001B165A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Modularisierung (§ 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1861796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3" w:history="1">
        <w:r w:rsidRPr="001B165A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Leistungspunktesystem (§ 8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43CF66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4" w:history="1">
        <w:r w:rsidRPr="001B165A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Wenn einschlägig: Besondere Kriterien für Kooperationen mit nichthochschulischen Einrichtungen (§ 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786A3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5" w:history="1">
        <w:r w:rsidRPr="001B165A">
          <w:rPr>
            <w:rStyle w:val="Hyperlink"/>
            <w:i/>
          </w:rPr>
          <w:t>2.9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</w:t>
        </w:r>
        <w:r w:rsidRPr="001B165A">
          <w:rPr>
            <w:rStyle w:val="Hyperlink"/>
          </w:rPr>
          <w:t>: Sonderregelungen für Joint Programmes (§ 10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8F00F7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56" w:history="1">
        <w:r w:rsidRPr="001B165A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Gutachten: Erfüllung der fachlich-inhaltlichen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B24E6DC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7" w:history="1">
        <w:r w:rsidRPr="001B165A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Schwerpunkte der Bewertung / Fokus der Qualitätsentwicklung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B96BA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8" w:history="1">
        <w:r w:rsidRPr="001B165A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Qualifikationsziele und Abschlussniveau (§ 11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1649919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59" w:history="1">
        <w:r w:rsidRPr="001B165A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Schlüssiges Studiengangskonzept und adäquate Umsetzung (§ 12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B523857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0" w:history="1">
        <w:r w:rsidRPr="001B165A">
          <w:rPr>
            <w:rStyle w:val="Hyperlink"/>
          </w:rPr>
          <w:t>3.3.1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Curriculum (§ 12 Abs. 1 Sätze 1 bis 3 und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C482D6F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1" w:history="1">
        <w:r w:rsidRPr="001B165A">
          <w:rPr>
            <w:rStyle w:val="Hyperlink"/>
          </w:rPr>
          <w:t>3.3.2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Mobilität (§ 12 Abs. 1 Satz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803CE4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2" w:history="1">
        <w:r w:rsidRPr="001B165A">
          <w:rPr>
            <w:rStyle w:val="Hyperlink"/>
          </w:rPr>
          <w:t>3.3.3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Dokumentation und Veröffentlichung (§ 12 Abs. 1 Satz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50D09D3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3" w:history="1">
        <w:r w:rsidRPr="001B165A">
          <w:rPr>
            <w:rStyle w:val="Hyperlink"/>
          </w:rPr>
          <w:t>3.3.4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Personelle Ausstattung (§ 12 Abs. 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03EDEEA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4" w:history="1">
        <w:r w:rsidRPr="001B165A">
          <w:rPr>
            <w:rStyle w:val="Hyperlink"/>
          </w:rPr>
          <w:t>3.3.5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Ressourcenausstattung (§ 12 Abs.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6FA62D7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5" w:history="1">
        <w:r w:rsidRPr="001B165A">
          <w:rPr>
            <w:rStyle w:val="Hyperlink"/>
          </w:rPr>
          <w:t>3.3.6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Prüfungssystem (§ 12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5EAEB5E9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6" w:history="1">
        <w:r w:rsidRPr="001B165A">
          <w:rPr>
            <w:rStyle w:val="Hyperlink"/>
          </w:rPr>
          <w:t>3.3.7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Studierbarkeit (§ 12 Abs.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6F858362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7" w:history="1">
        <w:r w:rsidRPr="001B165A">
          <w:rPr>
            <w:rStyle w:val="Hyperlink"/>
          </w:rPr>
          <w:t>3.3.8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  <w:iCs/>
          </w:rPr>
          <w:t xml:space="preserve">Wenn einschlägig: </w:t>
        </w:r>
        <w:r w:rsidRPr="001B165A">
          <w:rPr>
            <w:rStyle w:val="Hyperlink"/>
          </w:rPr>
          <w:t>Besonderer Profilanspruch (§ 12 Abs.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00E3B56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68" w:history="1">
        <w:r w:rsidRPr="001B165A">
          <w:rPr>
            <w:rStyle w:val="Hyperlink"/>
          </w:rPr>
          <w:t>3.3.9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  <w:iCs/>
          </w:rPr>
          <w:t xml:space="preserve">Wenn einschlägig: </w:t>
        </w:r>
        <w:r w:rsidRPr="001B165A">
          <w:rPr>
            <w:rStyle w:val="Hyperlink"/>
          </w:rPr>
          <w:t>Dual (§ 12 Abs. 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6D075271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69" w:history="1">
        <w:r w:rsidRPr="001B165A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Fachlich-Inhaltliche Gestaltung der Studiengänge (§ 13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4CF2B129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70" w:history="1">
        <w:r w:rsidRPr="001B165A">
          <w:rPr>
            <w:rStyle w:val="Hyperlink"/>
          </w:rPr>
          <w:t>3.4.1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Aktualität der fachlichen und wissenschaftlichen Anforderungen (§ 13 Abs. 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1583525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71" w:history="1">
        <w:r w:rsidRPr="001B165A">
          <w:rPr>
            <w:rStyle w:val="Hyperlink"/>
          </w:rPr>
          <w:t>3.4.2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  <w:iCs/>
          </w:rPr>
          <w:t xml:space="preserve">Wenn einschlägig: </w:t>
        </w:r>
        <w:r w:rsidRPr="001B165A">
          <w:rPr>
            <w:rStyle w:val="Hyperlink"/>
          </w:rPr>
          <w:t>Lehramt (§ 13 Abs. 2 und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69FA3196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2" w:history="1">
        <w:r w:rsidRPr="001B165A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Studienerfolg (§ 14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3E4D35DD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3" w:history="1">
        <w:r w:rsidRPr="001B165A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Diversität, Geschlechtergerechtigkeit und Nachteilsausgleich (§ 15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3318281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4" w:history="1">
        <w:r w:rsidRPr="001B165A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einschlägig:</w:t>
        </w:r>
        <w:r w:rsidRPr="001B165A">
          <w:rPr>
            <w:rStyle w:val="Hyperlink"/>
          </w:rPr>
          <w:t xml:space="preserve"> Sonderregelungen für Joint Programmes (§ 16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40C7CFA7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5" w:history="1">
        <w:r w:rsidRPr="001B165A">
          <w:rPr>
            <w:rStyle w:val="Hyperlink"/>
          </w:rPr>
          <w:t>3.8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 xml:space="preserve">Wenn einschlägig: </w:t>
        </w:r>
        <w:r w:rsidRPr="001B165A">
          <w:rPr>
            <w:rStyle w:val="Hyperlink"/>
          </w:rPr>
          <w:t>Kooperationen mit nichthochschulischen Einrichtungen (§ 19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4C7621D1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6" w:history="1">
        <w:r w:rsidRPr="001B165A">
          <w:rPr>
            <w:rStyle w:val="Hyperlink"/>
          </w:rPr>
          <w:t>3.9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</w:t>
        </w:r>
        <w:r w:rsidRPr="001B165A">
          <w:rPr>
            <w:rStyle w:val="Hyperlink"/>
          </w:rPr>
          <w:t>: Hochschulische Kooperationen (§ 20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6AFC3B3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7" w:history="1">
        <w:r w:rsidRPr="001B165A">
          <w:rPr>
            <w:rStyle w:val="Hyperlink"/>
          </w:rPr>
          <w:t>3.10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i/>
          </w:rPr>
          <w:t>Wenn einschlägig:</w:t>
        </w:r>
        <w:r w:rsidRPr="001B165A">
          <w:rPr>
            <w:rStyle w:val="Hyperlink"/>
          </w:rPr>
          <w:t xml:space="preserve"> Besondere Kriterien für Bachelorausbildungsgänge an Berufsakademien (§ 21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6977D90F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78" w:history="1">
        <w:r w:rsidRPr="001B165A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Begutachtungsverfahren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5CF03D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79" w:history="1">
        <w:r w:rsidRPr="001B165A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Allgemeine Hinweise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61D4394F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0" w:history="1">
        <w:r w:rsidRPr="001B165A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Rechtliche Grundlagen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25A7677D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1" w:history="1">
        <w:r w:rsidRPr="001B165A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Gutachtergremium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2239ED72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82" w:history="1">
        <w:r w:rsidRPr="001B165A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Datenblatt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2356E962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3" w:history="1">
        <w:r w:rsidRPr="001B165A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Daten zum Studiengang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58442C91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4" w:history="1">
        <w:r w:rsidRPr="001B165A">
          <w:rPr>
            <w:rStyle w:val="Hyperlink"/>
          </w:rPr>
          <w:t>5.1.1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4A6E99F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5" w:history="1">
        <w:r w:rsidRPr="001B165A">
          <w:rPr>
            <w:rStyle w:val="Hyperlink"/>
          </w:rPr>
          <w:t>5.1.2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1015195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6" w:history="1">
        <w:r w:rsidRPr="001B165A">
          <w:rPr>
            <w:rStyle w:val="Hyperlink"/>
          </w:rPr>
          <w:t>5.1.3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147996BE" w14:textId="77777777" w:rsidR="00FB2876" w:rsidRDefault="00FB2876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87" w:history="1">
        <w:r w:rsidRPr="001B165A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Daten zur Akkreditierung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1798A7BB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8" w:history="1">
        <w:r w:rsidRPr="001B165A">
          <w:rPr>
            <w:rStyle w:val="Hyperlink"/>
          </w:rPr>
          <w:t>5.2.1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566766F5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89" w:history="1">
        <w:r w:rsidRPr="001B165A">
          <w:rPr>
            <w:rStyle w:val="Hyperlink"/>
          </w:rPr>
          <w:t>5.2.2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02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57E59D6B" w14:textId="77777777" w:rsidR="00FB2876" w:rsidRDefault="00FB2876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0" w:history="1">
        <w:r w:rsidRPr="001B165A">
          <w:rPr>
            <w:rStyle w:val="Hyperlink"/>
          </w:rPr>
          <w:t>5.2.3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</w:rPr>
          <w:t>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156F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1ED4F89A" w14:textId="77777777" w:rsidR="00FB2876" w:rsidRDefault="00FB2876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791" w:history="1">
        <w:r w:rsidRPr="001B165A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1B165A">
          <w:rPr>
            <w:rStyle w:val="Hyperlink"/>
            <w:noProof/>
          </w:rPr>
          <w:t>Glossar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56F4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B51E08B" w14:textId="77777777" w:rsidR="00877A39" w:rsidRDefault="00877A39" w:rsidP="00877A39">
      <w:pPr>
        <w:spacing w:before="0" w:line="240" w:lineRule="auto"/>
        <w:jc w:val="left"/>
        <w:rPr>
          <w:rFonts w:cs="Arial"/>
          <w:sz w:val="18"/>
          <w:szCs w:val="18"/>
        </w:rPr>
      </w:pPr>
      <w:r w:rsidRPr="00006784">
        <w:rPr>
          <w:rFonts w:cs="Arial"/>
          <w:sz w:val="18"/>
          <w:szCs w:val="18"/>
        </w:rPr>
        <w:fldChar w:fldCharType="end"/>
      </w:r>
    </w:p>
    <w:p w14:paraId="3F2021F7" w14:textId="77777777" w:rsidR="00944E95" w:rsidRDefault="00944E95" w:rsidP="00877A39">
      <w:pPr>
        <w:spacing w:before="0" w:line="240" w:lineRule="auto"/>
        <w:jc w:val="left"/>
        <w:rPr>
          <w:rFonts w:cs="Arial"/>
        </w:rPr>
        <w:sectPr w:rsidR="00944E95" w:rsidSect="00944E95">
          <w:headerReference w:type="default" r:id="rId17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4EC3E91B" w14:textId="77777777" w:rsidR="00944E95" w:rsidRPr="002B64C9" w:rsidRDefault="00944E95" w:rsidP="004F0BFF"/>
    <w:p w14:paraId="4CD28B9F" w14:textId="77777777" w:rsidR="00F749CF" w:rsidRPr="00B30A06" w:rsidRDefault="00773F4C" w:rsidP="004F0BFF">
      <w:pPr>
        <w:pStyle w:val="berschrift1"/>
      </w:pPr>
      <w:bookmarkStart w:id="1" w:name="_Toc198290727"/>
      <w:r>
        <w:lastRenderedPageBreak/>
        <w:t>Zusammenfassung</w:t>
      </w:r>
      <w:bookmarkEnd w:id="1"/>
    </w:p>
    <w:p w14:paraId="4443324C" w14:textId="77777777" w:rsidR="003B465C" w:rsidRDefault="003B465C" w:rsidP="004F0BFF">
      <w:pPr>
        <w:pStyle w:val="berschrift2"/>
      </w:pPr>
      <w:bookmarkStart w:id="2" w:name="_Toc198290728"/>
      <w:r>
        <w:t>Studiengang 01</w:t>
      </w:r>
      <w:bookmarkEnd w:id="2"/>
    </w:p>
    <w:p w14:paraId="60ED57C9" w14:textId="77777777" w:rsidR="003169BE" w:rsidRPr="00457100" w:rsidRDefault="003169BE" w:rsidP="004F0BFF">
      <w:pPr>
        <w:pStyle w:val="berschrift3"/>
      </w:pPr>
      <w:bookmarkStart w:id="3" w:name="_Toc198290729"/>
      <w:r w:rsidRPr="00457100">
        <w:t>Kurzprofil des Studiengangs</w:t>
      </w:r>
      <w:bookmarkEnd w:id="3"/>
    </w:p>
    <w:p w14:paraId="0C4DB37B" w14:textId="77777777" w:rsidR="003169BE" w:rsidRPr="004F0BFF" w:rsidRDefault="003169BE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1BEB3A05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2A1D9E78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4D553477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58CA8F06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6DDDB231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6D09F9E9" w14:textId="77777777" w:rsidR="003C2A8C" w:rsidRPr="004F0BFF" w:rsidRDefault="003C2A8C" w:rsidP="004F0BFF"/>
    <w:p w14:paraId="32C54014" w14:textId="77777777" w:rsidR="00470972" w:rsidRPr="00457100" w:rsidRDefault="00470972" w:rsidP="004F0BFF">
      <w:pPr>
        <w:pStyle w:val="berschrift3"/>
      </w:pPr>
      <w:bookmarkStart w:id="4" w:name="_Toc198290730"/>
      <w:r w:rsidRPr="00457100">
        <w:t>Zusammenfassende Qualitätsbewertung des Gutachtergremiums</w:t>
      </w:r>
      <w:bookmarkEnd w:id="4"/>
    </w:p>
    <w:p w14:paraId="54381069" w14:textId="77777777" w:rsidR="00470972" w:rsidRPr="004F0BFF" w:rsidRDefault="00470972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05DA817C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2AA636C2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458F799B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2C3913F0" w14:textId="77777777" w:rsidR="003169BE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24BEB5DB" w14:textId="77777777" w:rsidR="0088301C" w:rsidRPr="004F0BFF" w:rsidRDefault="0088301C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0C3A0F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435359F7" w14:textId="77777777" w:rsidR="001152C0" w:rsidRPr="004F0BFF" w:rsidRDefault="001152C0" w:rsidP="004F0BFF">
      <w:pPr>
        <w:rPr>
          <w:rFonts w:cs="Arial"/>
        </w:rPr>
      </w:pPr>
    </w:p>
    <w:p w14:paraId="6FAF368A" w14:textId="77777777" w:rsidR="00F749CF" w:rsidRPr="00B30A06" w:rsidRDefault="00F749CF" w:rsidP="004F0BFF">
      <w:pPr>
        <w:pStyle w:val="berschrift3"/>
      </w:pPr>
      <w:bookmarkStart w:id="5" w:name="_Toc198290731"/>
      <w:r w:rsidRPr="00B30A06">
        <w:t xml:space="preserve">Entscheidungsvorschlag der Agentur zur Erfüllung der formalen Kriterien gemäß Prüfbericht (Ziffer </w:t>
      </w:r>
      <w:r w:rsidR="0084059E">
        <w:t>1</w:t>
      </w:r>
      <w:r w:rsidRPr="00B30A06">
        <w:t>)</w:t>
      </w:r>
      <w:bookmarkEnd w:id="5"/>
    </w:p>
    <w:p w14:paraId="2FCC35DC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483AF7C9" w14:textId="77777777" w:rsidR="00F749C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20246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1940C312" w14:textId="77777777" w:rsidR="00F749C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2934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EC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64885657" w14:textId="77777777" w:rsidR="00F749CF" w:rsidRPr="00B30A06" w:rsidRDefault="00F749CF" w:rsidP="004F0BFF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 xml:space="preserve">Nach eingehender Beratung </w:t>
      </w:r>
      <w:r w:rsidR="008F3A2F" w:rsidRPr="00B30A06">
        <w:rPr>
          <w:lang w:eastAsia="en-US"/>
        </w:rPr>
        <w:t xml:space="preserve">mit </w:t>
      </w:r>
      <w:r w:rsidRPr="00B30A06">
        <w:rPr>
          <w:lang w:eastAsia="en-US"/>
        </w:rPr>
        <w:t>der Hochschule schlägt die Agentur dem Akkreditierungsrat folgende Auflage(n) vor:</w:t>
      </w:r>
    </w:p>
    <w:p w14:paraId="5D652869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0CCC3810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lastRenderedPageBreak/>
        <w:t xml:space="preserve">Auflage n (Kriterium ##): </w:t>
      </w:r>
      <w:r w:rsidR="00566500">
        <w:rPr>
          <w:lang w:eastAsia="en-US"/>
        </w:rPr>
        <w:t>[Text]</w:t>
      </w:r>
    </w:p>
    <w:p w14:paraId="118F7137" w14:textId="77777777" w:rsidR="00FB6998" w:rsidRPr="00C00105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11741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9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B6998" w:rsidRPr="000003C6">
        <w:rPr>
          <w:i/>
          <w:iCs/>
          <w:lang w:eastAsia="en-US"/>
        </w:rPr>
        <w:t xml:space="preserve"> </w:t>
      </w:r>
      <w:r w:rsidR="00FB6998" w:rsidRPr="006876F1">
        <w:rPr>
          <w:i/>
          <w:iCs/>
          <w:lang w:eastAsia="en-US"/>
        </w:rPr>
        <w:t>Bei Feststellung gravierender Mängel</w:t>
      </w:r>
      <w:r w:rsidR="00FB6998">
        <w:rPr>
          <w:i/>
          <w:iCs/>
          <w:lang w:eastAsia="en-US"/>
        </w:rPr>
        <w:t xml:space="preserve"> im Bereich der formalen Kriterien</w:t>
      </w:r>
      <w:r w:rsidR="00FB6998" w:rsidRPr="00FA0085">
        <w:rPr>
          <w:i/>
          <w:iCs/>
          <w:lang w:eastAsia="en-US"/>
        </w:rPr>
        <w:t xml:space="preserve">: </w:t>
      </w:r>
      <w:r w:rsidR="00FB6998">
        <w:rPr>
          <w:lang w:eastAsia="en-US"/>
        </w:rPr>
        <w:t>Die Akkreditierungsagentur</w:t>
      </w:r>
      <w:r w:rsidR="00FB6998" w:rsidRPr="00C00105">
        <w:rPr>
          <w:lang w:eastAsia="en-US"/>
        </w:rPr>
        <w:t xml:space="preserve"> schlägt dem Akkreditierungsrat eine Versagung der Akkreditierung vor.</w:t>
      </w:r>
    </w:p>
    <w:p w14:paraId="46F715AF" w14:textId="77777777" w:rsidR="00FB6998" w:rsidRDefault="00FB6998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1007B817" w14:textId="77777777" w:rsidR="00FB6998" w:rsidRPr="00B30A06" w:rsidRDefault="00FB6998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132DF1D9" w14:textId="77777777" w:rsidR="00F749CF" w:rsidRPr="00B30A06" w:rsidRDefault="00F749CF" w:rsidP="004F0BFF">
      <w:pPr>
        <w:rPr>
          <w:lang w:eastAsia="en-US"/>
        </w:rPr>
      </w:pPr>
    </w:p>
    <w:p w14:paraId="64A3BABE" w14:textId="77777777" w:rsidR="00F749CF" w:rsidRPr="00B30A06" w:rsidRDefault="00F749CF" w:rsidP="004F0BFF">
      <w:pPr>
        <w:pStyle w:val="berschrift3"/>
      </w:pPr>
      <w:bookmarkStart w:id="6" w:name="_Toc198290732"/>
      <w:r w:rsidRPr="00B30A06">
        <w:t xml:space="preserve">Entscheidungsvorschlag des Gutachtergremiums zur Erfüllung der fachlich-inhaltlichen Kriterien gemäß Gutachten (Ziffer </w:t>
      </w:r>
      <w:r w:rsidR="0084059E">
        <w:t>2</w:t>
      </w:r>
      <w:r w:rsidRPr="00B30A06">
        <w:t>)</w:t>
      </w:r>
      <w:bookmarkEnd w:id="6"/>
    </w:p>
    <w:p w14:paraId="783FEB9A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473E7851" w14:textId="77777777" w:rsidR="00F749C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8887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9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429AA18E" w14:textId="77777777" w:rsidR="00F749C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11278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41348E2A" w14:textId="77777777" w:rsidR="00F749CF" w:rsidRPr="00B36BEF" w:rsidRDefault="00F749C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183EC956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3BBEA72F" w14:textId="77777777" w:rsidR="00F749CF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1C207FBB" w14:textId="77777777" w:rsidR="00537947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15145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B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36BEF" w:rsidRPr="00B30A06">
        <w:rPr>
          <w:lang w:eastAsia="en-US"/>
        </w:rPr>
        <w:t xml:space="preserve"> </w:t>
      </w:r>
      <w:r w:rsidR="00537947" w:rsidRPr="000003C6">
        <w:rPr>
          <w:i/>
          <w:iCs/>
          <w:lang w:eastAsia="en-US"/>
        </w:rPr>
        <w:t>Bei Feststellung gravierender Mängel</w:t>
      </w:r>
      <w:r w:rsidR="00537947">
        <w:rPr>
          <w:lang w:eastAsia="en-US"/>
        </w:rPr>
        <w:t>: Das Gutachtergremium schlägt dem Akkreditierungsrat eine Versagung der Akkreditierung vor.</w:t>
      </w:r>
    </w:p>
    <w:p w14:paraId="25D0F19E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5BD1F537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20B92F60" w14:textId="77777777" w:rsidR="00F749CF" w:rsidRPr="00B30A06" w:rsidRDefault="00F749CF" w:rsidP="004F0BFF">
      <w:pPr>
        <w:rPr>
          <w:lang w:eastAsia="en-US"/>
        </w:rPr>
      </w:pPr>
    </w:p>
    <w:p w14:paraId="7B5B3B08" w14:textId="77777777" w:rsidR="00F749CF" w:rsidRPr="00076745" w:rsidRDefault="00F749CF" w:rsidP="004F0BFF">
      <w:pPr>
        <w:pStyle w:val="berschrift3"/>
      </w:pPr>
      <w:bookmarkStart w:id="7" w:name="_Toc198290733"/>
      <w:r w:rsidRPr="00B30A06">
        <w:t>Gesonderte Zustimmung bei reglementierten Studiengängen</w:t>
      </w:r>
      <w:r w:rsidR="00076745">
        <w:t xml:space="preserve"> </w:t>
      </w:r>
      <w:r w:rsidR="00076745" w:rsidRPr="00076745">
        <w:t xml:space="preserve">gemäß </w:t>
      </w:r>
      <w:r w:rsidR="00E004D2">
        <w:rPr>
          <w:i/>
        </w:rPr>
        <w:t>§ </w:t>
      </w:r>
      <w:r w:rsidR="009E3260">
        <w:rPr>
          <w:i/>
        </w:rPr>
        <w:t xml:space="preserve">24 Abs 3 Satz 1 und </w:t>
      </w:r>
      <w:r w:rsidR="00E004D2">
        <w:rPr>
          <w:i/>
        </w:rPr>
        <w:t>§ </w:t>
      </w:r>
      <w:r w:rsidR="009E3260">
        <w:rPr>
          <w:i/>
        </w:rPr>
        <w:t>25 Abs. 1 Satz 5</w:t>
      </w:r>
      <w:r w:rsidR="007D16E5">
        <w:rPr>
          <w:i/>
        </w:rPr>
        <w:t xml:space="preserve"> MRVO</w:t>
      </w:r>
      <w:bookmarkEnd w:id="7"/>
    </w:p>
    <w:p w14:paraId="75F494D8" w14:textId="77777777" w:rsidR="003B465C" w:rsidRDefault="00F749C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 w:rsidR="009E3260">
        <w:rPr>
          <w:rFonts w:cs="Arial"/>
          <w:i/>
          <w:szCs w:val="22"/>
        </w:rPr>
        <w:t xml:space="preserve"> gemäß </w:t>
      </w:r>
      <w:r w:rsidR="00E004D2">
        <w:rPr>
          <w:rFonts w:cs="Arial"/>
          <w:i/>
          <w:szCs w:val="22"/>
        </w:rPr>
        <w:t>§ </w:t>
      </w:r>
      <w:r w:rsidR="009E3260"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42FF14E2" w14:textId="77777777" w:rsidR="003B465C" w:rsidRDefault="003B465C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ED10A07" w14:textId="77777777" w:rsidR="003B465C" w:rsidRDefault="003B465C" w:rsidP="004F0BFF">
      <w:pPr>
        <w:pStyle w:val="berschrift2"/>
      </w:pPr>
      <w:bookmarkStart w:id="8" w:name="_Toc198290734"/>
      <w:r>
        <w:lastRenderedPageBreak/>
        <w:t>Studiengang 02</w:t>
      </w:r>
      <w:bookmarkEnd w:id="8"/>
    </w:p>
    <w:p w14:paraId="447A85E9" w14:textId="77777777" w:rsidR="004F0BFF" w:rsidRPr="00457100" w:rsidRDefault="004F0BFF" w:rsidP="004F0BFF">
      <w:pPr>
        <w:pStyle w:val="berschrift3"/>
      </w:pPr>
      <w:bookmarkStart w:id="9" w:name="_Toc198290735"/>
      <w:r w:rsidRPr="00457100">
        <w:t>Kurzprofil des Studiengangs</w:t>
      </w:r>
      <w:bookmarkEnd w:id="9"/>
    </w:p>
    <w:p w14:paraId="2B700D8B" w14:textId="77777777" w:rsidR="004F0BFF" w:rsidRPr="004F0BFF" w:rsidRDefault="004F0BFF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04C4556E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7B0E1ED2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67C15187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7E618FF7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7FDCF475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5A9B24EA" w14:textId="77777777" w:rsidR="004F0BFF" w:rsidRPr="004F0BFF" w:rsidRDefault="004F0BFF" w:rsidP="004F0BFF"/>
    <w:p w14:paraId="0CE3FAF4" w14:textId="77777777" w:rsidR="004F0BFF" w:rsidRPr="00457100" w:rsidRDefault="004F0BFF" w:rsidP="004F0BFF">
      <w:pPr>
        <w:pStyle w:val="berschrift3"/>
      </w:pPr>
      <w:bookmarkStart w:id="10" w:name="_Toc198290736"/>
      <w:r w:rsidRPr="00457100">
        <w:t>Zusammenfassende Qualitätsbewertung des Gutachtergremiums</w:t>
      </w:r>
      <w:bookmarkEnd w:id="10"/>
    </w:p>
    <w:p w14:paraId="211F233B" w14:textId="77777777" w:rsidR="004F0BFF" w:rsidRPr="004F0BFF" w:rsidRDefault="004F0BFF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429757F0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4315734B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28F4EDAC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574EA8C3" w14:textId="77777777" w:rsid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7FAD3367" w14:textId="77777777" w:rsidR="0088301C" w:rsidRPr="004F0BFF" w:rsidRDefault="0088301C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0C3A0F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3299EC35" w14:textId="77777777" w:rsidR="004F0BFF" w:rsidRPr="004F0BFF" w:rsidRDefault="004F0BFF" w:rsidP="004F0BFF">
      <w:pPr>
        <w:rPr>
          <w:rFonts w:cs="Arial"/>
        </w:rPr>
      </w:pPr>
    </w:p>
    <w:p w14:paraId="56077569" w14:textId="77777777" w:rsidR="004F0BFF" w:rsidRPr="00B30A06" w:rsidRDefault="004F0BFF" w:rsidP="004F0BFF">
      <w:pPr>
        <w:pStyle w:val="berschrift3"/>
      </w:pPr>
      <w:bookmarkStart w:id="11" w:name="_Toc198290737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1"/>
    </w:p>
    <w:p w14:paraId="773013E9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0A78B886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14843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544BAF4A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131421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76909614" w14:textId="77777777" w:rsidR="004F0BFF" w:rsidRPr="00B30A06" w:rsidRDefault="004F0BFF" w:rsidP="004F0BFF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23DA6232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0BF5E56B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736EF7C2" w14:textId="77777777" w:rsidR="004F0BFF" w:rsidRPr="00C00105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3713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0003C6">
        <w:rPr>
          <w:i/>
          <w:iCs/>
          <w:lang w:eastAsia="en-US"/>
        </w:rPr>
        <w:t xml:space="preserve"> </w:t>
      </w:r>
      <w:r w:rsidR="004F0BFF" w:rsidRPr="006876F1">
        <w:rPr>
          <w:i/>
          <w:iCs/>
          <w:lang w:eastAsia="en-US"/>
        </w:rPr>
        <w:t>Bei Feststellung gravierender Mängel</w:t>
      </w:r>
      <w:r w:rsidR="004F0BFF">
        <w:rPr>
          <w:i/>
          <w:iCs/>
          <w:lang w:eastAsia="en-US"/>
        </w:rPr>
        <w:t xml:space="preserve"> im Bereich der formalen Kriterien</w:t>
      </w:r>
      <w:r w:rsidR="004F0BFF" w:rsidRPr="00FA0085">
        <w:rPr>
          <w:i/>
          <w:iCs/>
          <w:lang w:eastAsia="en-US"/>
        </w:rPr>
        <w:t xml:space="preserve">: </w:t>
      </w:r>
      <w:r w:rsidR="004F0BFF">
        <w:rPr>
          <w:lang w:eastAsia="en-US"/>
        </w:rPr>
        <w:t>Die Akkreditierungsagentur</w:t>
      </w:r>
      <w:r w:rsidR="004F0BFF" w:rsidRPr="00C00105">
        <w:rPr>
          <w:lang w:eastAsia="en-US"/>
        </w:rPr>
        <w:t xml:space="preserve"> schlägt dem Akkreditierungsrat eine Versagung der Akkreditierung vor.</w:t>
      </w:r>
    </w:p>
    <w:p w14:paraId="0323CF08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0FCA1BA2" w14:textId="77777777" w:rsidR="004F0BFF" w:rsidRPr="00B30A06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792D265" w14:textId="77777777" w:rsidR="004F0BFF" w:rsidRPr="00B30A06" w:rsidRDefault="004F0BFF" w:rsidP="004F0BFF">
      <w:pPr>
        <w:rPr>
          <w:lang w:eastAsia="en-US"/>
        </w:rPr>
      </w:pPr>
    </w:p>
    <w:p w14:paraId="369E548B" w14:textId="77777777" w:rsidR="004F0BFF" w:rsidRPr="00B30A06" w:rsidRDefault="004F0BFF" w:rsidP="004F0BFF">
      <w:pPr>
        <w:pStyle w:val="berschrift3"/>
      </w:pPr>
      <w:bookmarkStart w:id="12" w:name="_Toc198290738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2"/>
    </w:p>
    <w:p w14:paraId="731E28E4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6713AF35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55443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7935722C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101984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1269EDBC" w14:textId="77777777" w:rsidR="004F0BFF" w:rsidRPr="00B36BEF" w:rsidRDefault="004F0BF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04D20092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076C8828" w14:textId="77777777" w:rsidR="004F0BFF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69B012F6" w14:textId="77777777" w:rsidR="004F0BFF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185032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</w:t>
      </w:r>
      <w:r w:rsidR="004F0BFF" w:rsidRPr="000003C6">
        <w:rPr>
          <w:i/>
          <w:iCs/>
          <w:lang w:eastAsia="en-US"/>
        </w:rPr>
        <w:t>Bei Feststellung gravierender Mängel</w:t>
      </w:r>
      <w:r w:rsidR="004F0BFF">
        <w:rPr>
          <w:lang w:eastAsia="en-US"/>
        </w:rPr>
        <w:t>: Das Gutachtergremium schlägt dem Akkreditierungsrat eine Versagung der Akkreditierung vor.</w:t>
      </w:r>
    </w:p>
    <w:p w14:paraId="22D45C8F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47EF90B9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4C8FDA94" w14:textId="77777777" w:rsidR="004F0BFF" w:rsidRPr="00B30A06" w:rsidRDefault="004F0BFF" w:rsidP="004F0BFF">
      <w:pPr>
        <w:rPr>
          <w:lang w:eastAsia="en-US"/>
        </w:rPr>
      </w:pPr>
    </w:p>
    <w:p w14:paraId="45C143A5" w14:textId="77777777" w:rsidR="004F0BFF" w:rsidRPr="00076745" w:rsidRDefault="004F0BFF" w:rsidP="004F0BFF">
      <w:pPr>
        <w:pStyle w:val="berschrift3"/>
      </w:pPr>
      <w:bookmarkStart w:id="13" w:name="_Toc198290739"/>
      <w:r w:rsidRPr="00B30A06">
        <w:t>Gesonderte Zustimmung bei reglementierten Studiengängen</w:t>
      </w:r>
      <w:r>
        <w:t xml:space="preserve"> </w:t>
      </w:r>
      <w:r w:rsidRPr="00076745">
        <w:t xml:space="preserve">gemäß </w:t>
      </w:r>
      <w:r w:rsidR="00E004D2">
        <w:rPr>
          <w:i/>
        </w:rPr>
        <w:t>§ </w:t>
      </w:r>
      <w:r>
        <w:rPr>
          <w:i/>
        </w:rPr>
        <w:t xml:space="preserve">24 Abs 3 Satz 1 und </w:t>
      </w:r>
      <w:r w:rsidR="00E004D2">
        <w:rPr>
          <w:i/>
        </w:rPr>
        <w:t>§ </w:t>
      </w:r>
      <w:r>
        <w:rPr>
          <w:i/>
        </w:rPr>
        <w:t>25 Abs. 1 Satz 5 MRVO</w:t>
      </w:r>
      <w:bookmarkEnd w:id="13"/>
    </w:p>
    <w:p w14:paraId="224CEFA7" w14:textId="77777777" w:rsidR="004F0BFF" w:rsidRDefault="004F0BF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E004D2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7C92A3EB" w14:textId="77777777" w:rsidR="003B465C" w:rsidRDefault="003B465C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0A76ECD" w14:textId="77777777" w:rsidR="003B465C" w:rsidRDefault="003B465C" w:rsidP="004F0BFF">
      <w:pPr>
        <w:pStyle w:val="berschrift2"/>
      </w:pPr>
      <w:bookmarkStart w:id="14" w:name="_Toc198290740"/>
      <w:r>
        <w:lastRenderedPageBreak/>
        <w:t>Studiengang n</w:t>
      </w:r>
      <w:bookmarkEnd w:id="14"/>
    </w:p>
    <w:p w14:paraId="52526ED6" w14:textId="77777777" w:rsidR="004F0BFF" w:rsidRPr="00457100" w:rsidRDefault="004F0BFF" w:rsidP="004F0BFF">
      <w:pPr>
        <w:pStyle w:val="berschrift3"/>
      </w:pPr>
      <w:bookmarkStart w:id="15" w:name="_Toc198290741"/>
      <w:r w:rsidRPr="00457100">
        <w:t>Kurzprofil des Studiengangs</w:t>
      </w:r>
      <w:bookmarkEnd w:id="15"/>
    </w:p>
    <w:p w14:paraId="3F72E2B5" w14:textId="77777777" w:rsidR="004F0BFF" w:rsidRPr="004F0BFF" w:rsidRDefault="004F0BFF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357000DD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24DDE039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6EEFBE8D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7E6E0AE0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5EA423B1" w14:textId="77777777" w:rsidR="004F0BFF" w:rsidRPr="004F0BFF" w:rsidRDefault="004F0BFF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59FA21EE" w14:textId="77777777" w:rsidR="004F0BFF" w:rsidRPr="004F0BFF" w:rsidRDefault="004F0BFF" w:rsidP="004F0BFF"/>
    <w:p w14:paraId="6BF47F20" w14:textId="77777777" w:rsidR="004F0BFF" w:rsidRPr="00457100" w:rsidRDefault="004F0BFF" w:rsidP="004F0BFF">
      <w:pPr>
        <w:pStyle w:val="berschrift3"/>
      </w:pPr>
      <w:bookmarkStart w:id="16" w:name="_Toc198290742"/>
      <w:r w:rsidRPr="00457100">
        <w:t>Zusammenfassende Qualitätsbewertung des Gutachtergremiums</w:t>
      </w:r>
      <w:bookmarkEnd w:id="16"/>
    </w:p>
    <w:p w14:paraId="1DBDDC66" w14:textId="77777777" w:rsidR="004F0BFF" w:rsidRPr="004F0BFF" w:rsidRDefault="004F0BFF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17BCEC94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45CCB418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5925DDC0" w14:textId="77777777" w:rsidR="004F0BFF" w:rsidRP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1CB8F135" w14:textId="77777777" w:rsidR="004F0BFF" w:rsidRDefault="004F0BFF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7E0A4BA7" w14:textId="77777777" w:rsidR="0088301C" w:rsidRPr="004F0BFF" w:rsidRDefault="0088301C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0C3A0F">
        <w:rPr>
          <w:i/>
          <w:iCs/>
        </w:rPr>
        <w:t>Gründe für die</w:t>
      </w:r>
      <w:r>
        <w:rPr>
          <w:i/>
          <w:iCs/>
        </w:rPr>
        <w:t xml:space="preserve"> Ablehnung der Akkreditierung </w:t>
      </w:r>
    </w:p>
    <w:p w14:paraId="6C0537DB" w14:textId="77777777" w:rsidR="004F0BFF" w:rsidRPr="004F0BFF" w:rsidRDefault="004F0BFF" w:rsidP="004F0BFF">
      <w:pPr>
        <w:rPr>
          <w:rFonts w:cs="Arial"/>
        </w:rPr>
      </w:pPr>
    </w:p>
    <w:p w14:paraId="1F3CC5DF" w14:textId="77777777" w:rsidR="004F0BFF" w:rsidRPr="00B30A06" w:rsidRDefault="004F0BFF" w:rsidP="004F0BFF">
      <w:pPr>
        <w:pStyle w:val="berschrift3"/>
      </w:pPr>
      <w:bookmarkStart w:id="17" w:name="_Toc198290743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7"/>
    </w:p>
    <w:p w14:paraId="797FB27B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32EF1AE9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192938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19E82ACC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27799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7ABE98E4" w14:textId="77777777" w:rsidR="004F0BFF" w:rsidRPr="00B30A06" w:rsidRDefault="004F0BFF" w:rsidP="004F0BFF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7CFC5949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77FA4C76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58545050" w14:textId="77777777" w:rsidR="004F0BFF" w:rsidRPr="00C00105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70276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0003C6">
        <w:rPr>
          <w:i/>
          <w:iCs/>
          <w:lang w:eastAsia="en-US"/>
        </w:rPr>
        <w:t xml:space="preserve"> </w:t>
      </w:r>
      <w:r w:rsidR="004F0BFF" w:rsidRPr="006876F1">
        <w:rPr>
          <w:i/>
          <w:iCs/>
          <w:lang w:eastAsia="en-US"/>
        </w:rPr>
        <w:t>Bei Feststellung gravierender Mängel</w:t>
      </w:r>
      <w:r w:rsidR="004F0BFF">
        <w:rPr>
          <w:i/>
          <w:iCs/>
          <w:lang w:eastAsia="en-US"/>
        </w:rPr>
        <w:t xml:space="preserve"> im Bereich der formalen Kriterien</w:t>
      </w:r>
      <w:r w:rsidR="004F0BFF" w:rsidRPr="00FA0085">
        <w:rPr>
          <w:i/>
          <w:iCs/>
          <w:lang w:eastAsia="en-US"/>
        </w:rPr>
        <w:t xml:space="preserve">: </w:t>
      </w:r>
      <w:r w:rsidR="004F0BFF">
        <w:rPr>
          <w:lang w:eastAsia="en-US"/>
        </w:rPr>
        <w:t>Die Akkreditierungsagentur</w:t>
      </w:r>
      <w:r w:rsidR="004F0BFF" w:rsidRPr="00C00105">
        <w:rPr>
          <w:lang w:eastAsia="en-US"/>
        </w:rPr>
        <w:t xml:space="preserve"> schlägt dem Akkreditierungsrat eine Versagung der Akkreditierung vor.</w:t>
      </w:r>
    </w:p>
    <w:p w14:paraId="3599FA3C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6F219C39" w14:textId="77777777" w:rsidR="004F0BFF" w:rsidRPr="00B30A06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77731B08" w14:textId="77777777" w:rsidR="004F0BFF" w:rsidRPr="00B30A06" w:rsidRDefault="004F0BFF" w:rsidP="004F0BFF">
      <w:pPr>
        <w:rPr>
          <w:lang w:eastAsia="en-US"/>
        </w:rPr>
      </w:pPr>
    </w:p>
    <w:p w14:paraId="15E10A81" w14:textId="77777777" w:rsidR="004F0BFF" w:rsidRPr="00B30A06" w:rsidRDefault="004F0BFF" w:rsidP="004F0BFF">
      <w:pPr>
        <w:pStyle w:val="berschrift3"/>
      </w:pPr>
      <w:bookmarkStart w:id="18" w:name="_Toc198290744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8"/>
    </w:p>
    <w:p w14:paraId="755CAF6E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7FC3147B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121234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erfüllt</w:t>
      </w:r>
    </w:p>
    <w:p w14:paraId="79F5A6E5" w14:textId="77777777" w:rsidR="004F0BFF" w:rsidRPr="00B30A06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63630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nicht erfüllt</w:t>
      </w:r>
    </w:p>
    <w:p w14:paraId="601094E7" w14:textId="77777777" w:rsidR="004F0BFF" w:rsidRPr="00B36BEF" w:rsidRDefault="004F0BF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772D498A" w14:textId="77777777" w:rsidR="004F0BFF" w:rsidRPr="00B30A06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1F6B3B5B" w14:textId="77777777" w:rsidR="004F0BFF" w:rsidRDefault="004F0BF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6FD0CE39" w14:textId="77777777" w:rsidR="004F0BFF" w:rsidRDefault="00EE3DF8" w:rsidP="004F0BFF">
      <w:pPr>
        <w:rPr>
          <w:lang w:eastAsia="en-US"/>
        </w:rPr>
      </w:pPr>
      <w:sdt>
        <w:sdtPr>
          <w:rPr>
            <w:lang w:eastAsia="en-US"/>
          </w:rPr>
          <w:id w:val="-187221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F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F0BFF" w:rsidRPr="00B30A06">
        <w:rPr>
          <w:lang w:eastAsia="en-US"/>
        </w:rPr>
        <w:t xml:space="preserve"> </w:t>
      </w:r>
      <w:r w:rsidR="004F0BFF" w:rsidRPr="000003C6">
        <w:rPr>
          <w:i/>
          <w:iCs/>
          <w:lang w:eastAsia="en-US"/>
        </w:rPr>
        <w:t>Bei Feststellung gravierender Mängel</w:t>
      </w:r>
      <w:r w:rsidR="004F0BFF">
        <w:rPr>
          <w:lang w:eastAsia="en-US"/>
        </w:rPr>
        <w:t>: Das Gutachtergremium schlägt dem Akkreditierungsrat eine Versagung der Akkreditierung vor.</w:t>
      </w:r>
    </w:p>
    <w:p w14:paraId="38845B71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48B4C5E8" w14:textId="77777777" w:rsidR="004F0BFF" w:rsidRDefault="004F0BFF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A193689" w14:textId="77777777" w:rsidR="004F0BFF" w:rsidRPr="00B30A06" w:rsidRDefault="004F0BFF" w:rsidP="004F0BFF">
      <w:pPr>
        <w:rPr>
          <w:lang w:eastAsia="en-US"/>
        </w:rPr>
      </w:pPr>
    </w:p>
    <w:p w14:paraId="144E1D22" w14:textId="77777777" w:rsidR="004F0BFF" w:rsidRPr="00076745" w:rsidRDefault="004F0BFF" w:rsidP="004F0BFF">
      <w:pPr>
        <w:pStyle w:val="berschrift3"/>
      </w:pPr>
      <w:bookmarkStart w:id="19" w:name="_Toc198290745"/>
      <w:r w:rsidRPr="00B30A06">
        <w:t>Gesonderte Zustimmung bei reglementierten Studiengängen</w:t>
      </w:r>
      <w:r>
        <w:t xml:space="preserve"> </w:t>
      </w:r>
      <w:r w:rsidRPr="00076745">
        <w:t xml:space="preserve">gemäß </w:t>
      </w:r>
      <w:r w:rsidR="00E004D2">
        <w:rPr>
          <w:i/>
        </w:rPr>
        <w:t>§ </w:t>
      </w:r>
      <w:r>
        <w:rPr>
          <w:i/>
        </w:rPr>
        <w:t xml:space="preserve">24 Abs 3 Satz 1 und </w:t>
      </w:r>
      <w:r w:rsidR="00E004D2">
        <w:rPr>
          <w:i/>
        </w:rPr>
        <w:t>§ </w:t>
      </w:r>
      <w:r>
        <w:rPr>
          <w:i/>
        </w:rPr>
        <w:t>25 Abs. 1 Satz 5 MRVO</w:t>
      </w:r>
      <w:bookmarkEnd w:id="19"/>
    </w:p>
    <w:p w14:paraId="13C06264" w14:textId="77777777" w:rsidR="004F0BFF" w:rsidRDefault="004F0BF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E004D2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568B6347" w14:textId="77777777" w:rsidR="00944E95" w:rsidRDefault="00944E95" w:rsidP="00F749CF">
      <w:pPr>
        <w:rPr>
          <w:rFonts w:cs="Arial"/>
          <w:szCs w:val="22"/>
        </w:rPr>
      </w:pPr>
    </w:p>
    <w:p w14:paraId="3C6C898A" w14:textId="77777777" w:rsidR="00944E95" w:rsidRDefault="00944E95" w:rsidP="00F749CF">
      <w:pPr>
        <w:rPr>
          <w:rFonts w:cs="Arial"/>
          <w:szCs w:val="22"/>
        </w:rPr>
        <w:sectPr w:rsidR="00944E95" w:rsidSect="00944E95">
          <w:headerReference w:type="default" r:id="rId18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2AE53871" w14:textId="77777777" w:rsidR="00944E95" w:rsidRDefault="00944E95" w:rsidP="00F749CF">
      <w:pPr>
        <w:rPr>
          <w:rFonts w:cs="Arial"/>
          <w:szCs w:val="22"/>
        </w:rPr>
      </w:pPr>
    </w:p>
    <w:p w14:paraId="36B32191" w14:textId="77777777" w:rsidR="005E027A" w:rsidRPr="00457100" w:rsidRDefault="000F574D" w:rsidP="004F0BFF">
      <w:pPr>
        <w:pStyle w:val="berschrift1"/>
      </w:pPr>
      <w:bookmarkStart w:id="20" w:name="_Toc198290746"/>
      <w:r w:rsidRPr="00457100">
        <w:lastRenderedPageBreak/>
        <w:t>Prüfbericht</w:t>
      </w:r>
      <w:r w:rsidR="00ED0000" w:rsidRPr="00457100">
        <w:t xml:space="preserve">: </w:t>
      </w:r>
      <w:r w:rsidRPr="00457100">
        <w:t>E</w:t>
      </w:r>
      <w:r w:rsidR="004761C4" w:rsidRPr="00457100">
        <w:t>rfüllung</w:t>
      </w:r>
      <w:r w:rsidRPr="00457100">
        <w:t xml:space="preserve"> der formalen Kriterien</w:t>
      </w:r>
      <w:bookmarkEnd w:id="20"/>
    </w:p>
    <w:p w14:paraId="111B7B57" w14:textId="77777777" w:rsidR="0044491E" w:rsidRPr="00D057A6" w:rsidRDefault="002E14A1" w:rsidP="001C31ED">
      <w:pPr>
        <w:spacing w:before="0"/>
        <w:ind w:firstLine="431"/>
        <w:rPr>
          <w:rFonts w:cs="Arial"/>
          <w:i/>
          <w:sz w:val="18"/>
          <w:szCs w:val="18"/>
        </w:rPr>
      </w:pPr>
      <w:r w:rsidRPr="00D057A6">
        <w:rPr>
          <w:rFonts w:cs="Arial"/>
          <w:i/>
          <w:sz w:val="18"/>
          <w:szCs w:val="18"/>
        </w:rPr>
        <w:t>(</w:t>
      </w:r>
      <w:r w:rsidR="000F574D" w:rsidRPr="00D057A6">
        <w:rPr>
          <w:rFonts w:cs="Arial"/>
          <w:i/>
          <w:sz w:val="18"/>
          <w:szCs w:val="18"/>
        </w:rPr>
        <w:t xml:space="preserve">gemäß Art. 2 Abs. 2 </w:t>
      </w:r>
      <w:bookmarkStart w:id="21" w:name="_Hlk10462011"/>
      <w:r w:rsidR="009D6FED" w:rsidRPr="009D6FED">
        <w:rPr>
          <w:rFonts w:cs="Arial"/>
          <w:i/>
          <w:sz w:val="18"/>
          <w:szCs w:val="18"/>
        </w:rPr>
        <w:t>StAkkrStV</w:t>
      </w:r>
      <w:bookmarkEnd w:id="21"/>
      <w:r w:rsidR="000F574D" w:rsidRPr="00D057A6">
        <w:rPr>
          <w:rFonts w:cs="Arial"/>
          <w:i/>
          <w:sz w:val="18"/>
          <w:szCs w:val="18"/>
        </w:rPr>
        <w:t xml:space="preserve"> und §</w:t>
      </w:r>
      <w:r w:rsidR="00E004D2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 xml:space="preserve">3 bis 8 und </w:t>
      </w:r>
      <w:r w:rsidR="00E004D2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>24 Abs. 3 MRVO</w:t>
      </w:r>
      <w:r w:rsidR="00BE2EB4">
        <w:rPr>
          <w:rStyle w:val="Funotenzeichen"/>
          <w:i/>
          <w:sz w:val="18"/>
          <w:szCs w:val="18"/>
        </w:rPr>
        <w:footnoteReference w:id="2"/>
      </w:r>
      <w:r w:rsidR="005E027A" w:rsidRPr="00D057A6">
        <w:rPr>
          <w:rFonts w:cs="Arial"/>
          <w:i/>
          <w:sz w:val="18"/>
          <w:szCs w:val="18"/>
        </w:rPr>
        <w:t>)</w:t>
      </w:r>
    </w:p>
    <w:p w14:paraId="66576CE7" w14:textId="77777777" w:rsidR="001347DD" w:rsidRDefault="001347DD" w:rsidP="001347DD">
      <w:pPr>
        <w:rPr>
          <w:i/>
          <w:lang w:eastAsia="en-US"/>
        </w:rPr>
      </w:pPr>
      <w:bookmarkStart w:id="22" w:name="_Studienstruktur_und_Studiendauer"/>
      <w:bookmarkEnd w:id="22"/>
      <w:r>
        <w:rPr>
          <w:i/>
          <w:lang w:eastAsia="en-US"/>
        </w:rPr>
        <w:t>Die formalen Kriterien müssen von jedem Studiengang erfüllt werden. Die Ausführungen können für mehrere Studiengänge auch summarisch erfolgen, sofern die Prüfungen zum gleichen Ergebnis kommen.</w:t>
      </w:r>
    </w:p>
    <w:p w14:paraId="42F9D1E1" w14:textId="77777777" w:rsidR="007E15FF" w:rsidRDefault="007E15FF" w:rsidP="004F0BFF">
      <w:pPr>
        <w:pStyle w:val="FarbigFett"/>
      </w:pPr>
      <w:r>
        <w:t>Evidenzen</w:t>
      </w:r>
    </w:p>
    <w:p w14:paraId="04F5772A" w14:textId="77777777" w:rsidR="007E15FF" w:rsidRPr="00A43891" w:rsidRDefault="007E15FF" w:rsidP="004F0BFF">
      <w:pPr>
        <w:pStyle w:val="Farbig"/>
        <w:rPr>
          <w:i/>
          <w:iCs/>
          <w:color w:val="auto"/>
        </w:rPr>
      </w:pPr>
      <w:r w:rsidRPr="00A43891">
        <w:rPr>
          <w:i/>
          <w:iCs/>
          <w:color w:val="auto"/>
        </w:rPr>
        <w:t>Auf welche zentralen Dokumente in welcher Fassung (Entwurf/veröffentlicht) wird im Prüfbericht Bezug genommen? Beispielsweise</w:t>
      </w:r>
      <w:r w:rsidRPr="00A43891">
        <w:rPr>
          <w:rStyle w:val="Funotenzeichen"/>
          <w:rFonts w:cs="Arial"/>
          <w:b/>
          <w:bCs w:val="0"/>
          <w:i/>
          <w:iCs/>
          <w:color w:val="auto"/>
        </w:rPr>
        <w:footnoteReference w:id="3"/>
      </w:r>
    </w:p>
    <w:p w14:paraId="57E9323D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Allgemeine- und / oder Rahmenprüfungsordnung der Hochschule xy</w:t>
      </w:r>
    </w:p>
    <w:p w14:paraId="28393FE7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Studien- und Prüfungsordnung, ggf. Zulassungsordnung für den Studiengang xy für den Studiengang xy</w:t>
      </w:r>
    </w:p>
    <w:p w14:paraId="3755506B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Studiengangsspezifisches Belegexemplar des Diploma Supplements für den Studiengang xy (in Deutsch / Englisch)</w:t>
      </w:r>
    </w:p>
    <w:p w14:paraId="5EFAE7FE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Kooperationsvertrag Hochschule X mit nichthochschulischer Bildungseinrichtung Y</w:t>
      </w:r>
    </w:p>
    <w:p w14:paraId="5AA2F448" w14:textId="77777777" w:rsidR="007E15FF" w:rsidRPr="00A43891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A43891">
        <w:rPr>
          <w:i/>
          <w:iCs/>
          <w:color w:val="auto"/>
        </w:rPr>
        <w:t>…</w:t>
      </w:r>
    </w:p>
    <w:p w14:paraId="38825569" w14:textId="77777777" w:rsidR="001347DD" w:rsidRDefault="001347DD" w:rsidP="00B2173C"/>
    <w:p w14:paraId="7B135C28" w14:textId="77777777" w:rsidR="00616657" w:rsidRDefault="000F574D" w:rsidP="004F0BFF">
      <w:pPr>
        <w:pStyle w:val="berschrift2"/>
      </w:pPr>
      <w:bookmarkStart w:id="23" w:name="_Studienstruktur_und_Studiendauer_1"/>
      <w:bookmarkStart w:id="24" w:name="_Toc198290747"/>
      <w:bookmarkEnd w:id="23"/>
      <w:r w:rsidRPr="00457100">
        <w:t>Studienstruktur</w:t>
      </w:r>
      <w:r w:rsidR="00E979D9" w:rsidRPr="00457100">
        <w:t xml:space="preserve"> und Studiendauer</w:t>
      </w:r>
      <w:r w:rsidR="00BE6DD4" w:rsidRPr="00457100">
        <w:t xml:space="preserve"> </w:t>
      </w:r>
      <w:r w:rsidR="00BE6DD4" w:rsidRPr="006E231D">
        <w:t>(</w:t>
      </w:r>
      <w:r w:rsidR="00E004D2">
        <w:t>§ </w:t>
      </w:r>
      <w:r w:rsidR="00BE6DD4" w:rsidRPr="006E231D">
        <w:t xml:space="preserve">3 </w:t>
      </w:r>
      <w:r w:rsidR="009F08F5" w:rsidRPr="006E231D">
        <w:t xml:space="preserve">Abs. </w:t>
      </w:r>
      <w:r w:rsidR="0090269B" w:rsidRPr="006E231D">
        <w:t xml:space="preserve">1-3 </w:t>
      </w:r>
      <w:r w:rsidR="00BE6DD4" w:rsidRPr="006E231D">
        <w:t>MRVO)</w:t>
      </w:r>
      <w:bookmarkEnd w:id="24"/>
      <w:r w:rsidR="000930D3">
        <w:rPr>
          <w:rStyle w:val="Hyperlink"/>
          <w:rFonts w:cs="Arial"/>
          <w:i/>
        </w:rPr>
        <w:t xml:space="preserve"> </w:t>
      </w:r>
    </w:p>
    <w:p w14:paraId="30C36185" w14:textId="77777777" w:rsidR="004F0BFF" w:rsidRDefault="003336AB" w:rsidP="004F0BFF">
      <w:pPr>
        <w:pStyle w:val="FarbigFett"/>
      </w:pPr>
      <w:r>
        <w:t>Sachstand</w:t>
      </w:r>
      <w:r w:rsidR="000F574D" w:rsidRPr="00457100">
        <w:t>/Bewertung</w:t>
      </w:r>
    </w:p>
    <w:p w14:paraId="5280EFE0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77F45EF" w14:textId="77777777" w:rsidR="00D057A6" w:rsidRDefault="00D057A6" w:rsidP="004F0BFF">
      <w:r w:rsidRPr="00D057A6">
        <w:t>[Text]</w:t>
      </w:r>
    </w:p>
    <w:p w14:paraId="28AAA855" w14:textId="77777777" w:rsidR="003C6149" w:rsidRPr="00457100" w:rsidRDefault="003C6149" w:rsidP="004F0BFF">
      <w:pPr>
        <w:pStyle w:val="FarbigFett"/>
      </w:pPr>
      <w:r w:rsidRPr="00457100">
        <w:t>Entscheidungsvorschlag</w:t>
      </w:r>
    </w:p>
    <w:p w14:paraId="36089BCC" w14:textId="77777777" w:rsidR="0023403B" w:rsidRPr="00D057A6" w:rsidRDefault="00E979D9" w:rsidP="004F0BFF">
      <w:r w:rsidRPr="00D057A6">
        <w:t>Kriterium ist erfüllt / ist nicht erfüllt</w:t>
      </w:r>
      <w:r w:rsidR="0023403B" w:rsidRPr="00D057A6">
        <w:t xml:space="preserve">. </w:t>
      </w:r>
      <w:r w:rsidRPr="004F0BFF">
        <w:rPr>
          <w:i/>
          <w:iCs/>
        </w:rPr>
        <w:t xml:space="preserve">Bei Nichterfüllung des Kriteriums: </w:t>
      </w:r>
      <w:r w:rsidR="0023403B" w:rsidRPr="004F0BFF">
        <w:rPr>
          <w:i/>
          <w:iCs/>
        </w:rPr>
        <w:t>Begründung und ggf. Vorschlag einer Auflage</w:t>
      </w:r>
      <w:r w:rsidR="00620071" w:rsidRPr="00D057A6">
        <w:t>.</w:t>
      </w:r>
    </w:p>
    <w:p w14:paraId="034DAF90" w14:textId="77777777" w:rsidR="004F0BFF" w:rsidRDefault="008F3A2F" w:rsidP="004F0BFF">
      <w:r w:rsidRPr="00D057A6">
        <w:t xml:space="preserve">Nach eingehender Beratung mit der Hochschule </w:t>
      </w:r>
      <w:r w:rsidR="00E979D9" w:rsidRPr="00D057A6">
        <w:t xml:space="preserve">schlägt </w:t>
      </w:r>
      <w:r w:rsidRPr="00D057A6">
        <w:t xml:space="preserve">die Agentur </w:t>
      </w:r>
      <w:r w:rsidR="00E979D9" w:rsidRPr="00D057A6">
        <w:t>folgende Auflage vor:</w:t>
      </w:r>
    </w:p>
    <w:p w14:paraId="5654E19B" w14:textId="77777777" w:rsidR="00D057A6" w:rsidRPr="00D057A6" w:rsidRDefault="00D057A6" w:rsidP="004F0BFF">
      <w:r w:rsidRPr="00D057A6">
        <w:t>[Text]</w:t>
      </w:r>
    </w:p>
    <w:p w14:paraId="115FDD4B" w14:textId="77777777" w:rsidR="000F574D" w:rsidRDefault="000F574D" w:rsidP="00BE2EB4"/>
    <w:p w14:paraId="25B93288" w14:textId="77777777" w:rsidR="00537947" w:rsidRPr="002F1394" w:rsidRDefault="00537947" w:rsidP="004F0BFF">
      <w:pPr>
        <w:pStyle w:val="berschrift2"/>
        <w:rPr>
          <w:b w:val="0"/>
          <w:bCs w:val="0"/>
        </w:rPr>
      </w:pPr>
      <w:bookmarkStart w:id="25" w:name="_Toc198290748"/>
      <w:r>
        <w:lastRenderedPageBreak/>
        <w:t xml:space="preserve">Anerkennung und </w:t>
      </w:r>
      <w:r w:rsidRPr="004253AC">
        <w:t xml:space="preserve">Anrechnung </w:t>
      </w:r>
      <w:r w:rsidR="0090269B" w:rsidRPr="006E231D">
        <w:t>(</w:t>
      </w:r>
      <w:r w:rsidR="00E004D2">
        <w:t>§ </w:t>
      </w:r>
      <w:r w:rsidR="0090269B" w:rsidRPr="006E231D">
        <w:t>3 Abs. 4 MRVO)</w:t>
      </w:r>
      <w:bookmarkEnd w:id="25"/>
    </w:p>
    <w:p w14:paraId="4CD44C4B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077FBEA1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AC0D0BF" w14:textId="77777777" w:rsidR="004F0BFF" w:rsidRDefault="004F0BFF" w:rsidP="004F0BFF">
      <w:r w:rsidRPr="00D057A6">
        <w:t>[Text]</w:t>
      </w:r>
    </w:p>
    <w:p w14:paraId="62151A4F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5E9F2A41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1B24EC7D" w14:textId="77777777" w:rsidR="004F0BFF" w:rsidRDefault="004F0BFF" w:rsidP="004F0BFF">
      <w:r w:rsidRPr="00D057A6">
        <w:t>Nach eingehender Beratung mit der Hochschule schlägt die Agentur folgende Auflage vor:</w:t>
      </w:r>
    </w:p>
    <w:p w14:paraId="729127F6" w14:textId="77777777" w:rsidR="004F0BFF" w:rsidRPr="00D057A6" w:rsidRDefault="004F0BFF" w:rsidP="004F0BFF">
      <w:r w:rsidRPr="00D057A6">
        <w:t>[Text]</w:t>
      </w:r>
    </w:p>
    <w:p w14:paraId="45B6FD2E" w14:textId="77777777" w:rsidR="00537947" w:rsidRPr="00457100" w:rsidRDefault="00537947" w:rsidP="00BE2EB4"/>
    <w:p w14:paraId="181BAE72" w14:textId="77777777" w:rsidR="000F574D" w:rsidRPr="004F0BFF" w:rsidRDefault="000F574D" w:rsidP="004F0BFF">
      <w:pPr>
        <w:pStyle w:val="berschrift2"/>
      </w:pPr>
      <w:bookmarkStart w:id="26" w:name="_Studiengangsprofil_(§_4"/>
      <w:bookmarkStart w:id="27" w:name="_Toc198290749"/>
      <w:bookmarkEnd w:id="26"/>
      <w:r w:rsidRPr="004F0BFF">
        <w:t>Studiengangsprofil</w:t>
      </w:r>
      <w:r w:rsidR="00AD335B" w:rsidRPr="004F0BFF">
        <w:t>e</w:t>
      </w:r>
      <w:r w:rsidR="005365C5" w:rsidRPr="004F0BFF">
        <w:t xml:space="preserve"> </w:t>
      </w:r>
      <w:hyperlink w:anchor="Studiengangsprofile" w:history="1">
        <w:r w:rsidR="005365C5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5365C5" w:rsidRPr="004F0BFF">
          <w:rPr>
            <w:rStyle w:val="Hyperlink"/>
            <w:rFonts w:cs="Arial"/>
            <w:color w:val="auto"/>
            <w:u w:val="none"/>
          </w:rPr>
          <w:t>4 MRVO)</w:t>
        </w:r>
        <w:bookmarkEnd w:id="27"/>
      </w:hyperlink>
    </w:p>
    <w:p w14:paraId="790011FE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12BF4186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E417C15" w14:textId="77777777" w:rsidR="004F0BFF" w:rsidRDefault="004F0BFF" w:rsidP="004F0BFF">
      <w:r w:rsidRPr="00D057A6">
        <w:t>[Text]</w:t>
      </w:r>
    </w:p>
    <w:p w14:paraId="414219A1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1FDE13D3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25AB536E" w14:textId="77777777" w:rsidR="004F0BFF" w:rsidRDefault="004F0BFF" w:rsidP="004F0BFF">
      <w:r w:rsidRPr="00D057A6">
        <w:t>Nach eingehender Beratung mit der Hochschule schlägt die Agentur folgende Auflage vor:</w:t>
      </w:r>
    </w:p>
    <w:p w14:paraId="38AC6B44" w14:textId="77777777" w:rsidR="004F0BFF" w:rsidRPr="00D057A6" w:rsidRDefault="004F0BFF" w:rsidP="004F0BFF">
      <w:r w:rsidRPr="00D057A6">
        <w:t>[Text]</w:t>
      </w:r>
    </w:p>
    <w:p w14:paraId="499BF468" w14:textId="77777777" w:rsidR="000F574D" w:rsidRPr="00457100" w:rsidRDefault="000F574D" w:rsidP="00BE2EB4">
      <w:pPr>
        <w:rPr>
          <w:lang w:eastAsia="en-US"/>
        </w:rPr>
      </w:pPr>
    </w:p>
    <w:p w14:paraId="7EFC186A" w14:textId="77777777" w:rsidR="000F574D" w:rsidRPr="004F0BFF" w:rsidRDefault="000F574D" w:rsidP="004F0BFF">
      <w:pPr>
        <w:pStyle w:val="berschrift2"/>
      </w:pPr>
      <w:bookmarkStart w:id="28" w:name="_Zugangsvoraussetzungen_und_Übergäng"/>
      <w:bookmarkStart w:id="29" w:name="_Toc198290750"/>
      <w:bookmarkEnd w:id="28"/>
      <w:r w:rsidRPr="004F0BFF">
        <w:t>Zugangsvoraussetzungen</w:t>
      </w:r>
      <w:r w:rsidR="004F3EBA" w:rsidRPr="004F0BFF">
        <w:t xml:space="preserve"> und Übergänge zwischen Studienangeboten</w:t>
      </w:r>
      <w:r w:rsidR="00581E6B" w:rsidRPr="004F0BFF">
        <w:t xml:space="preserve"> </w:t>
      </w:r>
      <w:hyperlink w:anchor="Zugangsvoraussetzungen" w:history="1">
        <w:r w:rsidR="00581E6B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581E6B" w:rsidRPr="004F0BFF">
          <w:rPr>
            <w:rStyle w:val="Hyperlink"/>
            <w:rFonts w:cs="Arial"/>
            <w:color w:val="auto"/>
            <w:u w:val="none"/>
          </w:rPr>
          <w:t>5 MRVO)</w:t>
        </w:r>
        <w:bookmarkEnd w:id="29"/>
      </w:hyperlink>
      <w:r w:rsidR="00AA268C" w:rsidRPr="004F0BFF">
        <w:t xml:space="preserve"> </w:t>
      </w:r>
    </w:p>
    <w:p w14:paraId="28418429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7477D0DD" w14:textId="77777777" w:rsidR="00D726A2" w:rsidRPr="00D726A2" w:rsidRDefault="00D726A2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394A26D" w14:textId="77777777" w:rsidR="004F0BFF" w:rsidRDefault="004F0BFF" w:rsidP="004F0BFF">
      <w:r w:rsidRPr="00D057A6">
        <w:t>[Text]</w:t>
      </w:r>
    </w:p>
    <w:p w14:paraId="6827F80D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063FD5C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76FBAF2D" w14:textId="77777777" w:rsidR="004F0BFF" w:rsidRDefault="004F0BFF" w:rsidP="004F0BFF">
      <w:r w:rsidRPr="00D057A6">
        <w:t>Nach eingehender Beratung mit der Hochschule schlägt die Agentur folgende Auflage vor:</w:t>
      </w:r>
    </w:p>
    <w:p w14:paraId="307C3BBF" w14:textId="77777777" w:rsidR="004F0BFF" w:rsidRPr="00D057A6" w:rsidRDefault="004F0BFF" w:rsidP="004F0BFF">
      <w:r w:rsidRPr="00D057A6">
        <w:t>[Text]</w:t>
      </w:r>
    </w:p>
    <w:p w14:paraId="290CE588" w14:textId="77777777" w:rsidR="004E1B65" w:rsidRDefault="004E1B65" w:rsidP="00C64EC5">
      <w:pPr>
        <w:rPr>
          <w:lang w:eastAsia="en-US"/>
        </w:rPr>
      </w:pPr>
    </w:p>
    <w:p w14:paraId="6ECE4F65" w14:textId="77777777" w:rsidR="000F574D" w:rsidRPr="004F0BFF" w:rsidRDefault="000F574D" w:rsidP="004F0BFF">
      <w:pPr>
        <w:pStyle w:val="berschrift2"/>
      </w:pPr>
      <w:bookmarkStart w:id="30" w:name="_Abschlüsse_und_Abschlussbezeichnung"/>
      <w:bookmarkStart w:id="31" w:name="_Toc198290751"/>
      <w:bookmarkEnd w:id="30"/>
      <w:r w:rsidRPr="004F0BFF">
        <w:t>Abschlüsse und Abschlussbezeichnungen</w:t>
      </w:r>
      <w:r w:rsidR="006A18E3" w:rsidRPr="004F0BFF">
        <w:t xml:space="preserve"> </w:t>
      </w:r>
      <w:hyperlink w:anchor="Abschlüsse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6 MRVO)</w:t>
        </w:r>
        <w:bookmarkEnd w:id="31"/>
      </w:hyperlink>
    </w:p>
    <w:p w14:paraId="7BC8D058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1EDCD82" w14:textId="77777777" w:rsidR="00E46621" w:rsidRPr="00E46621" w:rsidRDefault="00E46621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AF1D2B5" w14:textId="77777777" w:rsidR="004F0BFF" w:rsidRDefault="004F0BFF" w:rsidP="004F0BFF">
      <w:r w:rsidRPr="00D057A6">
        <w:t>[Text]</w:t>
      </w:r>
    </w:p>
    <w:p w14:paraId="2A2D6BD5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2B8E8A72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1661F682" w14:textId="77777777" w:rsidR="004F0BFF" w:rsidRDefault="004F0BFF" w:rsidP="004F0BFF">
      <w:r w:rsidRPr="00D057A6">
        <w:t>Nach eingehender Beratung mit der Hochschule schlägt die Agentur folgende Auflage vor:</w:t>
      </w:r>
    </w:p>
    <w:p w14:paraId="473A8A74" w14:textId="77777777" w:rsidR="004F0BFF" w:rsidRPr="00D057A6" w:rsidRDefault="004F0BFF" w:rsidP="004F0BFF">
      <w:r w:rsidRPr="00D057A6">
        <w:t>[Text]</w:t>
      </w:r>
    </w:p>
    <w:p w14:paraId="2BDE6AF2" w14:textId="77777777" w:rsidR="00484697" w:rsidRPr="00484697" w:rsidRDefault="00484697" w:rsidP="00C64EC5">
      <w:pPr>
        <w:rPr>
          <w:lang w:eastAsia="en-US"/>
        </w:rPr>
      </w:pPr>
    </w:p>
    <w:p w14:paraId="0EB9817C" w14:textId="77777777" w:rsidR="000F574D" w:rsidRPr="004F0BFF" w:rsidRDefault="000F574D" w:rsidP="004F0BFF">
      <w:pPr>
        <w:pStyle w:val="berschrift2"/>
      </w:pPr>
      <w:bookmarkStart w:id="32" w:name="_Modularisierung_(§_7"/>
      <w:bookmarkStart w:id="33" w:name="_Toc198290752"/>
      <w:bookmarkEnd w:id="32"/>
      <w:r w:rsidRPr="004F0BFF">
        <w:t>Modularisierung</w:t>
      </w:r>
      <w:r w:rsidR="006A18E3" w:rsidRPr="004F0BFF">
        <w:t xml:space="preserve"> </w:t>
      </w:r>
      <w:hyperlink w:anchor="Modularisierung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7 MRVO)</w:t>
        </w:r>
        <w:bookmarkEnd w:id="33"/>
      </w:hyperlink>
    </w:p>
    <w:p w14:paraId="7DA93508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5F645C94" w14:textId="77777777" w:rsidR="00E46621" w:rsidRPr="00E46621" w:rsidRDefault="00E46621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8409087" w14:textId="77777777" w:rsidR="004F0BFF" w:rsidRDefault="004F0BFF" w:rsidP="004F0BFF">
      <w:r w:rsidRPr="00D057A6">
        <w:t>[Text]</w:t>
      </w:r>
    </w:p>
    <w:p w14:paraId="4FF5610F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13996A5F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7F9283E4" w14:textId="77777777" w:rsidR="004F0BFF" w:rsidRDefault="004F0BFF" w:rsidP="004F0BFF">
      <w:r w:rsidRPr="00D057A6">
        <w:t>Nach eingehender Beratung mit der Hochschule schlägt die Agentur folgende Auflage vor:</w:t>
      </w:r>
    </w:p>
    <w:p w14:paraId="32DAC9AD" w14:textId="77777777" w:rsidR="004F0BFF" w:rsidRPr="00D057A6" w:rsidRDefault="004F0BFF" w:rsidP="004F0BFF">
      <w:r w:rsidRPr="00D057A6">
        <w:t>[Text]</w:t>
      </w:r>
    </w:p>
    <w:p w14:paraId="0E77B177" w14:textId="77777777" w:rsidR="00021295" w:rsidRPr="00457100" w:rsidRDefault="00021295" w:rsidP="00C64EC5"/>
    <w:p w14:paraId="20DFDDE0" w14:textId="77777777" w:rsidR="000F574D" w:rsidRPr="004F0BFF" w:rsidRDefault="000F574D" w:rsidP="004F0BFF">
      <w:pPr>
        <w:pStyle w:val="berschrift2"/>
      </w:pPr>
      <w:bookmarkStart w:id="34" w:name="_Leistungspunktesystem_(§_8"/>
      <w:bookmarkStart w:id="35" w:name="_Toc198290753"/>
      <w:bookmarkEnd w:id="34"/>
      <w:r w:rsidRPr="004F0BFF">
        <w:t>Leistungspunktesystem</w:t>
      </w:r>
      <w:r w:rsidR="006A18E3" w:rsidRPr="004F0BFF">
        <w:t xml:space="preserve"> </w:t>
      </w:r>
      <w:hyperlink w:anchor="Leistungspunktesystem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8 MRVO)</w:t>
        </w:r>
        <w:bookmarkEnd w:id="35"/>
      </w:hyperlink>
    </w:p>
    <w:p w14:paraId="474FA454" w14:textId="77777777" w:rsidR="004F0BFF" w:rsidRDefault="004F0BFF" w:rsidP="004F0BFF">
      <w:pPr>
        <w:pStyle w:val="FarbigFett"/>
      </w:pPr>
      <w:bookmarkStart w:id="36" w:name="_Anerkennung_und_Anrechnung"/>
      <w:bookmarkEnd w:id="36"/>
      <w:r>
        <w:t>Sachstand</w:t>
      </w:r>
      <w:r w:rsidRPr="00457100">
        <w:t>/Bewertung</w:t>
      </w:r>
    </w:p>
    <w:p w14:paraId="55600F12" w14:textId="77777777" w:rsidR="00E46621" w:rsidRPr="00E46621" w:rsidRDefault="00E46621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12EF63C" w14:textId="77777777" w:rsidR="004F0BFF" w:rsidRDefault="004F0BFF" w:rsidP="004F0BFF">
      <w:r w:rsidRPr="00D057A6">
        <w:t>[Text]</w:t>
      </w:r>
    </w:p>
    <w:p w14:paraId="61A94DB0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7163660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6A30C7C1" w14:textId="77777777" w:rsidR="004F0BFF" w:rsidRDefault="004F0BFF" w:rsidP="004F0BFF">
      <w:r w:rsidRPr="00D057A6">
        <w:t>Nach eingehender Beratung mit der Hochschule schlägt die Agentur folgende Auflage vor:</w:t>
      </w:r>
    </w:p>
    <w:p w14:paraId="6C6C30DF" w14:textId="77777777" w:rsidR="004F0BFF" w:rsidRPr="00D057A6" w:rsidRDefault="004F0BFF" w:rsidP="004F0BFF">
      <w:r w:rsidRPr="00D057A6">
        <w:lastRenderedPageBreak/>
        <w:t>[Text]</w:t>
      </w:r>
    </w:p>
    <w:p w14:paraId="0D9BBB39" w14:textId="77777777" w:rsidR="00125CDE" w:rsidRPr="00125CDE" w:rsidRDefault="00125CDE" w:rsidP="00BC0638">
      <w:pPr>
        <w:rPr>
          <w:lang w:eastAsia="en-US"/>
        </w:rPr>
      </w:pPr>
    </w:p>
    <w:p w14:paraId="2A6A35E0" w14:textId="77777777" w:rsidR="002F1394" w:rsidRPr="004F0BFF" w:rsidRDefault="002F1394" w:rsidP="004F0BFF">
      <w:pPr>
        <w:pStyle w:val="berschrift2"/>
      </w:pPr>
      <w:bookmarkStart w:id="37" w:name="_Besondere_Kriterien_für"/>
      <w:bookmarkStart w:id="38" w:name="_Toc198290754"/>
      <w:bookmarkStart w:id="39" w:name="KriterienKooperationen"/>
      <w:bookmarkEnd w:id="37"/>
      <w:r w:rsidRPr="004F0BFF">
        <w:t xml:space="preserve">Wenn einschlägig: </w:t>
      </w:r>
      <w:r w:rsidR="00C25B75" w:rsidRPr="004F0BFF">
        <w:t>Besondere Kriterien für Kooperationen mit nichthochschulischen E</w:t>
      </w:r>
      <w:r w:rsidR="00433814" w:rsidRPr="004F0BFF">
        <w:t>in</w:t>
      </w:r>
      <w:r w:rsidR="00C25B75" w:rsidRPr="004F0BFF">
        <w:t xml:space="preserve">richtungen </w:t>
      </w:r>
      <w:hyperlink w:anchor="Kooperationen" w:history="1">
        <w:r w:rsidR="00C25B75" w:rsidRPr="004F0BFF">
          <w:rPr>
            <w:rStyle w:val="Hyperlink"/>
            <w:rFonts w:cs="Arial"/>
            <w:color w:val="auto"/>
            <w:u w:val="none"/>
          </w:rPr>
          <w:t>(</w:t>
        </w:r>
        <w:r w:rsidR="00E004D2">
          <w:rPr>
            <w:rStyle w:val="Hyperlink"/>
            <w:rFonts w:cs="Arial"/>
            <w:color w:val="auto"/>
            <w:u w:val="none"/>
          </w:rPr>
          <w:t>§ </w:t>
        </w:r>
        <w:r w:rsidR="00C25B75" w:rsidRPr="004F0BFF">
          <w:rPr>
            <w:rStyle w:val="Hyperlink"/>
            <w:rFonts w:cs="Arial"/>
            <w:color w:val="auto"/>
            <w:u w:val="none"/>
          </w:rPr>
          <w:t>9 MRVO</w:t>
        </w:r>
        <w:r w:rsidR="00D778A2" w:rsidRPr="004F0BFF">
          <w:rPr>
            <w:rStyle w:val="Hyperlink"/>
            <w:rFonts w:cs="Arial"/>
            <w:color w:val="auto"/>
            <w:u w:val="none"/>
          </w:rPr>
          <w:t>)</w:t>
        </w:r>
        <w:bookmarkEnd w:id="38"/>
      </w:hyperlink>
    </w:p>
    <w:bookmarkEnd w:id="39"/>
    <w:p w14:paraId="47A1A6BE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1F86B518" w14:textId="77777777" w:rsidR="0062027D" w:rsidRPr="0062027D" w:rsidRDefault="0062027D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DDE2D0B" w14:textId="77777777" w:rsidR="004F0BFF" w:rsidRDefault="004F0BFF" w:rsidP="004F0BFF">
      <w:r w:rsidRPr="00D057A6">
        <w:t>[Text]</w:t>
      </w:r>
    </w:p>
    <w:p w14:paraId="1F72B1E0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0E1E9EAB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47B9B3C1" w14:textId="77777777" w:rsidR="004F0BFF" w:rsidRDefault="004F0BFF" w:rsidP="004F0BFF">
      <w:r w:rsidRPr="00D057A6">
        <w:t>Nach eingehender Beratung mit der Hochschule schlägt die Agentur folgende Auflage vor:</w:t>
      </w:r>
    </w:p>
    <w:p w14:paraId="3A31BE58" w14:textId="77777777" w:rsidR="004F0BFF" w:rsidRPr="00D057A6" w:rsidRDefault="004F0BFF" w:rsidP="004F0BFF">
      <w:r w:rsidRPr="00D057A6">
        <w:t>[Text]</w:t>
      </w:r>
    </w:p>
    <w:p w14:paraId="215FF789" w14:textId="77777777" w:rsidR="00A26A8D" w:rsidRDefault="00A26A8D" w:rsidP="00C64EC5">
      <w:pPr>
        <w:rPr>
          <w:lang w:eastAsia="en-US"/>
        </w:rPr>
      </w:pPr>
    </w:p>
    <w:p w14:paraId="79A7F3C5" w14:textId="77777777" w:rsidR="002F1394" w:rsidRPr="00457100" w:rsidRDefault="002F1394" w:rsidP="004F0BFF">
      <w:pPr>
        <w:pStyle w:val="berschrift2"/>
        <w:rPr>
          <w:i/>
        </w:rPr>
      </w:pPr>
      <w:bookmarkStart w:id="40" w:name="_Sonderregelungen_für_Joint-Degree-P"/>
      <w:bookmarkStart w:id="41" w:name="_Toc198290755"/>
      <w:bookmarkEnd w:id="40"/>
      <w:r w:rsidRPr="00DA0ED5">
        <w:rPr>
          <w:i/>
          <w:iCs/>
        </w:rPr>
        <w:t>Wenn einschlägig</w:t>
      </w:r>
      <w:r w:rsidRPr="00DA0ED5">
        <w:t>:</w:t>
      </w:r>
      <w:r>
        <w:t xml:space="preserve"> </w:t>
      </w:r>
      <w:r w:rsidR="00C25B75" w:rsidRPr="002F1394">
        <w:t>Sonderregelungen für Joint</w:t>
      </w:r>
      <w:r w:rsidR="00537947" w:rsidRPr="002F1394" w:rsidDel="00537947">
        <w:t xml:space="preserve"> </w:t>
      </w:r>
      <w:r w:rsidR="00C25B75" w:rsidRPr="002F1394">
        <w:t>Programme</w:t>
      </w:r>
      <w:r w:rsidR="00BB383A">
        <w:t>s</w:t>
      </w:r>
      <w:r w:rsidR="00C25B75" w:rsidRPr="002F1394">
        <w:t xml:space="preserve"> </w:t>
      </w:r>
      <w:r w:rsidR="00C25B75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C25B75" w:rsidRPr="006E231D">
        <w:rPr>
          <w:rFonts w:cs="Times New Roman"/>
        </w:rPr>
        <w:t>10 MRVO)</w:t>
      </w:r>
      <w:bookmarkEnd w:id="41"/>
    </w:p>
    <w:p w14:paraId="3B3FC4D4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186EC106" w14:textId="77777777" w:rsidR="0062027D" w:rsidRPr="0062027D" w:rsidRDefault="0062027D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EFCC02" w14:textId="77777777" w:rsidR="004F0BFF" w:rsidRDefault="004F0BFF" w:rsidP="004F0BFF">
      <w:r w:rsidRPr="00D057A6">
        <w:t>[Text]</w:t>
      </w:r>
    </w:p>
    <w:p w14:paraId="697257D8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2A0E1B1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50FF368A" w14:textId="77777777" w:rsidR="004F0BFF" w:rsidRDefault="004F0BFF" w:rsidP="004F0BFF">
      <w:r w:rsidRPr="00D057A6">
        <w:t>Nach eingehender Beratung mit der Hochschule schlägt die Agentur folgende Auflage vor:</w:t>
      </w:r>
    </w:p>
    <w:p w14:paraId="69DC33E8" w14:textId="77777777" w:rsidR="004F0BFF" w:rsidRPr="00D057A6" w:rsidRDefault="004F0BFF" w:rsidP="004F0BFF">
      <w:r w:rsidRPr="00D057A6">
        <w:t>[Text]</w:t>
      </w:r>
    </w:p>
    <w:p w14:paraId="3FC03B13" w14:textId="77777777" w:rsidR="00BB383A" w:rsidRDefault="00BB383A" w:rsidP="00C64EC5"/>
    <w:p w14:paraId="4CA7220A" w14:textId="77777777" w:rsidR="00944E95" w:rsidRDefault="00944E95" w:rsidP="00C64EC5">
      <w:pPr>
        <w:sectPr w:rsidR="00944E95" w:rsidSect="004F0BFF">
          <w:headerReference w:type="default" r:id="rId19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42D1C72E" w14:textId="77777777" w:rsidR="00944E95" w:rsidRPr="00D057A6" w:rsidRDefault="00944E95" w:rsidP="00C64EC5"/>
    <w:p w14:paraId="04D2F89F" w14:textId="77777777" w:rsidR="009C691A" w:rsidRPr="00457100" w:rsidRDefault="00091E5E" w:rsidP="004F0BFF">
      <w:pPr>
        <w:pStyle w:val="berschrift1"/>
      </w:pPr>
      <w:bookmarkStart w:id="42" w:name="_Toc198290756"/>
      <w:r w:rsidRPr="00457100">
        <w:lastRenderedPageBreak/>
        <w:t>Gutachten</w:t>
      </w:r>
      <w:r w:rsidR="00392FA9" w:rsidRPr="00457100">
        <w:t xml:space="preserve">: </w:t>
      </w:r>
      <w:r w:rsidR="005E027A" w:rsidRPr="00457100">
        <w:t>Erfüllung der fachlich-inhaltlichen Kriterien</w:t>
      </w:r>
      <w:bookmarkEnd w:id="42"/>
    </w:p>
    <w:p w14:paraId="2C989520" w14:textId="77777777" w:rsidR="0018365F" w:rsidRDefault="0018365F" w:rsidP="0018365F">
      <w:pPr>
        <w:spacing w:before="0"/>
        <w:ind w:left="567"/>
        <w:rPr>
          <w:rFonts w:cs="Arial"/>
          <w:i/>
          <w:sz w:val="18"/>
          <w:szCs w:val="18"/>
        </w:rPr>
      </w:pPr>
      <w:bookmarkStart w:id="43" w:name="_Toc508710876"/>
      <w:r w:rsidRPr="00FD370C">
        <w:rPr>
          <w:rFonts w:cs="Arial"/>
          <w:i/>
          <w:sz w:val="18"/>
          <w:szCs w:val="18"/>
        </w:rPr>
        <w:t xml:space="preserve">(gemäß Art. 3 Abs. 2 Satz 1 Nr. 4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 xml:space="preserve">i.V. mit Art. 4 Abs. 3 Satz 2a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>und §</w:t>
      </w:r>
      <w:r w:rsidR="00E004D2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11 bis 16; §</w:t>
      </w:r>
      <w:r w:rsidR="00E004D2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 xml:space="preserve">19-21 und </w:t>
      </w:r>
      <w:r w:rsidR="00E004D2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24 Abs. 4 MRVO</w:t>
      </w:r>
      <w:r>
        <w:rPr>
          <w:rStyle w:val="Funotenzeichen"/>
          <w:i/>
          <w:sz w:val="18"/>
          <w:szCs w:val="18"/>
        </w:rPr>
        <w:footnoteReference w:id="4"/>
      </w:r>
      <w:r w:rsidRPr="00FD370C">
        <w:rPr>
          <w:rFonts w:cs="Arial"/>
          <w:i/>
          <w:sz w:val="18"/>
          <w:szCs w:val="18"/>
        </w:rPr>
        <w:t>)</w:t>
      </w:r>
    </w:p>
    <w:p w14:paraId="749DAA4A" w14:textId="77777777" w:rsidR="0018365F" w:rsidRPr="00FD370C" w:rsidRDefault="0018365F" w:rsidP="0018365F"/>
    <w:p w14:paraId="5F9AC587" w14:textId="77777777" w:rsidR="006E5F14" w:rsidRPr="00457100" w:rsidRDefault="006E5F14" w:rsidP="004F0BFF">
      <w:pPr>
        <w:pStyle w:val="berschrift2"/>
      </w:pPr>
      <w:bookmarkStart w:id="44" w:name="_Toc198290757"/>
      <w:r w:rsidRPr="00457100">
        <w:t xml:space="preserve">Schwerpunkte der Bewertung </w:t>
      </w:r>
      <w:r w:rsidR="00980547" w:rsidRPr="00457100">
        <w:t>/</w:t>
      </w:r>
      <w:r w:rsidRPr="00457100">
        <w:t xml:space="preserve"> Fokus der Qualitätsentwicklung</w:t>
      </w:r>
      <w:bookmarkEnd w:id="43"/>
      <w:bookmarkEnd w:id="44"/>
    </w:p>
    <w:p w14:paraId="4F98B491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Themen, die bei der Begutachtung eine herausgehobene Rolle gespielt haben:</w:t>
      </w:r>
    </w:p>
    <w:p w14:paraId="3054076D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 xml:space="preserve">Weiterentwicklung der Studiengänge im Akkreditierungszeitraum und Umgang mit Empfehlungen aus der vorangegangenen Akkreditierung. </w:t>
      </w:r>
    </w:p>
    <w:p w14:paraId="22ADB7E4" w14:textId="77777777" w:rsidR="00887DBC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Änderungen / Nachbesserungen im laufenden Verfahren (mit Bezug auf Inhalte) (s. auch Kapitel 3.1)</w:t>
      </w:r>
    </w:p>
    <w:p w14:paraId="7D7470C1" w14:textId="77777777" w:rsidR="000600A8" w:rsidRPr="0018365F" w:rsidRDefault="000600A8" w:rsidP="0018365F">
      <w:pPr>
        <w:rPr>
          <w:i/>
          <w:iCs/>
        </w:rPr>
      </w:pPr>
      <w:r w:rsidRPr="0018365F">
        <w:rPr>
          <w:i/>
          <w:iCs/>
        </w:rPr>
        <w:t xml:space="preserve">Das Gutachten muss die Bewertung jedes Studiengangs des Bündels unter Berücksichtigung jedes Kriteriums dokumentieren. Abhängig von der Beschaffenheit des Studiengangsbündels kann aber die Bewertung einzelner Aspekte oder </w:t>
      </w:r>
      <w:r w:rsidR="00F05BA9" w:rsidRPr="0018365F">
        <w:rPr>
          <w:i/>
          <w:iCs/>
        </w:rPr>
        <w:t xml:space="preserve">von </w:t>
      </w:r>
      <w:r w:rsidRPr="0018365F">
        <w:rPr>
          <w:i/>
          <w:iCs/>
        </w:rPr>
        <w:t>Teilkriterien auf studiengangsübergreifender Ebene angezeigt sein, um Doppelungen zu vermeiden und größere Zusammenhänge besser darstellen zu können.</w:t>
      </w:r>
    </w:p>
    <w:p w14:paraId="77168E87" w14:textId="77777777" w:rsidR="00BC5A3A" w:rsidRPr="000600A8" w:rsidRDefault="00BC5A3A" w:rsidP="008250D5">
      <w:pPr>
        <w:rPr>
          <w:lang w:eastAsia="en-US"/>
        </w:rPr>
      </w:pPr>
    </w:p>
    <w:p w14:paraId="3766B8F8" w14:textId="77777777" w:rsidR="005E027A" w:rsidRPr="006E231D" w:rsidRDefault="00470B78" w:rsidP="006E231D">
      <w:pPr>
        <w:pStyle w:val="berschrift2"/>
      </w:pPr>
      <w:bookmarkStart w:id="45" w:name="_Qualifikationsziele_und_Abschlussni"/>
      <w:bookmarkStart w:id="46" w:name="_Toc198290758"/>
      <w:bookmarkEnd w:id="45"/>
      <w:r w:rsidRPr="00457100">
        <w:t>Qualifikationsziele und Abschlussniveau</w:t>
      </w:r>
      <w:r w:rsidR="00B86E28" w:rsidRPr="00457100">
        <w:t xml:space="preserve"> </w:t>
      </w:r>
      <w:r w:rsidR="00B86E28" w:rsidRPr="006E231D">
        <w:t>(</w:t>
      </w:r>
      <w:r w:rsidR="00E004D2">
        <w:t>§ </w:t>
      </w:r>
      <w:r w:rsidR="00B86E28" w:rsidRPr="006E231D">
        <w:t>11 MRVO)</w:t>
      </w:r>
      <w:bookmarkEnd w:id="46"/>
    </w:p>
    <w:p w14:paraId="7AD2D988" w14:textId="77777777" w:rsidR="001403CA" w:rsidRPr="008947B7" w:rsidRDefault="001403CA" w:rsidP="0018365F">
      <w:pPr>
        <w:pStyle w:val="Listenabsatz"/>
        <w:keepNext/>
        <w:numPr>
          <w:ilvl w:val="0"/>
          <w:numId w:val="7"/>
        </w:numPr>
        <w:ind w:left="357" w:hanging="357"/>
        <w:rPr>
          <w:i/>
          <w:iCs/>
        </w:rPr>
      </w:pPr>
      <w:r w:rsidRPr="008947B7">
        <w:rPr>
          <w:b/>
          <w:bCs/>
        </w:rPr>
        <w:t xml:space="preserve">Studiengangsübergreifende Aspekte </w:t>
      </w:r>
      <w:r w:rsidRPr="008947B7">
        <w:rPr>
          <w:i/>
          <w:iCs/>
        </w:rPr>
        <w:t>(wenn angezeigt)</w:t>
      </w:r>
    </w:p>
    <w:p w14:paraId="05F035A3" w14:textId="77777777" w:rsidR="008947B7" w:rsidRDefault="008947B7" w:rsidP="008947B7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 w:rsidR="00432E61">
        <w:rPr>
          <w:i/>
          <w:iCs/>
        </w:rPr>
        <w:t>.</w:t>
      </w:r>
    </w:p>
    <w:p w14:paraId="6B46722C" w14:textId="77777777" w:rsidR="0062027D" w:rsidRPr="0062027D" w:rsidRDefault="0062027D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896F886" w14:textId="77777777" w:rsidR="0018365F" w:rsidRDefault="0018365F" w:rsidP="0018365F">
      <w:r>
        <w:t>[Text]</w:t>
      </w:r>
    </w:p>
    <w:p w14:paraId="22C8EDF2" w14:textId="77777777" w:rsidR="0018365F" w:rsidRDefault="0018365F" w:rsidP="0018365F"/>
    <w:p w14:paraId="115D1869" w14:textId="77777777" w:rsidR="00BC5A3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b) Studiengangsspezifische Bewertung</w:t>
      </w:r>
    </w:p>
    <w:p w14:paraId="3B7E302A" w14:textId="77777777" w:rsidR="00BC5A3A" w:rsidRPr="00BC5A3A" w:rsidRDefault="00BC5A3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30A81B0" w14:textId="77777777" w:rsidR="007272C0" w:rsidRDefault="007272C0" w:rsidP="004F0BFF">
      <w:pPr>
        <w:pStyle w:val="FarbigFett"/>
      </w:pPr>
      <w:r>
        <w:t>Evidenzen</w:t>
      </w:r>
    </w:p>
    <w:p w14:paraId="751E333F" w14:textId="77777777" w:rsidR="00D07A26" w:rsidRPr="00B106C1" w:rsidRDefault="00D07A26" w:rsidP="0018365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  <w:r w:rsidRPr="00B106C1">
        <w:rPr>
          <w:rStyle w:val="Funotenzeichen"/>
          <w:i/>
          <w:iCs/>
          <w:color w:val="auto"/>
        </w:rPr>
        <w:footnoteReference w:id="5"/>
      </w:r>
    </w:p>
    <w:p w14:paraId="22A0F0E6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Modulhandbuch),</w:t>
      </w:r>
    </w:p>
    <w:p w14:paraId="13466885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Weitere Fassungen der im Studiengang insgesamt angestrebten Qualifikationsziele, die bei der Bewertung berücksichtigt wurden (bspw. Ausführungen der Hochschule zu </w:t>
      </w:r>
      <w:r w:rsidR="00E004D2" w:rsidRPr="00B106C1">
        <w:rPr>
          <w:i/>
          <w:iCs/>
          <w:color w:val="auto"/>
        </w:rPr>
        <w:t>§ </w:t>
      </w:r>
      <w:r w:rsidRPr="00B106C1">
        <w:rPr>
          <w:i/>
          <w:iCs/>
          <w:color w:val="auto"/>
        </w:rPr>
        <w:t>11 MRVO im Selbstbericht, Diploma Supplement)</w:t>
      </w:r>
    </w:p>
    <w:p w14:paraId="0F247C4E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im Studiengang insgesamt angestrebten Qualifikationsziele öffentlich zugänglich sind (bspw. Webseite mit Angabe der URL)</w:t>
      </w:r>
    </w:p>
    <w:p w14:paraId="05C1627A" w14:textId="77777777" w:rsidR="00D07A26" w:rsidRPr="00B106C1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6EBA741" w14:textId="77777777" w:rsidR="001F7AE6" w:rsidRPr="00B106C1" w:rsidRDefault="001F7AE6" w:rsidP="00BC0638"/>
    <w:p w14:paraId="797C46A5" w14:textId="77777777" w:rsidR="0018365F" w:rsidRDefault="003336AB" w:rsidP="004F0BFF">
      <w:pPr>
        <w:pStyle w:val="FarbigFett"/>
      </w:pPr>
      <w:r>
        <w:t>Sachstand</w:t>
      </w:r>
    </w:p>
    <w:p w14:paraId="2FAF2692" w14:textId="77777777" w:rsidR="0062027D" w:rsidRPr="0062027D" w:rsidRDefault="0062027D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D6787FA" w14:textId="77777777" w:rsidR="00FD370C" w:rsidRPr="00FD370C" w:rsidRDefault="00FD370C" w:rsidP="0018365F">
      <w:r w:rsidRPr="00FD370C">
        <w:t>[Text]</w:t>
      </w:r>
    </w:p>
    <w:p w14:paraId="37D872F6" w14:textId="77777777" w:rsidR="0018365F" w:rsidRDefault="003C6149" w:rsidP="004F0BFF">
      <w:pPr>
        <w:pStyle w:val="FarbigFett"/>
      </w:pPr>
      <w:r w:rsidRPr="00457100">
        <w:t>Bewertung: Stärken und Entwicklungsbedarf</w:t>
      </w:r>
    </w:p>
    <w:p w14:paraId="05BF2C00" w14:textId="77777777" w:rsidR="00FD370C" w:rsidRPr="00FD370C" w:rsidRDefault="00FD370C" w:rsidP="0018365F">
      <w:r w:rsidRPr="00FD370C">
        <w:t>[Text]</w:t>
      </w:r>
    </w:p>
    <w:p w14:paraId="1207AD4E" w14:textId="77777777" w:rsidR="003C6149" w:rsidRPr="00457100" w:rsidRDefault="003C6149" w:rsidP="004F0BFF">
      <w:pPr>
        <w:pStyle w:val="FarbigFett"/>
      </w:pPr>
      <w:r w:rsidRPr="00457100">
        <w:t>Entscheidungsvorschla</w:t>
      </w:r>
      <w:r w:rsidR="00F723CB">
        <w:t>g</w:t>
      </w:r>
    </w:p>
    <w:p w14:paraId="4B9050BE" w14:textId="77777777" w:rsidR="003C6149" w:rsidRPr="00FD370C" w:rsidRDefault="00B86E28" w:rsidP="00B903DB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>E</w:t>
      </w:r>
      <w:r w:rsidR="003C6149" w:rsidRPr="00FD370C">
        <w:rPr>
          <w:rFonts w:cs="Arial"/>
          <w:szCs w:val="22"/>
        </w:rPr>
        <w:t xml:space="preserve">rfüllt / nicht erfüllt. </w:t>
      </w:r>
      <w:r w:rsidR="003C6149" w:rsidRPr="00FD370C">
        <w:rPr>
          <w:rFonts w:cs="Arial"/>
          <w:i/>
          <w:szCs w:val="22"/>
        </w:rPr>
        <w:t>Bei Nichterfüllung: Begründung und ggf. Vorschlag einer Auflage.</w:t>
      </w:r>
    </w:p>
    <w:p w14:paraId="7A7666D5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</w:t>
      </w:r>
      <w:r w:rsidR="00C41975" w:rsidRPr="00FD370C">
        <w:rPr>
          <w:rFonts w:cs="Arial"/>
          <w:szCs w:val="22"/>
        </w:rPr>
        <w:t>(n)</w:t>
      </w:r>
      <w:r w:rsidRPr="00FD370C">
        <w:rPr>
          <w:rFonts w:cs="Arial"/>
          <w:szCs w:val="22"/>
        </w:rPr>
        <w:t xml:space="preserve"> vor:</w:t>
      </w:r>
    </w:p>
    <w:p w14:paraId="2B53E31B" w14:textId="77777777" w:rsidR="003C6149" w:rsidRPr="00FD370C" w:rsidRDefault="00E90C44" w:rsidP="0018365F">
      <w:r w:rsidRPr="00FD370C">
        <w:t>[Text]</w:t>
      </w:r>
    </w:p>
    <w:p w14:paraId="4C3C41AC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EB04C89" w14:textId="77777777" w:rsidR="003C6149" w:rsidRDefault="00E90C44" w:rsidP="0018365F">
      <w:r w:rsidRPr="00FD370C">
        <w:t>[Text]</w:t>
      </w:r>
    </w:p>
    <w:p w14:paraId="0C74F093" w14:textId="77777777" w:rsidR="001F7AE6" w:rsidRPr="00BC5A3A" w:rsidRDefault="001F7AE6" w:rsidP="00BC0638"/>
    <w:p w14:paraId="7D3DF1D8" w14:textId="77777777" w:rsidR="00BC5A3A" w:rsidRPr="00BC5A3A" w:rsidRDefault="00BC5A3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Studiengang 0</w:t>
      </w:r>
      <w:r>
        <w:rPr>
          <w:b/>
          <w:bCs/>
          <w:lang w:eastAsia="en-US"/>
        </w:rPr>
        <w:t>2</w:t>
      </w:r>
    </w:p>
    <w:p w14:paraId="4C73DF62" w14:textId="77777777" w:rsidR="00445CA4" w:rsidRDefault="00445CA4" w:rsidP="004F0BFF">
      <w:pPr>
        <w:pStyle w:val="FarbigFett"/>
      </w:pPr>
      <w:r>
        <w:t>Evidenzen</w:t>
      </w:r>
    </w:p>
    <w:p w14:paraId="144D8C72" w14:textId="77777777" w:rsidR="00445CA4" w:rsidRPr="00B106C1" w:rsidRDefault="00445CA4" w:rsidP="00445CA4">
      <w:pPr>
        <w:spacing w:before="0"/>
        <w:rPr>
          <w:rFonts w:cs="Arial"/>
          <w:i/>
          <w:iCs/>
        </w:rPr>
      </w:pPr>
      <w:r w:rsidRPr="00B106C1">
        <w:rPr>
          <w:rFonts w:cs="Arial"/>
          <w:i/>
          <w:iCs/>
        </w:rPr>
        <w:t>Auf welche zentralen Dokumente wird in Sachstand und Bewertung zu diesem Kriterium Bezug genommen? Beispielsweise</w:t>
      </w:r>
      <w:r w:rsidRPr="00B106C1">
        <w:rPr>
          <w:rStyle w:val="Funotenzeichen"/>
          <w:i/>
          <w:iCs/>
        </w:rPr>
        <w:footnoteReference w:id="6"/>
      </w:r>
    </w:p>
    <w:p w14:paraId="7E119CB8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Modulhandbuch),</w:t>
      </w:r>
    </w:p>
    <w:p w14:paraId="04B63E9A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Weitere Fassungen der im Studiengang insgesamt angestrebten Qualifikationsziele, die bei der Bewertung berücksichtigt wurden (bspw. Ausführungen der Hochschule zu </w:t>
      </w:r>
      <w:r w:rsidR="00E004D2" w:rsidRPr="00B106C1">
        <w:rPr>
          <w:i/>
          <w:iCs/>
          <w:color w:val="auto"/>
        </w:rPr>
        <w:t>§ </w:t>
      </w:r>
      <w:r w:rsidRPr="00B106C1">
        <w:rPr>
          <w:i/>
          <w:iCs/>
          <w:color w:val="auto"/>
        </w:rPr>
        <w:t>11 MRVO im Selbstbericht, Diploma Supplement)</w:t>
      </w:r>
    </w:p>
    <w:p w14:paraId="5E8C41E1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im Studiengang insgesamt angestrebten Qualifikationsziele öffentlich zugänglich sind (bspw. Webseite mit Angabe der URL)</w:t>
      </w:r>
    </w:p>
    <w:p w14:paraId="45C84DD3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05E5F83" w14:textId="77777777" w:rsidR="001F7AE6" w:rsidRPr="00343C57" w:rsidRDefault="001F7AE6" w:rsidP="00BC0638"/>
    <w:p w14:paraId="2F82DF7C" w14:textId="77777777" w:rsidR="0018365F" w:rsidRDefault="0018365F" w:rsidP="0018365F">
      <w:pPr>
        <w:pStyle w:val="FarbigFett"/>
      </w:pPr>
      <w:r>
        <w:t>Sachstand</w:t>
      </w:r>
    </w:p>
    <w:p w14:paraId="4AC4690B" w14:textId="77777777" w:rsidR="0062027D" w:rsidRPr="00876994" w:rsidRDefault="0062027D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FEB265" w14:textId="77777777" w:rsidR="0018365F" w:rsidRPr="00FD370C" w:rsidRDefault="0018365F" w:rsidP="0018365F">
      <w:r w:rsidRPr="00FD370C">
        <w:t>[Text]</w:t>
      </w:r>
    </w:p>
    <w:p w14:paraId="250EC00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1E8D52F" w14:textId="77777777" w:rsidR="0018365F" w:rsidRPr="00FD370C" w:rsidRDefault="0018365F" w:rsidP="0018365F">
      <w:r w:rsidRPr="00FD370C">
        <w:t>[Text]</w:t>
      </w:r>
    </w:p>
    <w:p w14:paraId="1C47385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349AB1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C35556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519B478" w14:textId="77777777" w:rsidR="0018365F" w:rsidRPr="00FD370C" w:rsidRDefault="0018365F" w:rsidP="0018365F">
      <w:r w:rsidRPr="00FD370C">
        <w:t>[Text]</w:t>
      </w:r>
    </w:p>
    <w:p w14:paraId="562D430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1711872" w14:textId="77777777" w:rsidR="0018365F" w:rsidRDefault="0018365F" w:rsidP="0018365F">
      <w:r w:rsidRPr="00FD370C">
        <w:t>[Text]</w:t>
      </w:r>
    </w:p>
    <w:p w14:paraId="0AC38A09" w14:textId="77777777" w:rsidR="001F7AE6" w:rsidRPr="00BC5A3A" w:rsidRDefault="001F7AE6" w:rsidP="00BC0638"/>
    <w:p w14:paraId="0A932CBA" w14:textId="77777777" w:rsidR="00BC5A3A" w:rsidRPr="00BC5A3A" w:rsidRDefault="00BC5A3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Studiengang </w:t>
      </w:r>
      <w:r>
        <w:rPr>
          <w:b/>
          <w:bCs/>
          <w:lang w:eastAsia="en-US"/>
        </w:rPr>
        <w:t>n</w:t>
      </w:r>
    </w:p>
    <w:p w14:paraId="4B278A8D" w14:textId="77777777" w:rsidR="00445CA4" w:rsidRDefault="00445CA4" w:rsidP="004F0BFF">
      <w:pPr>
        <w:pStyle w:val="FarbigFett"/>
      </w:pPr>
      <w:r>
        <w:t>Evidenzen</w:t>
      </w:r>
    </w:p>
    <w:p w14:paraId="46FB18CA" w14:textId="77777777" w:rsidR="00445CA4" w:rsidRPr="00B106C1" w:rsidRDefault="00445CA4" w:rsidP="00445CA4">
      <w:pPr>
        <w:spacing w:before="0"/>
        <w:rPr>
          <w:rFonts w:cs="Arial"/>
          <w:i/>
          <w:iCs/>
        </w:rPr>
      </w:pPr>
      <w:r w:rsidRPr="00B106C1">
        <w:rPr>
          <w:rFonts w:cs="Arial"/>
          <w:i/>
          <w:iCs/>
        </w:rPr>
        <w:t>Auf welche zentralen Dokumente wird in Sachstand und Bewertung zu diesem Kriterium Bezug genommen? Beispielsweise</w:t>
      </w:r>
      <w:r w:rsidRPr="00B106C1">
        <w:rPr>
          <w:rStyle w:val="Funotenzeichen"/>
          <w:i/>
          <w:iCs/>
        </w:rPr>
        <w:footnoteReference w:id="7"/>
      </w:r>
    </w:p>
    <w:p w14:paraId="29F2E7DC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Studiengangsdokument(e), in dem / in denen die im Studiengang insgesamt angestrebten Qualifikationsziele verbindlich verankert sind (bspw. Studien- und Prüfungsordnung, Modulhandbuch),</w:t>
      </w:r>
    </w:p>
    <w:p w14:paraId="66B59AAB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Weitere Fassungen der im Studiengang insgesamt angestrebten Qualifikationsziele, die bei der Bewertung berücksichtigt wurden (bspw. Ausführungen der Hochschule zu </w:t>
      </w:r>
      <w:r w:rsidR="00E004D2" w:rsidRPr="00B106C1">
        <w:rPr>
          <w:i/>
          <w:iCs/>
          <w:color w:val="auto"/>
        </w:rPr>
        <w:t>§ </w:t>
      </w:r>
      <w:r w:rsidRPr="00B106C1">
        <w:rPr>
          <w:i/>
          <w:iCs/>
          <w:color w:val="auto"/>
        </w:rPr>
        <w:t>11 MRVO im Selbstbericht, Diploma Supplement)</w:t>
      </w:r>
    </w:p>
    <w:p w14:paraId="5FFB715A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im Studiengang insgesamt angestrebten Qualifikationsziele öffentlich zugänglich sind (bspw. Webseite mit Angabe der URL)</w:t>
      </w:r>
    </w:p>
    <w:p w14:paraId="4C3884BA" w14:textId="77777777" w:rsidR="00445CA4" w:rsidRPr="00B106C1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F48B727" w14:textId="77777777" w:rsidR="001F7AE6" w:rsidRPr="00343C57" w:rsidRDefault="001F7AE6" w:rsidP="00BC0638"/>
    <w:p w14:paraId="13A71602" w14:textId="77777777" w:rsidR="0018365F" w:rsidRDefault="0018365F" w:rsidP="0018365F">
      <w:pPr>
        <w:pStyle w:val="FarbigFett"/>
      </w:pPr>
      <w:r>
        <w:t>Sachstand</w:t>
      </w:r>
    </w:p>
    <w:p w14:paraId="0C03FF1B" w14:textId="77777777" w:rsidR="00876994" w:rsidRPr="00876994" w:rsidRDefault="0087699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5E6104" w14:textId="77777777" w:rsidR="0018365F" w:rsidRPr="00FD370C" w:rsidRDefault="0018365F" w:rsidP="0018365F">
      <w:r w:rsidRPr="00FD370C">
        <w:t>[Text]</w:t>
      </w:r>
    </w:p>
    <w:p w14:paraId="0FBC7E6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D49950C" w14:textId="77777777" w:rsidR="0018365F" w:rsidRPr="00FD370C" w:rsidRDefault="0018365F" w:rsidP="0018365F">
      <w:r w:rsidRPr="00FD370C">
        <w:t>[Text]</w:t>
      </w:r>
    </w:p>
    <w:p w14:paraId="1AE7DB9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BDF9E0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CBE1D2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722EC1" w14:textId="77777777" w:rsidR="0018365F" w:rsidRPr="00FD370C" w:rsidRDefault="0018365F" w:rsidP="0018365F">
      <w:r w:rsidRPr="00FD370C">
        <w:t>[Text]</w:t>
      </w:r>
    </w:p>
    <w:p w14:paraId="2B7848B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089E9C6" w14:textId="77777777" w:rsidR="0018365F" w:rsidRDefault="0018365F" w:rsidP="0018365F">
      <w:r w:rsidRPr="00FD370C">
        <w:t>[Text]</w:t>
      </w:r>
    </w:p>
    <w:p w14:paraId="05DA163E" w14:textId="77777777" w:rsidR="00BC5A3A" w:rsidRPr="00457100" w:rsidRDefault="00BC5A3A" w:rsidP="00BC0638">
      <w:pPr>
        <w:rPr>
          <w:lang w:eastAsia="en-US"/>
        </w:rPr>
      </w:pPr>
    </w:p>
    <w:p w14:paraId="1A93FCAD" w14:textId="77777777" w:rsidR="00091E5E" w:rsidRDefault="00290DA5" w:rsidP="0018365F">
      <w:pPr>
        <w:pStyle w:val="berschrift2"/>
      </w:pPr>
      <w:bookmarkStart w:id="47" w:name="_Schlüssiges_Studiengangskonzept_und"/>
      <w:bookmarkStart w:id="48" w:name="_Toc198290759"/>
      <w:bookmarkEnd w:id="47"/>
      <w:r w:rsidRPr="00457100">
        <w:lastRenderedPageBreak/>
        <w:t>Schlüssiges Studiengangskonzept und adäquate Umsetzung</w:t>
      </w:r>
      <w:r w:rsidR="00856902" w:rsidRPr="00457100">
        <w:t xml:space="preserve"> (</w:t>
      </w:r>
      <w:r w:rsidR="00E004D2">
        <w:t>§ </w:t>
      </w:r>
      <w:r w:rsidR="00856902" w:rsidRPr="00457100">
        <w:t>12 MRVO)</w:t>
      </w:r>
      <w:bookmarkEnd w:id="48"/>
    </w:p>
    <w:p w14:paraId="3A513C82" w14:textId="77777777" w:rsidR="00E0660C" w:rsidRDefault="00E0660C" w:rsidP="0018365F">
      <w:pPr>
        <w:pStyle w:val="berschrift3"/>
      </w:pPr>
      <w:bookmarkStart w:id="49" w:name="_Toc198290760"/>
      <w:r w:rsidRPr="00E0660C">
        <w:t>Curriculum</w:t>
      </w:r>
      <w:r w:rsidR="000C6383">
        <w:t xml:space="preserve"> </w:t>
      </w:r>
      <w:r w:rsidR="000C6383" w:rsidRPr="006E231D">
        <w:rPr>
          <w:rFonts w:cs="Times New Roman"/>
        </w:rPr>
        <w:t>(</w:t>
      </w:r>
      <w:r w:rsidR="00E004D2">
        <w:t>§ </w:t>
      </w:r>
      <w:r w:rsidR="000C6383" w:rsidRPr="006E231D">
        <w:t>12 Abs. 1 Sätze 1 bis 3 und 5 MRVO)</w:t>
      </w:r>
      <w:bookmarkEnd w:id="49"/>
    </w:p>
    <w:p w14:paraId="598B21E3" w14:textId="77777777" w:rsidR="00432E61" w:rsidRDefault="001403CA" w:rsidP="0018365F">
      <w:pPr>
        <w:pStyle w:val="Listenabsatz"/>
        <w:keepNext/>
        <w:numPr>
          <w:ilvl w:val="0"/>
          <w:numId w:val="8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499FF96D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9309D05" w14:textId="77777777" w:rsidR="00DD3A00" w:rsidRDefault="00DD3A00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9049B29" w14:textId="77777777" w:rsidR="0018365F" w:rsidRDefault="0018365F" w:rsidP="0018365F">
      <w:r>
        <w:t>[Text]</w:t>
      </w:r>
    </w:p>
    <w:p w14:paraId="40C165A3" w14:textId="77777777" w:rsidR="0018365F" w:rsidRDefault="0018365F" w:rsidP="0018365F"/>
    <w:p w14:paraId="5664EDDD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79061458" w14:textId="77777777" w:rsidR="00FD76AB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94764BC" w14:textId="77777777" w:rsidR="00A913BB" w:rsidRDefault="00A913BB" w:rsidP="004F0BFF">
      <w:pPr>
        <w:pStyle w:val="FarbigFett"/>
      </w:pPr>
      <w:r>
        <w:t>Evidenzen</w:t>
      </w:r>
    </w:p>
    <w:p w14:paraId="42F0685F" w14:textId="77777777" w:rsidR="00783234" w:rsidRPr="00B106C1" w:rsidRDefault="00783234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BE0E9E4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1E79A074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3B0D46B3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075E2296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41619B00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588425EA" w14:textId="77777777" w:rsidR="00783234" w:rsidRPr="00B106C1" w:rsidRDefault="0078323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60AF76D2" w14:textId="77777777" w:rsidR="0018365F" w:rsidRDefault="0018365F" w:rsidP="0018365F">
      <w:pPr>
        <w:pStyle w:val="FarbigFett"/>
      </w:pPr>
      <w:r>
        <w:t>Sachstand</w:t>
      </w:r>
    </w:p>
    <w:p w14:paraId="466E36F2" w14:textId="77777777" w:rsidR="0018365F" w:rsidRDefault="0018365F" w:rsidP="0018365F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0D3EC7E5" w14:textId="77777777" w:rsidR="0018365F" w:rsidRDefault="0018365F" w:rsidP="0018365F">
      <w:pPr>
        <w:spacing w:before="0"/>
        <w:rPr>
          <w:rFonts w:cs="Arial"/>
          <w:i/>
          <w:szCs w:val="22"/>
        </w:rPr>
      </w:pPr>
    </w:p>
    <w:p w14:paraId="3C8757D6" w14:textId="77777777" w:rsidR="0018365F" w:rsidRDefault="0018365F" w:rsidP="0018365F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2F4176B3" w14:textId="77777777" w:rsidR="0018365F" w:rsidRDefault="0018365F" w:rsidP="0018365F"/>
    <w:p w14:paraId="7D736F37" w14:textId="77777777" w:rsidR="00876994" w:rsidRPr="006C250C" w:rsidRDefault="0018365F" w:rsidP="0087699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876994">
        <w:rPr>
          <w:rFonts w:cs="Arial"/>
          <w:i/>
          <w:szCs w:val="22"/>
        </w:rPr>
        <w:t xml:space="preserve">. </w:t>
      </w:r>
      <w:r w:rsidR="00876994" w:rsidRPr="006C250C">
        <w:rPr>
          <w:i/>
          <w:iCs/>
        </w:rPr>
        <w:t>Wörtliche Übernahmen aus dem Selbstbericht sind als Zitate zu kennzeichnen.</w:t>
      </w:r>
    </w:p>
    <w:p w14:paraId="507E880A" w14:textId="77777777" w:rsidR="0018365F" w:rsidRPr="00C65123" w:rsidRDefault="0018365F" w:rsidP="0018365F">
      <w:pPr>
        <w:spacing w:before="0"/>
        <w:rPr>
          <w:rFonts w:cs="Arial"/>
          <w:i/>
          <w:szCs w:val="22"/>
        </w:rPr>
      </w:pPr>
    </w:p>
    <w:p w14:paraId="2135D99A" w14:textId="77777777" w:rsidR="0018365F" w:rsidRDefault="0018365F" w:rsidP="0018365F">
      <w:pPr>
        <w:pStyle w:val="FarbigFett"/>
      </w:pPr>
      <w:r w:rsidRPr="00457100">
        <w:lastRenderedPageBreak/>
        <w:t>Bewertung: Stärken und Entwicklungsbedarf</w:t>
      </w:r>
    </w:p>
    <w:p w14:paraId="29E9A6FD" w14:textId="77777777" w:rsidR="0018365F" w:rsidRPr="00FD370C" w:rsidRDefault="0018365F" w:rsidP="0018365F">
      <w:r w:rsidRPr="00FD370C">
        <w:t>[Text]</w:t>
      </w:r>
    </w:p>
    <w:p w14:paraId="03B7FAA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4186C4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7FDD64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01315E5" w14:textId="77777777" w:rsidR="0018365F" w:rsidRPr="00FD370C" w:rsidRDefault="0018365F" w:rsidP="0018365F">
      <w:r w:rsidRPr="00FD370C">
        <w:t>[Text]</w:t>
      </w:r>
    </w:p>
    <w:p w14:paraId="573BEEC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144E492" w14:textId="77777777" w:rsidR="0018365F" w:rsidRDefault="0018365F" w:rsidP="0018365F">
      <w:r w:rsidRPr="00FD370C">
        <w:t>[Text]</w:t>
      </w:r>
    </w:p>
    <w:p w14:paraId="3B01946C" w14:textId="77777777" w:rsidR="001F7AE6" w:rsidRPr="00BC5A3A" w:rsidRDefault="001F7AE6" w:rsidP="001E7828"/>
    <w:p w14:paraId="46A7D5D7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FC37472" w14:textId="77777777" w:rsidR="00A913BB" w:rsidRDefault="00A913BB" w:rsidP="004F0BFF">
      <w:pPr>
        <w:pStyle w:val="FarbigFett"/>
      </w:pPr>
      <w:r>
        <w:t>Evidenzen</w:t>
      </w:r>
    </w:p>
    <w:p w14:paraId="7856FCFF" w14:textId="77777777" w:rsidR="001E7828" w:rsidRPr="00B106C1" w:rsidRDefault="001E782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C34BCB2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4E37CE75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4DF83785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676BB10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53F3352B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344BA317" w14:textId="77777777" w:rsidR="001F7AE6" w:rsidRPr="00343C57" w:rsidRDefault="001F7AE6" w:rsidP="001E7828"/>
    <w:p w14:paraId="54BC757B" w14:textId="77777777" w:rsidR="0018365F" w:rsidRDefault="0018365F" w:rsidP="0018365F">
      <w:pPr>
        <w:pStyle w:val="FarbigFett"/>
      </w:pPr>
      <w:r>
        <w:t>Sachstand</w:t>
      </w:r>
    </w:p>
    <w:p w14:paraId="5CF3DE80" w14:textId="77777777" w:rsidR="0018365F" w:rsidRDefault="0018365F" w:rsidP="0018365F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12ABC725" w14:textId="77777777" w:rsidR="0018365F" w:rsidRDefault="0018365F" w:rsidP="0018365F">
      <w:pPr>
        <w:spacing w:before="0"/>
        <w:rPr>
          <w:rFonts w:cs="Arial"/>
          <w:i/>
          <w:szCs w:val="22"/>
        </w:rPr>
      </w:pPr>
    </w:p>
    <w:p w14:paraId="63038678" w14:textId="77777777" w:rsidR="0018365F" w:rsidRDefault="0018365F" w:rsidP="0018365F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194A93FF" w14:textId="77777777" w:rsidR="0018365F" w:rsidRDefault="0018365F" w:rsidP="0018365F"/>
    <w:p w14:paraId="5D1C4E6A" w14:textId="77777777" w:rsidR="0018365F" w:rsidRPr="00876994" w:rsidRDefault="0018365F" w:rsidP="0087699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876994">
        <w:rPr>
          <w:rFonts w:cs="Arial"/>
          <w:i/>
          <w:szCs w:val="22"/>
        </w:rPr>
        <w:t xml:space="preserve">. </w:t>
      </w:r>
      <w:r w:rsidR="00876994" w:rsidRPr="006C250C">
        <w:rPr>
          <w:i/>
          <w:iCs/>
        </w:rPr>
        <w:t>Wörtliche Übernahmen aus dem Selbstbericht sind als Zitate zu kennzeichnen.</w:t>
      </w:r>
    </w:p>
    <w:p w14:paraId="21F91BD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CAEC194" w14:textId="77777777" w:rsidR="0018365F" w:rsidRPr="00FD370C" w:rsidRDefault="0018365F" w:rsidP="0018365F">
      <w:r w:rsidRPr="00FD370C">
        <w:t>[Text]</w:t>
      </w:r>
    </w:p>
    <w:p w14:paraId="074531DF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496E918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C78F03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36A47E85" w14:textId="77777777" w:rsidR="0018365F" w:rsidRPr="00FD370C" w:rsidRDefault="0018365F" w:rsidP="0018365F">
      <w:r w:rsidRPr="00FD370C">
        <w:t>[Text]</w:t>
      </w:r>
    </w:p>
    <w:p w14:paraId="5F96768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A4EEEF1" w14:textId="77777777" w:rsidR="0018365F" w:rsidRDefault="0018365F" w:rsidP="0018365F">
      <w:r w:rsidRPr="00FD370C">
        <w:t>[Text]</w:t>
      </w:r>
    </w:p>
    <w:p w14:paraId="313166B9" w14:textId="77777777" w:rsidR="00404384" w:rsidRPr="00BC5A3A" w:rsidRDefault="00404384" w:rsidP="001E7828"/>
    <w:p w14:paraId="4F3E9282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E87741F" w14:textId="77777777" w:rsidR="00A913BB" w:rsidRDefault="00A913BB" w:rsidP="004F0BFF">
      <w:pPr>
        <w:pStyle w:val="FarbigFett"/>
      </w:pPr>
      <w:r>
        <w:t>Evidenzen</w:t>
      </w:r>
    </w:p>
    <w:p w14:paraId="1D7E9C82" w14:textId="77777777" w:rsidR="001E7828" w:rsidRPr="00B106C1" w:rsidRDefault="001E782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D46F980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46DE67E9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5D452943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14CE474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3DE50C4F" w14:textId="77777777" w:rsidR="001E7828" w:rsidRPr="00B106C1" w:rsidRDefault="001E782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17160832" w14:textId="77777777" w:rsidR="00B25A77" w:rsidRPr="00B106C1" w:rsidRDefault="00B25A77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345234E" w14:textId="77777777" w:rsidR="00404384" w:rsidRPr="00343C57" w:rsidRDefault="00404384" w:rsidP="001E7828"/>
    <w:p w14:paraId="4E684991" w14:textId="77777777" w:rsidR="0018365F" w:rsidRDefault="0018365F" w:rsidP="0018365F">
      <w:pPr>
        <w:pStyle w:val="FarbigFett"/>
      </w:pPr>
      <w:r>
        <w:t>Sachstand</w:t>
      </w:r>
    </w:p>
    <w:p w14:paraId="11DB1E8A" w14:textId="77777777" w:rsidR="0018365F" w:rsidRDefault="0018365F" w:rsidP="0018365F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Studiengang XY folgendes Curriculum vor</w:t>
      </w:r>
    </w:p>
    <w:p w14:paraId="1E2F45F6" w14:textId="77777777" w:rsidR="0018365F" w:rsidRDefault="0018365F" w:rsidP="0018365F">
      <w:pPr>
        <w:spacing w:before="0"/>
        <w:rPr>
          <w:rFonts w:cs="Arial"/>
          <w:i/>
          <w:szCs w:val="22"/>
        </w:rPr>
      </w:pPr>
    </w:p>
    <w:p w14:paraId="169BC031" w14:textId="77777777" w:rsidR="0018365F" w:rsidRDefault="0018365F" w:rsidP="0018365F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7028D8C3" w14:textId="77777777" w:rsidR="0018365F" w:rsidRDefault="0018365F" w:rsidP="0018365F"/>
    <w:p w14:paraId="6A109D2F" w14:textId="77777777" w:rsidR="0018365F" w:rsidRPr="00876994" w:rsidRDefault="0018365F" w:rsidP="00876994">
      <w:pPr>
        <w:rPr>
          <w:i/>
          <w:iCs/>
        </w:rPr>
      </w:pPr>
      <w:r>
        <w:rPr>
          <w:rFonts w:cs="Arial"/>
          <w:i/>
          <w:szCs w:val="22"/>
        </w:rPr>
        <w:t>Wenn angezeigt: zusätzliche Erläuterungen auf Textbasis</w:t>
      </w:r>
      <w:r w:rsidR="00876994">
        <w:rPr>
          <w:rFonts w:cs="Arial"/>
          <w:i/>
          <w:szCs w:val="22"/>
        </w:rPr>
        <w:t xml:space="preserve">. </w:t>
      </w:r>
      <w:r w:rsidR="00876994" w:rsidRPr="006C250C">
        <w:rPr>
          <w:i/>
          <w:iCs/>
        </w:rPr>
        <w:t>Wörtliche Übernahmen aus dem Selbstbericht sind als Zitate zu kennzeichnen.</w:t>
      </w:r>
    </w:p>
    <w:p w14:paraId="1A6B071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6FBD03B" w14:textId="77777777" w:rsidR="0018365F" w:rsidRPr="00FD370C" w:rsidRDefault="0018365F" w:rsidP="0018365F">
      <w:r w:rsidRPr="00FD370C">
        <w:t>[Text]</w:t>
      </w:r>
    </w:p>
    <w:p w14:paraId="557016D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829F54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CB45CB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E55DF33" w14:textId="77777777" w:rsidR="0018365F" w:rsidRPr="00FD370C" w:rsidRDefault="0018365F" w:rsidP="0018365F">
      <w:r w:rsidRPr="00FD370C">
        <w:t>[Text]</w:t>
      </w:r>
    </w:p>
    <w:p w14:paraId="3F6097F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7B3DDD6" w14:textId="77777777" w:rsidR="0018365F" w:rsidRDefault="0018365F" w:rsidP="0018365F">
      <w:r w:rsidRPr="00FD370C">
        <w:lastRenderedPageBreak/>
        <w:t>[Text]</w:t>
      </w:r>
    </w:p>
    <w:p w14:paraId="4A525087" w14:textId="77777777" w:rsidR="00085C12" w:rsidRDefault="00085C12" w:rsidP="00C64EC5">
      <w:pPr>
        <w:rPr>
          <w:lang w:eastAsia="en-US"/>
        </w:rPr>
      </w:pPr>
    </w:p>
    <w:p w14:paraId="52E83990" w14:textId="77777777" w:rsidR="00404384" w:rsidRPr="003D17E1" w:rsidRDefault="00E746E1" w:rsidP="0018365F">
      <w:pPr>
        <w:pStyle w:val="berschrift3"/>
      </w:pPr>
      <w:bookmarkStart w:id="50" w:name="_Mobilität_(§_12"/>
      <w:bookmarkStart w:id="51" w:name="_Toc198290761"/>
      <w:bookmarkEnd w:id="50"/>
      <w:r w:rsidRPr="002B74BB">
        <w:t>Mobilität</w:t>
      </w:r>
      <w:r w:rsidR="0020319C" w:rsidRPr="002B74BB">
        <w:t xml:space="preserve"> </w:t>
      </w:r>
      <w:r w:rsidR="0020319C" w:rsidRPr="006E231D">
        <w:rPr>
          <w:rFonts w:cs="Times New Roman"/>
        </w:rPr>
        <w:t>(</w:t>
      </w:r>
      <w:r w:rsidR="00E004D2">
        <w:t>§ </w:t>
      </w:r>
      <w:r w:rsidR="0020319C" w:rsidRPr="006E231D">
        <w:t>12 Abs. 1 Satz 4 MRVO)</w:t>
      </w:r>
      <w:bookmarkEnd w:id="51"/>
    </w:p>
    <w:p w14:paraId="31F52015" w14:textId="77777777" w:rsidR="001403CA" w:rsidRPr="00432E61" w:rsidRDefault="001403CA" w:rsidP="0018365F">
      <w:pPr>
        <w:pStyle w:val="Listenabsatz"/>
        <w:keepNext/>
        <w:numPr>
          <w:ilvl w:val="0"/>
          <w:numId w:val="9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23DC8625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E12FBFA" w14:textId="77777777" w:rsidR="00DD3A00" w:rsidRDefault="00DD3A00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9598B0D" w14:textId="77777777" w:rsidR="0018365F" w:rsidRDefault="0018365F" w:rsidP="0018365F">
      <w:r>
        <w:t>[Text]</w:t>
      </w:r>
    </w:p>
    <w:p w14:paraId="1B383469" w14:textId="77777777" w:rsidR="0018365F" w:rsidRDefault="0018365F" w:rsidP="0018365F"/>
    <w:p w14:paraId="563F6CF2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5A4360B8" w14:textId="77777777" w:rsidR="00975759" w:rsidRPr="00BC5A3A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65E266C1" w14:textId="77777777" w:rsidR="00A913BB" w:rsidRDefault="00A913BB" w:rsidP="004F0BFF">
      <w:pPr>
        <w:pStyle w:val="FarbigFett"/>
      </w:pPr>
      <w:r>
        <w:t>Evidenzen</w:t>
      </w:r>
    </w:p>
    <w:p w14:paraId="398CFA3E" w14:textId="77777777" w:rsidR="00B86B48" w:rsidRPr="00B106C1" w:rsidRDefault="00B86B4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068E739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037B7996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32F416FB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59226A75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185AEB17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2F98A00" w14:textId="77777777" w:rsidR="00404384" w:rsidRPr="00343C57" w:rsidRDefault="00404384" w:rsidP="003867F2"/>
    <w:p w14:paraId="6A300820" w14:textId="77777777" w:rsidR="0018365F" w:rsidRDefault="0018365F" w:rsidP="0018365F">
      <w:pPr>
        <w:pStyle w:val="FarbigFett"/>
      </w:pPr>
      <w:r>
        <w:t>Sachstand</w:t>
      </w:r>
    </w:p>
    <w:p w14:paraId="4FB4A3A4" w14:textId="77777777" w:rsidR="0018365F" w:rsidRDefault="0018365F" w:rsidP="0018365F">
      <w:r w:rsidRPr="00FD370C">
        <w:t>[Text]</w:t>
      </w:r>
    </w:p>
    <w:p w14:paraId="5FF6B99F" w14:textId="77777777" w:rsidR="00876994" w:rsidRPr="00876994" w:rsidRDefault="0087699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73BE9F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08AB2F1" w14:textId="77777777" w:rsidR="0018365F" w:rsidRPr="00FD370C" w:rsidRDefault="0018365F" w:rsidP="0018365F">
      <w:r w:rsidRPr="00FD370C">
        <w:t>[Text]</w:t>
      </w:r>
    </w:p>
    <w:p w14:paraId="13FFB313" w14:textId="77777777" w:rsidR="0018365F" w:rsidRPr="00457100" w:rsidRDefault="0018365F" w:rsidP="0018365F">
      <w:pPr>
        <w:pStyle w:val="FarbigFett"/>
      </w:pPr>
      <w:r w:rsidRPr="00457100">
        <w:lastRenderedPageBreak/>
        <w:t>Entscheidungsvorschla</w:t>
      </w:r>
      <w:r>
        <w:t>g</w:t>
      </w:r>
    </w:p>
    <w:p w14:paraId="5385AC8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A39967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E4DDC4D" w14:textId="77777777" w:rsidR="0018365F" w:rsidRPr="00FD370C" w:rsidRDefault="0018365F" w:rsidP="0018365F">
      <w:r w:rsidRPr="00FD370C">
        <w:t>[Text]</w:t>
      </w:r>
    </w:p>
    <w:p w14:paraId="2C0928A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66853DE" w14:textId="77777777" w:rsidR="0018365F" w:rsidRDefault="0018365F" w:rsidP="0018365F">
      <w:r w:rsidRPr="00FD370C">
        <w:t>[Text]</w:t>
      </w:r>
    </w:p>
    <w:p w14:paraId="1B66725F" w14:textId="77777777" w:rsidR="00404384" w:rsidRPr="00BC5A3A" w:rsidRDefault="00404384" w:rsidP="003867F2"/>
    <w:p w14:paraId="443E70C4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A78E945" w14:textId="77777777" w:rsidR="00A913BB" w:rsidRDefault="00A913BB" w:rsidP="004F0BFF">
      <w:pPr>
        <w:pStyle w:val="FarbigFett"/>
      </w:pPr>
      <w:r>
        <w:t>Evidenzen</w:t>
      </w:r>
    </w:p>
    <w:p w14:paraId="7B99BC47" w14:textId="77777777" w:rsidR="00B86B48" w:rsidRPr="00B106C1" w:rsidRDefault="00B86B4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3D8E32F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4290516C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359083C9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041C90E9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56EFFAC8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F74B714" w14:textId="77777777" w:rsidR="00404384" w:rsidRPr="00343C57" w:rsidRDefault="00404384" w:rsidP="003867F2"/>
    <w:p w14:paraId="4BA04DBC" w14:textId="77777777" w:rsidR="0018365F" w:rsidRDefault="0018365F" w:rsidP="0018365F">
      <w:pPr>
        <w:pStyle w:val="FarbigFett"/>
      </w:pPr>
      <w:r>
        <w:t>Sachstand</w:t>
      </w:r>
    </w:p>
    <w:p w14:paraId="5FD30C79" w14:textId="77777777" w:rsidR="0018365F" w:rsidRDefault="0018365F" w:rsidP="0018365F">
      <w:r w:rsidRPr="00FD370C">
        <w:t>[Text]</w:t>
      </w:r>
    </w:p>
    <w:p w14:paraId="3E925C5E" w14:textId="77777777" w:rsidR="00876994" w:rsidRPr="006C250C" w:rsidRDefault="00876994" w:rsidP="0087699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FEE56E5" w14:textId="77777777" w:rsidR="00876994" w:rsidRPr="00FD370C" w:rsidRDefault="00876994" w:rsidP="0018365F"/>
    <w:p w14:paraId="4588536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9F36EF5" w14:textId="77777777" w:rsidR="0018365F" w:rsidRPr="00FD370C" w:rsidRDefault="0018365F" w:rsidP="0018365F">
      <w:r w:rsidRPr="00FD370C">
        <w:t>[Text]</w:t>
      </w:r>
    </w:p>
    <w:p w14:paraId="2AF461C1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C56FE27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061249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9C5899A" w14:textId="77777777" w:rsidR="0018365F" w:rsidRPr="00FD370C" w:rsidRDefault="0018365F" w:rsidP="0018365F">
      <w:r w:rsidRPr="00FD370C">
        <w:lastRenderedPageBreak/>
        <w:t>[Text]</w:t>
      </w:r>
    </w:p>
    <w:p w14:paraId="4A3C9D2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264E012" w14:textId="77777777" w:rsidR="0018365F" w:rsidRDefault="0018365F" w:rsidP="0018365F">
      <w:r w:rsidRPr="00FD370C">
        <w:t>[Text]</w:t>
      </w:r>
    </w:p>
    <w:p w14:paraId="42F4C74A" w14:textId="77777777" w:rsidR="00404384" w:rsidRPr="00BC5A3A" w:rsidRDefault="00404384" w:rsidP="003867F2"/>
    <w:p w14:paraId="438E36ED" w14:textId="77777777" w:rsidR="00975759" w:rsidRDefault="00975759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41DE0228" w14:textId="77777777" w:rsidR="00A913BB" w:rsidRDefault="00A913BB" w:rsidP="004F0BFF">
      <w:pPr>
        <w:pStyle w:val="FarbigFett"/>
      </w:pPr>
      <w:r>
        <w:t>Evidenzen</w:t>
      </w:r>
    </w:p>
    <w:p w14:paraId="7D058D1F" w14:textId="77777777" w:rsidR="00B86B48" w:rsidRPr="00B106C1" w:rsidRDefault="00B86B48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903E13C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04E4A81F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53126143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032A236E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029DEF82" w14:textId="77777777" w:rsidR="00B86B48" w:rsidRPr="00B106C1" w:rsidRDefault="00B86B48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FF9F8B6" w14:textId="77777777" w:rsidR="00404384" w:rsidRPr="00343C57" w:rsidRDefault="00404384" w:rsidP="00B86B48"/>
    <w:p w14:paraId="33C74E95" w14:textId="77777777" w:rsidR="0018365F" w:rsidRDefault="0018365F" w:rsidP="0018365F">
      <w:pPr>
        <w:pStyle w:val="FarbigFett"/>
      </w:pPr>
      <w:r>
        <w:t>Sachstand</w:t>
      </w:r>
    </w:p>
    <w:p w14:paraId="001E6EB1" w14:textId="77777777" w:rsidR="0054785A" w:rsidRPr="0054785A" w:rsidRDefault="0054785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A89377F" w14:textId="77777777" w:rsidR="0018365F" w:rsidRPr="00FD370C" w:rsidRDefault="0018365F" w:rsidP="0018365F">
      <w:r w:rsidRPr="00FD370C">
        <w:t>[Text]</w:t>
      </w:r>
    </w:p>
    <w:p w14:paraId="6D22C9A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A9EA43E" w14:textId="77777777" w:rsidR="0018365F" w:rsidRPr="00FD370C" w:rsidRDefault="0018365F" w:rsidP="0018365F">
      <w:r w:rsidRPr="00FD370C">
        <w:t>[Text]</w:t>
      </w:r>
    </w:p>
    <w:p w14:paraId="630FCE8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073732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816668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E683983" w14:textId="77777777" w:rsidR="0018365F" w:rsidRPr="00FD370C" w:rsidRDefault="0018365F" w:rsidP="0018365F">
      <w:r w:rsidRPr="00FD370C">
        <w:t>[Text]</w:t>
      </w:r>
    </w:p>
    <w:p w14:paraId="6F7322B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F07B54D" w14:textId="77777777" w:rsidR="0018365F" w:rsidRDefault="0018365F" w:rsidP="0018365F">
      <w:r w:rsidRPr="00FD370C">
        <w:t>[Text]</w:t>
      </w:r>
    </w:p>
    <w:p w14:paraId="55C31753" w14:textId="77777777" w:rsidR="00537947" w:rsidRDefault="00537947" w:rsidP="00BC0638"/>
    <w:p w14:paraId="3862A884" w14:textId="77777777" w:rsidR="00911233" w:rsidRPr="00537947" w:rsidRDefault="00537947" w:rsidP="0018365F">
      <w:pPr>
        <w:pStyle w:val="berschrift3"/>
      </w:pPr>
      <w:bookmarkStart w:id="52" w:name="_Dokumentation_und_Veröffentlichung"/>
      <w:bookmarkStart w:id="53" w:name="_Toc198290762"/>
      <w:bookmarkEnd w:id="52"/>
      <w:r w:rsidRPr="006663E1">
        <w:lastRenderedPageBreak/>
        <w:t xml:space="preserve">Dokumentation und Veröffentlichung </w:t>
      </w:r>
      <w:r w:rsidR="00BE7A1E" w:rsidRPr="006E231D">
        <w:rPr>
          <w:rFonts w:cs="Times New Roman"/>
        </w:rPr>
        <w:t>(</w:t>
      </w:r>
      <w:r w:rsidR="00E004D2">
        <w:t>§ </w:t>
      </w:r>
      <w:r w:rsidR="00BE7A1E" w:rsidRPr="006E231D">
        <w:t>12 Abs. 1 Satz 6 MRVO)</w:t>
      </w:r>
      <w:bookmarkEnd w:id="53"/>
    </w:p>
    <w:p w14:paraId="3BE78FDE" w14:textId="77777777" w:rsidR="00537947" w:rsidRPr="00432E61" w:rsidRDefault="00537947" w:rsidP="0018365F">
      <w:pPr>
        <w:pStyle w:val="Listenabsatz"/>
        <w:keepNext/>
        <w:numPr>
          <w:ilvl w:val="0"/>
          <w:numId w:val="10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3D870F2A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15D9E18" w14:textId="77777777" w:rsidR="0054785A" w:rsidRDefault="0054785A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F86BE67" w14:textId="77777777" w:rsidR="0018365F" w:rsidRDefault="0018365F" w:rsidP="0018365F">
      <w:r>
        <w:t>[Text]</w:t>
      </w:r>
    </w:p>
    <w:p w14:paraId="6F4384C1" w14:textId="77777777" w:rsidR="0018365F" w:rsidRDefault="0018365F" w:rsidP="0018365F"/>
    <w:p w14:paraId="0C48D7ED" w14:textId="77777777" w:rsidR="00537947" w:rsidRPr="003867F2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19063A8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B4C0596" w14:textId="77777777" w:rsidR="00A913BB" w:rsidRDefault="00A913BB" w:rsidP="004F0BFF">
      <w:pPr>
        <w:pStyle w:val="FarbigFett"/>
      </w:pPr>
      <w:r>
        <w:t>Evidenzen</w:t>
      </w:r>
    </w:p>
    <w:p w14:paraId="2E7F385D" w14:textId="77777777" w:rsidR="007877F6" w:rsidRPr="00B106C1" w:rsidRDefault="007877F6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1A21EC6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23838DB7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08E05BA8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228FC06" w14:textId="77777777" w:rsidR="00404384" w:rsidRPr="003867F2" w:rsidRDefault="00404384" w:rsidP="007877F6"/>
    <w:p w14:paraId="19592A4E" w14:textId="77777777" w:rsidR="0018365F" w:rsidRDefault="0018365F" w:rsidP="0018365F">
      <w:pPr>
        <w:pStyle w:val="FarbigFett"/>
      </w:pPr>
      <w:r>
        <w:t>Sachstand</w:t>
      </w:r>
    </w:p>
    <w:p w14:paraId="0CB8A7B0" w14:textId="77777777" w:rsidR="0054785A" w:rsidRPr="0054785A" w:rsidRDefault="0054785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05CB01" w14:textId="77777777" w:rsidR="0018365F" w:rsidRPr="00FD370C" w:rsidRDefault="0018365F" w:rsidP="0018365F">
      <w:r w:rsidRPr="00FD370C">
        <w:t>[Text]</w:t>
      </w:r>
    </w:p>
    <w:p w14:paraId="3049A474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436CDBC" w14:textId="77777777" w:rsidR="0018365F" w:rsidRPr="00FD370C" w:rsidRDefault="0018365F" w:rsidP="0018365F">
      <w:r w:rsidRPr="00FD370C">
        <w:t>[Text]</w:t>
      </w:r>
    </w:p>
    <w:p w14:paraId="157F65B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36EBF3A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AAAFD6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6CC8DA8B" w14:textId="77777777" w:rsidR="0018365F" w:rsidRPr="00FD370C" w:rsidRDefault="0018365F" w:rsidP="0018365F">
      <w:r w:rsidRPr="00FD370C">
        <w:t>[Text]</w:t>
      </w:r>
    </w:p>
    <w:p w14:paraId="7074FD2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321C31F" w14:textId="77777777" w:rsidR="0018365F" w:rsidRDefault="0018365F" w:rsidP="0018365F">
      <w:r w:rsidRPr="00FD370C">
        <w:t>[Text]</w:t>
      </w:r>
    </w:p>
    <w:p w14:paraId="51476E60" w14:textId="77777777" w:rsidR="000E3A71" w:rsidRDefault="000E3A71" w:rsidP="00D47F3F">
      <w:pPr>
        <w:rPr>
          <w:lang w:eastAsia="en-US"/>
        </w:rPr>
      </w:pPr>
    </w:p>
    <w:p w14:paraId="3C624B37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1EC5DDD" w14:textId="77777777" w:rsidR="00A913BB" w:rsidRDefault="00A913BB" w:rsidP="004F0BFF">
      <w:pPr>
        <w:pStyle w:val="FarbigFett"/>
      </w:pPr>
      <w:r>
        <w:t>Evidenzen</w:t>
      </w:r>
    </w:p>
    <w:p w14:paraId="03D9BBCF" w14:textId="77777777" w:rsidR="007877F6" w:rsidRPr="00B106C1" w:rsidRDefault="007877F6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306A37A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40BA70C3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4B84C2D4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F331EA0" w14:textId="77777777" w:rsidR="00404384" w:rsidRPr="00D47F3F" w:rsidRDefault="00404384" w:rsidP="003867F2"/>
    <w:p w14:paraId="272AB146" w14:textId="77777777" w:rsidR="0018365F" w:rsidRDefault="0018365F" w:rsidP="0018365F">
      <w:pPr>
        <w:pStyle w:val="FarbigFett"/>
      </w:pPr>
      <w:r>
        <w:t>Sachstand</w:t>
      </w:r>
    </w:p>
    <w:p w14:paraId="2BDF9968" w14:textId="77777777" w:rsidR="0054785A" w:rsidRPr="0054785A" w:rsidRDefault="0054785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C0CEF7E" w14:textId="77777777" w:rsidR="0018365F" w:rsidRPr="00FD370C" w:rsidRDefault="0018365F" w:rsidP="0018365F">
      <w:r w:rsidRPr="00FD370C">
        <w:t>[Text]</w:t>
      </w:r>
    </w:p>
    <w:p w14:paraId="574C7DE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C86EB8C" w14:textId="77777777" w:rsidR="0018365F" w:rsidRPr="00FD370C" w:rsidRDefault="0018365F" w:rsidP="0018365F">
      <w:r w:rsidRPr="00FD370C">
        <w:t>[Text]</w:t>
      </w:r>
    </w:p>
    <w:p w14:paraId="4F073186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203CF73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73A4C9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2990038" w14:textId="77777777" w:rsidR="0018365F" w:rsidRPr="00FD370C" w:rsidRDefault="0018365F" w:rsidP="0018365F">
      <w:r w:rsidRPr="00FD370C">
        <w:t>[Text]</w:t>
      </w:r>
    </w:p>
    <w:p w14:paraId="62AA232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412B16F" w14:textId="77777777" w:rsidR="0018365F" w:rsidRDefault="0018365F" w:rsidP="0018365F">
      <w:r w:rsidRPr="00FD370C">
        <w:t>[Text]</w:t>
      </w:r>
    </w:p>
    <w:p w14:paraId="4C2DC03F" w14:textId="77777777" w:rsidR="00537947" w:rsidRDefault="00537947" w:rsidP="003867F2"/>
    <w:p w14:paraId="12351153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18E647DD" w14:textId="77777777" w:rsidR="00A913BB" w:rsidRDefault="00A913BB" w:rsidP="004F0BFF">
      <w:pPr>
        <w:pStyle w:val="FarbigFett"/>
      </w:pPr>
      <w:r>
        <w:t>Evidenzen</w:t>
      </w:r>
    </w:p>
    <w:p w14:paraId="555FB14A" w14:textId="77777777" w:rsidR="007877F6" w:rsidRPr="00B106C1" w:rsidRDefault="007877F6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3215313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407CEF05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13EA7AF8" w14:textId="77777777" w:rsidR="007877F6" w:rsidRPr="00B106C1" w:rsidRDefault="007877F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57C4201" w14:textId="77777777" w:rsidR="00404384" w:rsidRPr="00D47F3F" w:rsidRDefault="00404384" w:rsidP="003867F2"/>
    <w:p w14:paraId="2AFCE5E6" w14:textId="77777777" w:rsidR="0018365F" w:rsidRDefault="0018365F" w:rsidP="0018365F">
      <w:pPr>
        <w:pStyle w:val="FarbigFett"/>
      </w:pPr>
      <w:r>
        <w:t>Sachstand</w:t>
      </w:r>
    </w:p>
    <w:p w14:paraId="430C719C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F6F4B55" w14:textId="77777777" w:rsidR="0018365F" w:rsidRPr="00FD370C" w:rsidRDefault="0018365F" w:rsidP="0018365F">
      <w:r w:rsidRPr="00FD370C">
        <w:t>[Text]</w:t>
      </w:r>
    </w:p>
    <w:p w14:paraId="7BA9D7A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DC38227" w14:textId="77777777" w:rsidR="0018365F" w:rsidRPr="00FD370C" w:rsidRDefault="0018365F" w:rsidP="0018365F">
      <w:r w:rsidRPr="00FD370C">
        <w:t>[Text]</w:t>
      </w:r>
    </w:p>
    <w:p w14:paraId="1064F381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BDE4D78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A4EB18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FCBBEA" w14:textId="77777777" w:rsidR="0018365F" w:rsidRPr="00FD370C" w:rsidRDefault="0018365F" w:rsidP="0018365F">
      <w:r w:rsidRPr="00FD370C">
        <w:t>[Text]</w:t>
      </w:r>
    </w:p>
    <w:p w14:paraId="65C1EB3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B6A0D80" w14:textId="77777777" w:rsidR="0018365F" w:rsidRDefault="0018365F" w:rsidP="0018365F">
      <w:r w:rsidRPr="00FD370C">
        <w:t>[Text]</w:t>
      </w:r>
    </w:p>
    <w:p w14:paraId="0E94C3E4" w14:textId="77777777" w:rsidR="00745CCA" w:rsidRPr="002B74BB" w:rsidRDefault="00745CCA" w:rsidP="007877F6">
      <w:pPr>
        <w:rPr>
          <w:lang w:eastAsia="en-US"/>
        </w:rPr>
      </w:pPr>
    </w:p>
    <w:p w14:paraId="7C2BB3E0" w14:textId="77777777" w:rsidR="00911233" w:rsidRPr="000E3A71" w:rsidRDefault="00E746E1" w:rsidP="0018365F">
      <w:pPr>
        <w:pStyle w:val="berschrift3"/>
      </w:pPr>
      <w:bookmarkStart w:id="54" w:name="_Personelle_Ausstattung_(§"/>
      <w:bookmarkStart w:id="55" w:name="_Toc198290763"/>
      <w:bookmarkEnd w:id="54"/>
      <w:r w:rsidRPr="002B74BB">
        <w:lastRenderedPageBreak/>
        <w:t>Personelle Ausstattung</w:t>
      </w:r>
      <w:r w:rsidR="00251493" w:rsidRPr="002B74BB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2 MRVO)</w:t>
      </w:r>
      <w:bookmarkEnd w:id="55"/>
    </w:p>
    <w:p w14:paraId="33A0A577" w14:textId="77777777" w:rsidR="00432E61" w:rsidRDefault="001403CA" w:rsidP="0018365F">
      <w:pPr>
        <w:pStyle w:val="Listenabsatz"/>
        <w:keepNext/>
        <w:numPr>
          <w:ilvl w:val="0"/>
          <w:numId w:val="11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34F8A145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414FA224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0C2342" w14:textId="77777777" w:rsidR="0018365F" w:rsidRDefault="0018365F" w:rsidP="0018365F">
      <w:r>
        <w:t>[Text]</w:t>
      </w:r>
    </w:p>
    <w:p w14:paraId="17B16F33" w14:textId="77777777" w:rsidR="0018365F" w:rsidRDefault="0018365F" w:rsidP="0018365F"/>
    <w:p w14:paraId="0D03B14D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1B58C2C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0CCF4C7A" w14:textId="77777777" w:rsidR="00A913BB" w:rsidRDefault="00A913BB" w:rsidP="004F0BFF">
      <w:pPr>
        <w:pStyle w:val="FarbigFett"/>
      </w:pPr>
      <w:r>
        <w:t>Evidenzen</w:t>
      </w:r>
    </w:p>
    <w:p w14:paraId="07B5ABA8" w14:textId="77777777" w:rsidR="007F4BDF" w:rsidRPr="00B106C1" w:rsidRDefault="007F4BDF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F86FC8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5891F51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2739851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57A74107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46768F1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4D5B8419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AE795C3" w14:textId="77777777" w:rsidR="00404384" w:rsidRPr="00D47F3F" w:rsidRDefault="00404384" w:rsidP="007877F6"/>
    <w:p w14:paraId="31693C26" w14:textId="77777777" w:rsidR="0018365F" w:rsidRDefault="0018365F" w:rsidP="0018365F">
      <w:pPr>
        <w:pStyle w:val="FarbigFett"/>
      </w:pPr>
      <w:r>
        <w:t>Sachstand</w:t>
      </w:r>
    </w:p>
    <w:p w14:paraId="2D353D45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E7C5422" w14:textId="77777777" w:rsidR="0018365F" w:rsidRPr="00FD370C" w:rsidRDefault="0018365F" w:rsidP="0018365F">
      <w:r w:rsidRPr="00FD370C">
        <w:t>[Text]</w:t>
      </w:r>
    </w:p>
    <w:p w14:paraId="32B494E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4C19286" w14:textId="77777777" w:rsidR="0018365F" w:rsidRPr="00FD370C" w:rsidRDefault="0018365F" w:rsidP="0018365F">
      <w:r w:rsidRPr="00FD370C">
        <w:t>[Text]</w:t>
      </w:r>
    </w:p>
    <w:p w14:paraId="211EFD6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CEBAF95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8BBC13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5EF5B61" w14:textId="77777777" w:rsidR="0018365F" w:rsidRPr="00FD370C" w:rsidRDefault="0018365F" w:rsidP="0018365F">
      <w:r w:rsidRPr="00FD370C">
        <w:lastRenderedPageBreak/>
        <w:t>[Text]</w:t>
      </w:r>
    </w:p>
    <w:p w14:paraId="1A91654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6E6B10D" w14:textId="77777777" w:rsidR="0018365F" w:rsidRDefault="0018365F" w:rsidP="0018365F">
      <w:r w:rsidRPr="00FD370C">
        <w:t>[Text]</w:t>
      </w:r>
    </w:p>
    <w:p w14:paraId="6B232745" w14:textId="77777777" w:rsidR="00404384" w:rsidRPr="00BC5A3A" w:rsidRDefault="00404384" w:rsidP="007877F6"/>
    <w:p w14:paraId="3EA68351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1508A101" w14:textId="77777777" w:rsidR="00A913BB" w:rsidRDefault="00A913BB" w:rsidP="004F0BFF">
      <w:pPr>
        <w:pStyle w:val="FarbigFett"/>
      </w:pPr>
      <w:r>
        <w:t>Evidenzen</w:t>
      </w:r>
    </w:p>
    <w:p w14:paraId="07157065" w14:textId="77777777" w:rsidR="007F4BDF" w:rsidRPr="00B106C1" w:rsidRDefault="007F4BDF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C857BAD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07E68367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314BBAF2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414F960E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253C5D25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17CE27EA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ADDFCD2" w14:textId="77777777" w:rsidR="00404384" w:rsidRPr="00D47F3F" w:rsidRDefault="00404384" w:rsidP="007877F6"/>
    <w:p w14:paraId="1138E2B4" w14:textId="77777777" w:rsidR="0018365F" w:rsidRDefault="0018365F" w:rsidP="0018365F">
      <w:pPr>
        <w:pStyle w:val="FarbigFett"/>
      </w:pPr>
      <w:r>
        <w:t>Sachstand</w:t>
      </w:r>
    </w:p>
    <w:p w14:paraId="4E5DC1C5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DDF8D1C" w14:textId="77777777" w:rsidR="0018365F" w:rsidRPr="00FD370C" w:rsidRDefault="0018365F" w:rsidP="0018365F">
      <w:r w:rsidRPr="00FD370C">
        <w:t>[Text]</w:t>
      </w:r>
    </w:p>
    <w:p w14:paraId="0435769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214403A" w14:textId="77777777" w:rsidR="0018365F" w:rsidRPr="00FD370C" w:rsidRDefault="0018365F" w:rsidP="0018365F">
      <w:r w:rsidRPr="00FD370C">
        <w:t>[Text]</w:t>
      </w:r>
    </w:p>
    <w:p w14:paraId="2DF0A6B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438BCC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FAF19A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B76E837" w14:textId="77777777" w:rsidR="0018365F" w:rsidRPr="00FD370C" w:rsidRDefault="0018365F" w:rsidP="0018365F">
      <w:r w:rsidRPr="00FD370C">
        <w:t>[Text]</w:t>
      </w:r>
    </w:p>
    <w:p w14:paraId="2BB75EB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4B8AEE7" w14:textId="77777777" w:rsidR="0018365F" w:rsidRDefault="0018365F" w:rsidP="0018365F">
      <w:r w:rsidRPr="00FD370C">
        <w:t>[Text]</w:t>
      </w:r>
    </w:p>
    <w:p w14:paraId="2C1A9E66" w14:textId="77777777" w:rsidR="00404384" w:rsidRPr="00BC5A3A" w:rsidRDefault="00404384" w:rsidP="007877F6"/>
    <w:p w14:paraId="143B77AA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Studiengang </w:t>
      </w:r>
      <w:r>
        <w:rPr>
          <w:b/>
          <w:bCs/>
          <w:lang w:eastAsia="en-US"/>
        </w:rPr>
        <w:t>n</w:t>
      </w:r>
    </w:p>
    <w:p w14:paraId="486A689C" w14:textId="77777777" w:rsidR="00A913BB" w:rsidRDefault="00A913BB" w:rsidP="004F0BFF">
      <w:pPr>
        <w:pStyle w:val="FarbigFett"/>
      </w:pPr>
      <w:r>
        <w:t>Evidenzen</w:t>
      </w:r>
    </w:p>
    <w:p w14:paraId="353BF6D3" w14:textId="77777777" w:rsidR="007F4BDF" w:rsidRPr="00B106C1" w:rsidRDefault="007F4BDF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878C16F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2BA1B5CA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5C7C086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0B31D316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117BB6F5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52267ED0" w14:textId="77777777" w:rsidR="007F4BDF" w:rsidRPr="00B106C1" w:rsidRDefault="007F4BDF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9DBD90A" w14:textId="77777777" w:rsidR="00404384" w:rsidRPr="00D47F3F" w:rsidRDefault="00404384" w:rsidP="007877F6"/>
    <w:p w14:paraId="7222288D" w14:textId="77777777" w:rsidR="0018365F" w:rsidRDefault="0018365F" w:rsidP="0018365F">
      <w:pPr>
        <w:pStyle w:val="FarbigFett"/>
      </w:pPr>
      <w:r>
        <w:t>Sachstand</w:t>
      </w:r>
    </w:p>
    <w:p w14:paraId="237A93D9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086B197" w14:textId="77777777" w:rsidR="0018365F" w:rsidRPr="00FD370C" w:rsidRDefault="0018365F" w:rsidP="0018365F">
      <w:r w:rsidRPr="00FD370C">
        <w:t>[Text]</w:t>
      </w:r>
    </w:p>
    <w:p w14:paraId="3A57CBD1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532E239" w14:textId="77777777" w:rsidR="0018365F" w:rsidRPr="00FD370C" w:rsidRDefault="0018365F" w:rsidP="0018365F">
      <w:r w:rsidRPr="00FD370C">
        <w:t>[Text]</w:t>
      </w:r>
    </w:p>
    <w:p w14:paraId="1C1D819F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3026D3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F253A4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23AECA6" w14:textId="77777777" w:rsidR="0018365F" w:rsidRPr="00FD370C" w:rsidRDefault="0018365F" w:rsidP="0018365F">
      <w:r w:rsidRPr="00FD370C">
        <w:t>[Text]</w:t>
      </w:r>
    </w:p>
    <w:p w14:paraId="3995713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52483A6" w14:textId="77777777" w:rsidR="0018365F" w:rsidRDefault="0018365F" w:rsidP="0018365F">
      <w:r w:rsidRPr="00FD370C">
        <w:t>[Text]</w:t>
      </w:r>
    </w:p>
    <w:p w14:paraId="54DB5424" w14:textId="77777777" w:rsidR="00144C21" w:rsidRPr="002B74BB" w:rsidRDefault="00144C21" w:rsidP="00C64EC5">
      <w:pPr>
        <w:rPr>
          <w:lang w:eastAsia="en-US"/>
        </w:rPr>
      </w:pPr>
    </w:p>
    <w:p w14:paraId="7D37C4F0" w14:textId="77777777" w:rsidR="00911233" w:rsidRPr="000E3A71" w:rsidRDefault="00E746E1" w:rsidP="0018365F">
      <w:pPr>
        <w:pStyle w:val="berschrift3"/>
      </w:pPr>
      <w:bookmarkStart w:id="56" w:name="_Ressourcenausstattung_(§_12"/>
      <w:bookmarkStart w:id="57" w:name="_Toc198290764"/>
      <w:bookmarkEnd w:id="56"/>
      <w:r w:rsidRPr="002B74BB">
        <w:t>Ressourcenausstattung</w:t>
      </w:r>
      <w:r w:rsidR="00251493" w:rsidRPr="002B74BB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3 MRVO)</w:t>
      </w:r>
      <w:bookmarkEnd w:id="57"/>
    </w:p>
    <w:p w14:paraId="5F8B1F8D" w14:textId="77777777" w:rsidR="001403CA" w:rsidRPr="00432E61" w:rsidRDefault="001403CA" w:rsidP="0018365F">
      <w:pPr>
        <w:pStyle w:val="Listenabsatz"/>
        <w:keepNext/>
        <w:numPr>
          <w:ilvl w:val="0"/>
          <w:numId w:val="12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77464181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D4BF789" w14:textId="77777777" w:rsidR="004D2C8E" w:rsidRDefault="004D2C8E" w:rsidP="00432E61">
      <w:pPr>
        <w:rPr>
          <w:i/>
          <w:iCs/>
        </w:rPr>
      </w:pPr>
      <w:r w:rsidRPr="006C250C">
        <w:rPr>
          <w:i/>
          <w:iCs/>
        </w:rPr>
        <w:lastRenderedPageBreak/>
        <w:t>Wörtliche Übernahmen aus dem Selbstbericht sind als Zitate zu kennzeichnen.</w:t>
      </w:r>
    </w:p>
    <w:p w14:paraId="46641E68" w14:textId="77777777" w:rsidR="0018365F" w:rsidRDefault="0018365F" w:rsidP="0018365F">
      <w:r>
        <w:t>[Text]</w:t>
      </w:r>
    </w:p>
    <w:p w14:paraId="09EF5B3E" w14:textId="77777777" w:rsidR="0018365F" w:rsidRDefault="0018365F" w:rsidP="0018365F"/>
    <w:p w14:paraId="3E8C1CBC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20372F84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00269EEB" w14:textId="77777777" w:rsidR="00A913BB" w:rsidRDefault="00A913BB" w:rsidP="004F0BFF">
      <w:pPr>
        <w:pStyle w:val="FarbigFett"/>
      </w:pPr>
      <w:r>
        <w:t>Evidenzen</w:t>
      </w:r>
    </w:p>
    <w:p w14:paraId="64AB472E" w14:textId="77777777" w:rsidR="009903B2" w:rsidRPr="00B106C1" w:rsidRDefault="009903B2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9D69731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5872EEBE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4C3DD4DA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7B1B8343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698799E6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1227F070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13FB109" w14:textId="77777777" w:rsidR="00EA713B" w:rsidRPr="00D47F3F" w:rsidRDefault="00EA713B" w:rsidP="007F4BDF"/>
    <w:p w14:paraId="23777087" w14:textId="77777777" w:rsidR="0018365F" w:rsidRDefault="0018365F" w:rsidP="0018365F">
      <w:pPr>
        <w:pStyle w:val="FarbigFett"/>
      </w:pPr>
      <w:r>
        <w:t>Sachstand</w:t>
      </w:r>
    </w:p>
    <w:p w14:paraId="38249EBF" w14:textId="77777777" w:rsidR="004D2C8E" w:rsidRPr="004D2C8E" w:rsidRDefault="004D2C8E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EAC599" w14:textId="77777777" w:rsidR="0018365F" w:rsidRPr="00FD370C" w:rsidRDefault="0018365F" w:rsidP="0018365F">
      <w:r w:rsidRPr="00FD370C">
        <w:t>[Text]</w:t>
      </w:r>
    </w:p>
    <w:p w14:paraId="1CAB71F9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8402CCE" w14:textId="77777777" w:rsidR="0018365F" w:rsidRPr="00FD370C" w:rsidRDefault="0018365F" w:rsidP="0018365F">
      <w:r w:rsidRPr="00FD370C">
        <w:t>[Text]</w:t>
      </w:r>
    </w:p>
    <w:p w14:paraId="5103C26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8452B0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08F937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F1813DF" w14:textId="77777777" w:rsidR="0018365F" w:rsidRPr="00FD370C" w:rsidRDefault="0018365F" w:rsidP="0018365F">
      <w:r w:rsidRPr="00FD370C">
        <w:t>[Text]</w:t>
      </w:r>
    </w:p>
    <w:p w14:paraId="29BEFFD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F6AC7C9" w14:textId="77777777" w:rsidR="0018365F" w:rsidRDefault="0018365F" w:rsidP="0018365F">
      <w:r w:rsidRPr="00FD370C">
        <w:t>[Text]</w:t>
      </w:r>
    </w:p>
    <w:p w14:paraId="5E7F1F38" w14:textId="77777777" w:rsidR="00EA713B" w:rsidRPr="00BC5A3A" w:rsidRDefault="00EA713B" w:rsidP="007F4BDF"/>
    <w:p w14:paraId="4DDD7FD5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Studiengang 0</w:t>
      </w:r>
      <w:r>
        <w:rPr>
          <w:b/>
          <w:bCs/>
          <w:lang w:eastAsia="en-US"/>
        </w:rPr>
        <w:t>2</w:t>
      </w:r>
    </w:p>
    <w:p w14:paraId="457DFC13" w14:textId="77777777" w:rsidR="00A913BB" w:rsidRDefault="00A913BB" w:rsidP="004F0BFF">
      <w:pPr>
        <w:pStyle w:val="FarbigFett"/>
      </w:pPr>
      <w:r>
        <w:t>Evidenzen</w:t>
      </w:r>
    </w:p>
    <w:p w14:paraId="0D3C3BBF" w14:textId="77777777" w:rsidR="009903B2" w:rsidRPr="00B106C1" w:rsidRDefault="009903B2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ACCD5DE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7F358A6C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440C5D33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2960530F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6F5F1EA5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2F2782A0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19CAF025" w14:textId="77777777" w:rsidR="00EA713B" w:rsidRPr="00C4180C" w:rsidRDefault="00EA713B" w:rsidP="007F4BDF"/>
    <w:p w14:paraId="196B81E0" w14:textId="77777777" w:rsidR="0018365F" w:rsidRDefault="0018365F" w:rsidP="0018365F">
      <w:pPr>
        <w:pStyle w:val="FarbigFett"/>
      </w:pPr>
      <w:r>
        <w:t>Sachstand</w:t>
      </w:r>
    </w:p>
    <w:p w14:paraId="4C623E53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FDC8B9" w14:textId="77777777" w:rsidR="0018365F" w:rsidRPr="00FD370C" w:rsidRDefault="0018365F" w:rsidP="0018365F">
      <w:r w:rsidRPr="00FD370C">
        <w:t>[Text]</w:t>
      </w:r>
    </w:p>
    <w:p w14:paraId="760A417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27F41FD" w14:textId="77777777" w:rsidR="0018365F" w:rsidRPr="00FD370C" w:rsidRDefault="0018365F" w:rsidP="0018365F">
      <w:r w:rsidRPr="00FD370C">
        <w:t>[Text]</w:t>
      </w:r>
    </w:p>
    <w:p w14:paraId="671337D6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751FE0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F8B825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61388F0" w14:textId="77777777" w:rsidR="0018365F" w:rsidRPr="00FD370C" w:rsidRDefault="0018365F" w:rsidP="0018365F">
      <w:r w:rsidRPr="00FD370C">
        <w:t>[Text]</w:t>
      </w:r>
    </w:p>
    <w:p w14:paraId="2679306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2430217" w14:textId="77777777" w:rsidR="0018365F" w:rsidRDefault="0018365F" w:rsidP="0018365F">
      <w:r w:rsidRPr="00FD370C">
        <w:t>[Text]</w:t>
      </w:r>
    </w:p>
    <w:p w14:paraId="2FB3ECF2" w14:textId="77777777" w:rsidR="00EA713B" w:rsidRPr="00BC5A3A" w:rsidRDefault="00EA713B" w:rsidP="007F4BDF"/>
    <w:p w14:paraId="2495C96C" w14:textId="77777777" w:rsidR="009E638A" w:rsidRDefault="009E638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15CEEFB" w14:textId="77777777" w:rsidR="00A913BB" w:rsidRDefault="00A913BB" w:rsidP="004F0BFF">
      <w:pPr>
        <w:pStyle w:val="FarbigFett"/>
      </w:pPr>
      <w:r>
        <w:t>Evidenzen</w:t>
      </w:r>
    </w:p>
    <w:p w14:paraId="0548D640" w14:textId="77777777" w:rsidR="009903B2" w:rsidRPr="00B106C1" w:rsidRDefault="009903B2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64FF82A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54F055D2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Ort, an dem die Räumlichkeiten, Sachmittel, Labore u.dgl. beschrieben sind (bspw. </w:t>
      </w:r>
      <w:r w:rsidRPr="00B106C1">
        <w:rPr>
          <w:i/>
          <w:iCs/>
          <w:color w:val="auto"/>
        </w:rPr>
        <w:lastRenderedPageBreak/>
        <w:t>Selbstbericht, separates Dokument xy)</w:t>
      </w:r>
    </w:p>
    <w:p w14:paraId="23194F14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1CFB7A6D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76945800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3400DEE1" w14:textId="77777777" w:rsidR="009903B2" w:rsidRPr="00B106C1" w:rsidRDefault="009903B2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073205A" w14:textId="77777777" w:rsidR="00EA713B" w:rsidRPr="00C4180C" w:rsidRDefault="00EA713B" w:rsidP="007F4BDF"/>
    <w:p w14:paraId="7BACE286" w14:textId="77777777" w:rsidR="0018365F" w:rsidRDefault="0018365F" w:rsidP="0018365F">
      <w:pPr>
        <w:pStyle w:val="FarbigFett"/>
      </w:pPr>
      <w:r>
        <w:t>Sachstand</w:t>
      </w:r>
    </w:p>
    <w:p w14:paraId="327B39F9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C6BD2B5" w14:textId="77777777" w:rsidR="0018365F" w:rsidRPr="00FD370C" w:rsidRDefault="0018365F" w:rsidP="0018365F">
      <w:r w:rsidRPr="00FD370C">
        <w:t>[Text]</w:t>
      </w:r>
    </w:p>
    <w:p w14:paraId="0F7F4E03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1E07DEB" w14:textId="77777777" w:rsidR="0018365F" w:rsidRPr="00FD370C" w:rsidRDefault="0018365F" w:rsidP="0018365F">
      <w:r w:rsidRPr="00FD370C">
        <w:t>[Text]</w:t>
      </w:r>
    </w:p>
    <w:p w14:paraId="3C4B560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12FD9C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3C1961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A77CB9" w14:textId="77777777" w:rsidR="0018365F" w:rsidRPr="00FD370C" w:rsidRDefault="0018365F" w:rsidP="0018365F">
      <w:r w:rsidRPr="00FD370C">
        <w:t>[Text]</w:t>
      </w:r>
    </w:p>
    <w:p w14:paraId="2868779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ABF8530" w14:textId="77777777" w:rsidR="0018365F" w:rsidRDefault="0018365F" w:rsidP="0018365F">
      <w:r w:rsidRPr="00FD370C">
        <w:t>[Text]</w:t>
      </w:r>
    </w:p>
    <w:p w14:paraId="30654CEB" w14:textId="77777777" w:rsidR="00F723CB" w:rsidRPr="002B74BB" w:rsidRDefault="00F723CB" w:rsidP="00C64EC5">
      <w:pPr>
        <w:rPr>
          <w:lang w:eastAsia="en-US"/>
        </w:rPr>
      </w:pPr>
    </w:p>
    <w:p w14:paraId="39449BFA" w14:textId="77777777" w:rsidR="00911233" w:rsidRPr="000E3A71" w:rsidRDefault="00E746E1" w:rsidP="0018365F">
      <w:pPr>
        <w:pStyle w:val="berschrift3"/>
      </w:pPr>
      <w:bookmarkStart w:id="58" w:name="_Prüfungssystem_(§_12"/>
      <w:bookmarkStart w:id="59" w:name="_Toc198290765"/>
      <w:bookmarkEnd w:id="58"/>
      <w:r w:rsidRPr="002B74BB">
        <w:t>Prüfungssystem</w:t>
      </w:r>
      <w:r w:rsidR="00251493" w:rsidRPr="002B74BB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4 MRVO)</w:t>
      </w:r>
      <w:bookmarkEnd w:id="59"/>
    </w:p>
    <w:p w14:paraId="1820A009" w14:textId="77777777" w:rsidR="001403CA" w:rsidRPr="00432E61" w:rsidRDefault="001403CA" w:rsidP="0018365F">
      <w:pPr>
        <w:pStyle w:val="Listenabsatz"/>
        <w:keepNext/>
        <w:numPr>
          <w:ilvl w:val="0"/>
          <w:numId w:val="13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36A8476C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0C8BF04" w14:textId="77777777" w:rsidR="00D94B38" w:rsidRDefault="00D94B38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054F2EA" w14:textId="77777777" w:rsidR="0018365F" w:rsidRDefault="0018365F" w:rsidP="0018365F">
      <w:r>
        <w:t>[Text]</w:t>
      </w:r>
    </w:p>
    <w:p w14:paraId="35F7DB97" w14:textId="77777777" w:rsidR="0018365F" w:rsidRDefault="0018365F" w:rsidP="0018365F"/>
    <w:p w14:paraId="00B00EDE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b) Studiengangsspezifische Bewertung</w:t>
      </w:r>
    </w:p>
    <w:p w14:paraId="7D371A69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45FD1E17" w14:textId="77777777" w:rsidR="00A913BB" w:rsidRDefault="00A913BB" w:rsidP="004F0BFF">
      <w:pPr>
        <w:pStyle w:val="FarbigFett"/>
      </w:pPr>
      <w:r>
        <w:t>Evidenzen</w:t>
      </w:r>
    </w:p>
    <w:p w14:paraId="1A78259C" w14:textId="77777777" w:rsidR="00CB2E79" w:rsidRPr="00B106C1" w:rsidRDefault="00CB2E79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E478F91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6A5B627F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4EDEA483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E5A1187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705F3D02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10B4752F" w14:textId="77777777" w:rsidR="00CB4F4C" w:rsidRPr="00C4180C" w:rsidRDefault="00CB4F4C" w:rsidP="0026499A"/>
    <w:p w14:paraId="76003E7F" w14:textId="77777777" w:rsidR="0018365F" w:rsidRDefault="0018365F" w:rsidP="0018365F">
      <w:pPr>
        <w:pStyle w:val="FarbigFett"/>
      </w:pPr>
      <w:r>
        <w:t>Sachstand</w:t>
      </w:r>
    </w:p>
    <w:p w14:paraId="026A97B6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E4AC11C" w14:textId="77777777" w:rsidR="0018365F" w:rsidRPr="00FD370C" w:rsidRDefault="0018365F" w:rsidP="0018365F">
      <w:r w:rsidRPr="00FD370C">
        <w:t>[Text]</w:t>
      </w:r>
    </w:p>
    <w:p w14:paraId="24DF3E8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36E3BA6" w14:textId="77777777" w:rsidR="0018365F" w:rsidRPr="00FD370C" w:rsidRDefault="0018365F" w:rsidP="0018365F">
      <w:r w:rsidRPr="00FD370C">
        <w:t>[Text]</w:t>
      </w:r>
    </w:p>
    <w:p w14:paraId="56F3262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90B474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0BAA04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2A46937" w14:textId="77777777" w:rsidR="0018365F" w:rsidRPr="00FD370C" w:rsidRDefault="0018365F" w:rsidP="0018365F">
      <w:r w:rsidRPr="00FD370C">
        <w:t>[Text]</w:t>
      </w:r>
    </w:p>
    <w:p w14:paraId="1865222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ADBC3FF" w14:textId="77777777" w:rsidR="0018365F" w:rsidRDefault="0018365F" w:rsidP="0018365F">
      <w:r w:rsidRPr="00FD370C">
        <w:t>[Text]</w:t>
      </w:r>
    </w:p>
    <w:p w14:paraId="5BFB16AE" w14:textId="77777777" w:rsidR="00CB4F4C" w:rsidRPr="00BC5A3A" w:rsidRDefault="00CB4F4C" w:rsidP="0026499A"/>
    <w:p w14:paraId="4AA1F397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20AD4A7" w14:textId="77777777" w:rsidR="00A913BB" w:rsidRDefault="00A913BB" w:rsidP="004F0BFF">
      <w:pPr>
        <w:pStyle w:val="FarbigFett"/>
      </w:pPr>
      <w:r>
        <w:t>Evidenzen</w:t>
      </w:r>
    </w:p>
    <w:p w14:paraId="348CDA9E" w14:textId="77777777" w:rsidR="00CB2E79" w:rsidRPr="00B106C1" w:rsidRDefault="00CB2E79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AABB1F9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lastRenderedPageBreak/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47D75760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2B3FE760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D9C1E1F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793C79B4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015E48E" w14:textId="77777777" w:rsidR="00CB4F4C" w:rsidRPr="00C4180C" w:rsidRDefault="00CB4F4C" w:rsidP="0026499A"/>
    <w:p w14:paraId="02EDE04D" w14:textId="77777777" w:rsidR="0018365F" w:rsidRDefault="0018365F" w:rsidP="0018365F">
      <w:pPr>
        <w:pStyle w:val="FarbigFett"/>
      </w:pPr>
      <w:r>
        <w:t>Sachstand</w:t>
      </w:r>
    </w:p>
    <w:p w14:paraId="7AC28CBC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49E134B" w14:textId="77777777" w:rsidR="0018365F" w:rsidRPr="00FD370C" w:rsidRDefault="0018365F" w:rsidP="0018365F">
      <w:r w:rsidRPr="00FD370C">
        <w:t>[Text]</w:t>
      </w:r>
    </w:p>
    <w:p w14:paraId="0F56EC8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4BDC1EE" w14:textId="77777777" w:rsidR="0018365F" w:rsidRPr="00FD370C" w:rsidRDefault="0018365F" w:rsidP="0018365F">
      <w:r w:rsidRPr="00FD370C">
        <w:t>[Text]</w:t>
      </w:r>
    </w:p>
    <w:p w14:paraId="4EC57FB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9C2129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54FBC5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EF82F45" w14:textId="77777777" w:rsidR="0018365F" w:rsidRPr="00FD370C" w:rsidRDefault="0018365F" w:rsidP="0018365F">
      <w:r w:rsidRPr="00FD370C">
        <w:t>[Text]</w:t>
      </w:r>
    </w:p>
    <w:p w14:paraId="623A144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927BF34" w14:textId="77777777" w:rsidR="0018365F" w:rsidRDefault="0018365F" w:rsidP="0018365F">
      <w:r w:rsidRPr="00FD370C">
        <w:t>[Text]</w:t>
      </w:r>
    </w:p>
    <w:p w14:paraId="34DF1392" w14:textId="77777777" w:rsidR="00CB4F4C" w:rsidRPr="00BC5A3A" w:rsidRDefault="00CB4F4C" w:rsidP="0026499A"/>
    <w:p w14:paraId="6CFE8E2B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CA1086B" w14:textId="77777777" w:rsidR="00A913BB" w:rsidRDefault="00A913BB" w:rsidP="004F0BFF">
      <w:pPr>
        <w:pStyle w:val="FarbigFett"/>
      </w:pPr>
      <w:r>
        <w:t>Evidenzen</w:t>
      </w:r>
    </w:p>
    <w:p w14:paraId="48CCFA5D" w14:textId="77777777" w:rsidR="00CB2E79" w:rsidRPr="00B106C1" w:rsidRDefault="00CB2E79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AADA79C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7304061A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7C6B0C27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31BE25FC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lastRenderedPageBreak/>
        <w:t xml:space="preserve">Durchsicht Klausuren, Abschlussarbeiten, Projektarbeiten u.dgl. durch die Gutachtergruppe im Rahmen der Vorortbegehung  </w:t>
      </w:r>
    </w:p>
    <w:p w14:paraId="66C40B16" w14:textId="77777777" w:rsidR="00CB2E79" w:rsidRPr="00B106C1" w:rsidRDefault="00CB2E7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09EA4355" w14:textId="77777777" w:rsidR="00CB4F4C" w:rsidRPr="00C4180C" w:rsidRDefault="00CB4F4C" w:rsidP="0026499A"/>
    <w:p w14:paraId="7B25BC69" w14:textId="77777777" w:rsidR="0018365F" w:rsidRDefault="0018365F" w:rsidP="0018365F">
      <w:pPr>
        <w:pStyle w:val="FarbigFett"/>
      </w:pPr>
      <w:r>
        <w:t>Sachstand</w:t>
      </w:r>
    </w:p>
    <w:p w14:paraId="71BA129C" w14:textId="77777777" w:rsidR="00D94B38" w:rsidRPr="00D94B38" w:rsidRDefault="00D94B38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A68DE4A" w14:textId="77777777" w:rsidR="0018365F" w:rsidRPr="00FD370C" w:rsidRDefault="0018365F" w:rsidP="0018365F">
      <w:r w:rsidRPr="00FD370C">
        <w:t>[Text]</w:t>
      </w:r>
    </w:p>
    <w:p w14:paraId="74247AD8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689B8FD" w14:textId="77777777" w:rsidR="0018365F" w:rsidRPr="00FD370C" w:rsidRDefault="0018365F" w:rsidP="0018365F">
      <w:r w:rsidRPr="00FD370C">
        <w:t>[Text]</w:t>
      </w:r>
    </w:p>
    <w:p w14:paraId="5C8A99F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C40E98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14BA93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EA8C17B" w14:textId="77777777" w:rsidR="0018365F" w:rsidRPr="00FD370C" w:rsidRDefault="0018365F" w:rsidP="0018365F">
      <w:r w:rsidRPr="00FD370C">
        <w:t>[Text]</w:t>
      </w:r>
    </w:p>
    <w:p w14:paraId="2B13859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6F8E014" w14:textId="77777777" w:rsidR="0018365F" w:rsidRDefault="0018365F" w:rsidP="0018365F">
      <w:r w:rsidRPr="00FD370C">
        <w:t>[Text]</w:t>
      </w:r>
    </w:p>
    <w:p w14:paraId="34B91A29" w14:textId="77777777" w:rsidR="00144C21" w:rsidRPr="00457100" w:rsidRDefault="00144C21" w:rsidP="00CB2E79">
      <w:pPr>
        <w:rPr>
          <w:lang w:eastAsia="en-US"/>
        </w:rPr>
      </w:pPr>
    </w:p>
    <w:p w14:paraId="3C2D67E4" w14:textId="77777777" w:rsidR="00E50FF3" w:rsidRPr="00E50FF3" w:rsidRDefault="00E746E1" w:rsidP="0018365F">
      <w:pPr>
        <w:pStyle w:val="berschrift3"/>
      </w:pPr>
      <w:bookmarkStart w:id="60" w:name="_Studierbarkeit_(§_12"/>
      <w:bookmarkStart w:id="61" w:name="_Toc198290766"/>
      <w:bookmarkEnd w:id="60"/>
      <w:r w:rsidRPr="002A24D7">
        <w:t>Studierbarkeit</w:t>
      </w:r>
      <w:r w:rsidR="00251493">
        <w:t xml:space="preserve"> </w:t>
      </w:r>
      <w:r w:rsidR="00251493" w:rsidRPr="006E231D">
        <w:rPr>
          <w:rFonts w:cs="Times New Roman"/>
        </w:rPr>
        <w:t>(</w:t>
      </w:r>
      <w:r w:rsidR="00E004D2">
        <w:t>§ </w:t>
      </w:r>
      <w:r w:rsidR="00251493" w:rsidRPr="006E231D">
        <w:t>12 Abs. 5 MRVO)</w:t>
      </w:r>
      <w:bookmarkEnd w:id="61"/>
    </w:p>
    <w:p w14:paraId="34F77D3B" w14:textId="77777777" w:rsidR="001403CA" w:rsidRPr="00432E61" w:rsidRDefault="001403CA" w:rsidP="0018365F">
      <w:pPr>
        <w:pStyle w:val="Listenabsatz"/>
        <w:keepNext/>
        <w:numPr>
          <w:ilvl w:val="0"/>
          <w:numId w:val="14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158C0D63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38EA5759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125B6A5" w14:textId="77777777" w:rsidR="0018365F" w:rsidRDefault="0018365F" w:rsidP="0018365F">
      <w:r>
        <w:t>[Text]</w:t>
      </w:r>
    </w:p>
    <w:p w14:paraId="6EDC8C17" w14:textId="77777777" w:rsidR="0018365F" w:rsidRDefault="0018365F" w:rsidP="0018365F"/>
    <w:p w14:paraId="1DF73862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303ABBFA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584A3E62" w14:textId="77777777" w:rsidR="00C47308" w:rsidRDefault="00C47308" w:rsidP="004F0BFF">
      <w:pPr>
        <w:pStyle w:val="FarbigFett"/>
      </w:pPr>
      <w:r>
        <w:t>Evidenzen</w:t>
      </w:r>
    </w:p>
    <w:p w14:paraId="33482A44" w14:textId="77777777" w:rsidR="00CD782E" w:rsidRPr="00B106C1" w:rsidRDefault="00CD782E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Auf welche zentralen Dokumente wird in Sachstand und Bewertung zu diesem Kriterium Bezug </w:t>
      </w:r>
      <w:r w:rsidRPr="00B106C1">
        <w:rPr>
          <w:i/>
          <w:iCs/>
          <w:color w:val="auto"/>
        </w:rPr>
        <w:lastRenderedPageBreak/>
        <w:t>genommen? Beispielsweise</w:t>
      </w:r>
    </w:p>
    <w:p w14:paraId="728A456C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3D962E7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4580F979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7FEF6EEB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1F7F370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6E6E61DA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1BACDA63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142DAE9" w14:textId="77777777" w:rsidR="00CB4F4C" w:rsidRPr="00C4180C" w:rsidRDefault="00CB4F4C" w:rsidP="00CB2E79"/>
    <w:p w14:paraId="0CD4F969" w14:textId="77777777" w:rsidR="0018365F" w:rsidRDefault="0018365F" w:rsidP="0018365F">
      <w:pPr>
        <w:pStyle w:val="FarbigFett"/>
      </w:pPr>
      <w:r>
        <w:t>Sachstand</w:t>
      </w:r>
    </w:p>
    <w:p w14:paraId="6170DFAC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241C1F8" w14:textId="77777777" w:rsidR="0018365F" w:rsidRPr="00FD370C" w:rsidRDefault="0018365F" w:rsidP="0018365F">
      <w:r w:rsidRPr="00FD370C">
        <w:t>[Text]</w:t>
      </w:r>
    </w:p>
    <w:p w14:paraId="6FBB23E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95E3D52" w14:textId="77777777" w:rsidR="0018365F" w:rsidRPr="00FD370C" w:rsidRDefault="0018365F" w:rsidP="0018365F">
      <w:r w:rsidRPr="00FD370C">
        <w:t>[Text]</w:t>
      </w:r>
    </w:p>
    <w:p w14:paraId="2F63674E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37EE033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56BB53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01474D3" w14:textId="77777777" w:rsidR="0018365F" w:rsidRPr="00FD370C" w:rsidRDefault="0018365F" w:rsidP="0018365F">
      <w:r w:rsidRPr="00FD370C">
        <w:t>[Text]</w:t>
      </w:r>
    </w:p>
    <w:p w14:paraId="7BD274B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3D4041E" w14:textId="77777777" w:rsidR="0018365F" w:rsidRDefault="0018365F" w:rsidP="0018365F">
      <w:r w:rsidRPr="00FD370C">
        <w:t>[Text]</w:t>
      </w:r>
    </w:p>
    <w:p w14:paraId="07AECDF1" w14:textId="77777777" w:rsidR="00CB4F4C" w:rsidRPr="00BC5A3A" w:rsidRDefault="00CB4F4C" w:rsidP="00CB2E79"/>
    <w:p w14:paraId="581F3E43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41A47485" w14:textId="77777777" w:rsidR="00C47308" w:rsidRDefault="00C47308" w:rsidP="004F0BFF">
      <w:pPr>
        <w:pStyle w:val="FarbigFett"/>
      </w:pPr>
      <w:r>
        <w:t>Evidenzen</w:t>
      </w:r>
    </w:p>
    <w:p w14:paraId="5D16E689" w14:textId="77777777" w:rsidR="00CD782E" w:rsidRPr="00B106C1" w:rsidRDefault="00CD782E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296F5E7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04647A7C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lastRenderedPageBreak/>
        <w:t>Studienverlaufsplan /-pläne für den Studiengang xy</w:t>
      </w:r>
    </w:p>
    <w:p w14:paraId="1DBB992D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40F01AAE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563C5C0D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64A44C91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0E1A3B75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1F67B6BF" w14:textId="77777777" w:rsidR="00CB4F4C" w:rsidRPr="00C4180C" w:rsidRDefault="00CB4F4C" w:rsidP="00CB2E79"/>
    <w:p w14:paraId="68DA7C8D" w14:textId="77777777" w:rsidR="0018365F" w:rsidRDefault="0018365F" w:rsidP="0018365F">
      <w:pPr>
        <w:pStyle w:val="FarbigFett"/>
      </w:pPr>
      <w:r>
        <w:t>Sachstand</w:t>
      </w:r>
    </w:p>
    <w:p w14:paraId="20E90BC9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75DA57" w14:textId="77777777" w:rsidR="0018365F" w:rsidRPr="00FD370C" w:rsidRDefault="0018365F" w:rsidP="0018365F">
      <w:r w:rsidRPr="00FD370C">
        <w:t>[Text]</w:t>
      </w:r>
    </w:p>
    <w:p w14:paraId="6F45F78C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A369BAF" w14:textId="77777777" w:rsidR="0018365F" w:rsidRPr="00FD370C" w:rsidRDefault="0018365F" w:rsidP="0018365F">
      <w:r w:rsidRPr="00FD370C">
        <w:t>[Text]</w:t>
      </w:r>
    </w:p>
    <w:p w14:paraId="4BFF831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45495C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C036C6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A639015" w14:textId="77777777" w:rsidR="0018365F" w:rsidRPr="00FD370C" w:rsidRDefault="0018365F" w:rsidP="0018365F">
      <w:r w:rsidRPr="00FD370C">
        <w:t>[Text]</w:t>
      </w:r>
    </w:p>
    <w:p w14:paraId="289B1A1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145DC58" w14:textId="77777777" w:rsidR="0018365F" w:rsidRDefault="0018365F" w:rsidP="0018365F">
      <w:r w:rsidRPr="00FD370C">
        <w:t>[Text]</w:t>
      </w:r>
    </w:p>
    <w:p w14:paraId="502307F1" w14:textId="77777777" w:rsidR="00CB4F4C" w:rsidRPr="00BC5A3A" w:rsidRDefault="00CB4F4C" w:rsidP="00CB2E79"/>
    <w:p w14:paraId="6AF47892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3FC278F1" w14:textId="77777777" w:rsidR="00C47308" w:rsidRDefault="00C47308" w:rsidP="004F0BFF">
      <w:pPr>
        <w:pStyle w:val="FarbigFett"/>
      </w:pPr>
      <w:r>
        <w:t>Evidenzen</w:t>
      </w:r>
    </w:p>
    <w:p w14:paraId="22A691CA" w14:textId="77777777" w:rsidR="00CD782E" w:rsidRPr="00B106C1" w:rsidRDefault="00CD782E" w:rsidP="004F0BFF">
      <w:pPr>
        <w:pStyle w:val="Farbig"/>
        <w:rPr>
          <w:i/>
          <w:iCs/>
          <w:color w:val="auto"/>
        </w:rPr>
      </w:pPr>
      <w:r w:rsidRPr="00B106C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B33BCDC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3AE132E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6C6A2F1D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409E6704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lastRenderedPageBreak/>
        <w:t>Ggf. Prüfungskonzept für den Studiengang xy</w:t>
      </w:r>
    </w:p>
    <w:p w14:paraId="17E2EB7B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77709E27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36704185" w14:textId="77777777" w:rsidR="00CD782E" w:rsidRPr="00B106C1" w:rsidRDefault="00CD78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0B8E4ED5" w14:textId="77777777" w:rsidR="00CB4F4C" w:rsidRPr="00C4180C" w:rsidRDefault="00CB4F4C" w:rsidP="00CF5D6D"/>
    <w:p w14:paraId="6D72E7BD" w14:textId="77777777" w:rsidR="0018365F" w:rsidRDefault="0018365F" w:rsidP="0018365F">
      <w:pPr>
        <w:pStyle w:val="FarbigFett"/>
      </w:pPr>
      <w:r>
        <w:t>Sachstand</w:t>
      </w:r>
    </w:p>
    <w:p w14:paraId="6C313DDC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81F1908" w14:textId="77777777" w:rsidR="0018365F" w:rsidRPr="00FD370C" w:rsidRDefault="0018365F" w:rsidP="0018365F">
      <w:r w:rsidRPr="00FD370C">
        <w:t>[Text]</w:t>
      </w:r>
    </w:p>
    <w:p w14:paraId="1C10285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2E862AE" w14:textId="77777777" w:rsidR="0018365F" w:rsidRPr="00FD370C" w:rsidRDefault="0018365F" w:rsidP="0018365F">
      <w:r w:rsidRPr="00FD370C">
        <w:t>[Text]</w:t>
      </w:r>
    </w:p>
    <w:p w14:paraId="181E753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383AE2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DBDBD1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30C769A" w14:textId="77777777" w:rsidR="0018365F" w:rsidRPr="00FD370C" w:rsidRDefault="0018365F" w:rsidP="0018365F">
      <w:r w:rsidRPr="00FD370C">
        <w:t>[Text]</w:t>
      </w:r>
    </w:p>
    <w:p w14:paraId="102E917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590544F" w14:textId="77777777" w:rsidR="0018365F" w:rsidRDefault="0018365F" w:rsidP="0018365F">
      <w:r w:rsidRPr="00FD370C">
        <w:t>[Text]</w:t>
      </w:r>
    </w:p>
    <w:p w14:paraId="6CFF3AC1" w14:textId="77777777" w:rsidR="00F723CB" w:rsidRDefault="00F723CB" w:rsidP="00CF5D6D">
      <w:pPr>
        <w:rPr>
          <w:lang w:eastAsia="en-US"/>
        </w:rPr>
      </w:pPr>
    </w:p>
    <w:p w14:paraId="167DF913" w14:textId="77777777" w:rsidR="00E50FF3" w:rsidRPr="00CF5D6D" w:rsidRDefault="00D1447E" w:rsidP="0018365F">
      <w:pPr>
        <w:pStyle w:val="berschrift3"/>
      </w:pPr>
      <w:bookmarkStart w:id="62" w:name="_(Wenn_einschlägig)_Besonderer"/>
      <w:bookmarkStart w:id="63" w:name="_Toc198290767"/>
      <w:bookmarkEnd w:id="62"/>
      <w:r w:rsidRPr="00E004D2">
        <w:rPr>
          <w:i/>
          <w:iCs/>
        </w:rPr>
        <w:t>Wenn einschlägig</w:t>
      </w:r>
      <w:r w:rsidR="006C6601" w:rsidRPr="00E004D2">
        <w:rPr>
          <w:i/>
          <w:iCs/>
        </w:rPr>
        <w:t>:</w:t>
      </w:r>
      <w:r w:rsidRPr="00E004D2">
        <w:rPr>
          <w:i/>
          <w:iCs/>
        </w:rPr>
        <w:t xml:space="preserve"> </w:t>
      </w:r>
      <w:r w:rsidR="00E746E1" w:rsidRPr="00CF5D6D">
        <w:t>Besonderer Profilanspruch</w:t>
      </w:r>
      <w:r w:rsidRPr="00CF5D6D">
        <w:t xml:space="preserve"> </w:t>
      </w:r>
      <w:r w:rsidRPr="006E231D">
        <w:rPr>
          <w:rFonts w:cs="Times New Roman"/>
        </w:rPr>
        <w:t>(</w:t>
      </w:r>
      <w:r w:rsidR="00E004D2">
        <w:t>§ </w:t>
      </w:r>
      <w:r w:rsidRPr="006E231D">
        <w:t>12 Abs. 6 MRVO)</w:t>
      </w:r>
      <w:bookmarkEnd w:id="63"/>
    </w:p>
    <w:p w14:paraId="79C90439" w14:textId="77777777" w:rsidR="001403CA" w:rsidRPr="00432E61" w:rsidRDefault="001403CA" w:rsidP="0018365F">
      <w:pPr>
        <w:pStyle w:val="Listenabsatz"/>
        <w:keepNext/>
        <w:numPr>
          <w:ilvl w:val="0"/>
          <w:numId w:val="15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2FB3F2FF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257DF6E2" w14:textId="77777777" w:rsidR="00556044" w:rsidRDefault="00556044" w:rsidP="00432E61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C74F233" w14:textId="77777777" w:rsidR="0018365F" w:rsidRDefault="0018365F" w:rsidP="0018365F">
      <w:r>
        <w:t>[Text]</w:t>
      </w:r>
    </w:p>
    <w:p w14:paraId="5D7C6DE9" w14:textId="77777777" w:rsidR="0018365F" w:rsidRDefault="0018365F" w:rsidP="0018365F"/>
    <w:p w14:paraId="09916654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b) Studiengangsspezifische Bewertung</w:t>
      </w:r>
    </w:p>
    <w:p w14:paraId="2A0F6076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2AF44E55" w14:textId="77777777" w:rsidR="00C47308" w:rsidRDefault="00C47308" w:rsidP="004F0BFF">
      <w:pPr>
        <w:pStyle w:val="FarbigFett"/>
      </w:pPr>
      <w:r>
        <w:t>Evidenzen</w:t>
      </w:r>
    </w:p>
    <w:p w14:paraId="796DE6F2" w14:textId="77777777" w:rsidR="008868B1" w:rsidRPr="00537CC9" w:rsidRDefault="008868B1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841CA7A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5F0167D6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53F95B73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20363B66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5B916BC1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74DFB1B0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44B0A054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470385DD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D3356D5" w14:textId="77777777" w:rsidR="00CB4F4C" w:rsidRPr="00537CC9" w:rsidRDefault="00CB4F4C" w:rsidP="00CD782E"/>
    <w:p w14:paraId="65972AA1" w14:textId="77777777" w:rsidR="0018365F" w:rsidRDefault="0018365F" w:rsidP="0018365F">
      <w:pPr>
        <w:pStyle w:val="FarbigFett"/>
      </w:pPr>
      <w:r>
        <w:t>Sachstand</w:t>
      </w:r>
    </w:p>
    <w:p w14:paraId="734B4910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A3EDE34" w14:textId="77777777" w:rsidR="0018365F" w:rsidRPr="00FD370C" w:rsidRDefault="0018365F" w:rsidP="0018365F">
      <w:r w:rsidRPr="00FD370C">
        <w:t>[Text]</w:t>
      </w:r>
    </w:p>
    <w:p w14:paraId="48DF403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7B04BB6" w14:textId="77777777" w:rsidR="0018365F" w:rsidRPr="00FD370C" w:rsidRDefault="0018365F" w:rsidP="0018365F">
      <w:r w:rsidRPr="00FD370C">
        <w:t>[Text]</w:t>
      </w:r>
    </w:p>
    <w:p w14:paraId="01556002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350ECD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29BC6B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D22ECAF" w14:textId="77777777" w:rsidR="0018365F" w:rsidRPr="00FD370C" w:rsidRDefault="0018365F" w:rsidP="0018365F">
      <w:r w:rsidRPr="00FD370C">
        <w:t>[Text]</w:t>
      </w:r>
    </w:p>
    <w:p w14:paraId="3FDEFB1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853BBEE" w14:textId="77777777" w:rsidR="0018365F" w:rsidRDefault="0018365F" w:rsidP="0018365F">
      <w:r w:rsidRPr="00FD370C">
        <w:lastRenderedPageBreak/>
        <w:t>[Text]</w:t>
      </w:r>
    </w:p>
    <w:p w14:paraId="6F5D8F19" w14:textId="77777777" w:rsidR="00CB4F4C" w:rsidRPr="00BC5A3A" w:rsidRDefault="00CB4F4C" w:rsidP="00CD782E"/>
    <w:p w14:paraId="734792A9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1BD262D8" w14:textId="77777777" w:rsidR="00C47308" w:rsidRDefault="00C47308" w:rsidP="004F0BFF">
      <w:pPr>
        <w:pStyle w:val="FarbigFett"/>
      </w:pPr>
      <w:r>
        <w:t>Evidenzen</w:t>
      </w:r>
    </w:p>
    <w:p w14:paraId="7126BF46" w14:textId="77777777" w:rsidR="008868B1" w:rsidRPr="00537CC9" w:rsidRDefault="008868B1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684D338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60A7EFAC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25A27BB8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6570FA56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3A40B3CC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5F3E6AEE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789913C9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2398F25E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D96CCCD" w14:textId="77777777" w:rsidR="00CB4F4C" w:rsidRPr="00C4180C" w:rsidRDefault="00CB4F4C" w:rsidP="00CD782E"/>
    <w:p w14:paraId="5D3BA758" w14:textId="77777777" w:rsidR="0018365F" w:rsidRDefault="0018365F" w:rsidP="0018365F">
      <w:pPr>
        <w:pStyle w:val="FarbigFett"/>
      </w:pPr>
      <w:r>
        <w:t>Sachstand</w:t>
      </w:r>
    </w:p>
    <w:p w14:paraId="548FB0C3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77D01DB" w14:textId="77777777" w:rsidR="0018365F" w:rsidRPr="00FD370C" w:rsidRDefault="0018365F" w:rsidP="0018365F">
      <w:r w:rsidRPr="00FD370C">
        <w:t>[Text]</w:t>
      </w:r>
    </w:p>
    <w:p w14:paraId="01BD004F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AC190B2" w14:textId="77777777" w:rsidR="0018365F" w:rsidRPr="00FD370C" w:rsidRDefault="0018365F" w:rsidP="0018365F">
      <w:r w:rsidRPr="00FD370C">
        <w:t>[Text]</w:t>
      </w:r>
    </w:p>
    <w:p w14:paraId="7ED8C6C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D4E56B2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160D07E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A2B45D8" w14:textId="77777777" w:rsidR="0018365F" w:rsidRPr="00FD370C" w:rsidRDefault="0018365F" w:rsidP="0018365F">
      <w:r w:rsidRPr="00FD370C">
        <w:t>[Text]</w:t>
      </w:r>
    </w:p>
    <w:p w14:paraId="092341A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89AFA90" w14:textId="77777777" w:rsidR="0018365F" w:rsidRDefault="0018365F" w:rsidP="0018365F">
      <w:r w:rsidRPr="00FD370C">
        <w:t>[Text]</w:t>
      </w:r>
    </w:p>
    <w:p w14:paraId="5C8B3E0D" w14:textId="77777777" w:rsidR="00CB4F4C" w:rsidRPr="00BC5A3A" w:rsidRDefault="00CB4F4C" w:rsidP="00CD782E"/>
    <w:p w14:paraId="64D86D76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5DEC218E" w14:textId="77777777" w:rsidR="00CC4DAB" w:rsidRDefault="00CC4DAB" w:rsidP="004F0BFF">
      <w:pPr>
        <w:pStyle w:val="FarbigFett"/>
      </w:pPr>
      <w:r>
        <w:t>Evidenzen</w:t>
      </w:r>
    </w:p>
    <w:p w14:paraId="46D02EAF" w14:textId="77777777" w:rsidR="008868B1" w:rsidRPr="00537CC9" w:rsidRDefault="008868B1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B9BD135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63B5ABBA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4B89F7BB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06F18FC3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7C24E29C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2E167269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2E2FE3D0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7E4368D7" w14:textId="77777777" w:rsidR="008868B1" w:rsidRPr="00537CC9" w:rsidRDefault="008868B1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B1A0ED7" w14:textId="77777777" w:rsidR="00CB4F4C" w:rsidRPr="00C4180C" w:rsidRDefault="00CB4F4C" w:rsidP="00CD782E"/>
    <w:p w14:paraId="31B84F5C" w14:textId="77777777" w:rsidR="0018365F" w:rsidRDefault="0018365F" w:rsidP="0018365F">
      <w:pPr>
        <w:pStyle w:val="FarbigFett"/>
      </w:pPr>
      <w:r>
        <w:t>Sachstand</w:t>
      </w:r>
    </w:p>
    <w:p w14:paraId="06C93CA4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128063D" w14:textId="77777777" w:rsidR="0018365F" w:rsidRPr="00FD370C" w:rsidRDefault="0018365F" w:rsidP="0018365F">
      <w:r w:rsidRPr="00FD370C">
        <w:t>[Text]</w:t>
      </w:r>
    </w:p>
    <w:p w14:paraId="278447E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8C61DA4" w14:textId="77777777" w:rsidR="0018365F" w:rsidRPr="00FD370C" w:rsidRDefault="0018365F" w:rsidP="0018365F">
      <w:r w:rsidRPr="00FD370C">
        <w:t>[Text]</w:t>
      </w:r>
    </w:p>
    <w:p w14:paraId="036BD81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B4D0CE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F5802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642C192" w14:textId="77777777" w:rsidR="0018365F" w:rsidRPr="00FD370C" w:rsidRDefault="0018365F" w:rsidP="0018365F">
      <w:r w:rsidRPr="00FD370C">
        <w:lastRenderedPageBreak/>
        <w:t>[Text]</w:t>
      </w:r>
    </w:p>
    <w:p w14:paraId="6A08D09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F37D0F4" w14:textId="77777777" w:rsidR="0018365F" w:rsidRDefault="0018365F" w:rsidP="0018365F">
      <w:r w:rsidRPr="00FD370C">
        <w:t>[Text]</w:t>
      </w:r>
    </w:p>
    <w:p w14:paraId="4B580A24" w14:textId="77777777" w:rsidR="00537947" w:rsidRDefault="00537947" w:rsidP="00BC0638"/>
    <w:p w14:paraId="0B89D754" w14:textId="77777777" w:rsidR="00E50FF3" w:rsidRPr="006E231D" w:rsidRDefault="00537947" w:rsidP="006E231D">
      <w:pPr>
        <w:pStyle w:val="berschrift3"/>
      </w:pPr>
      <w:bookmarkStart w:id="64" w:name="_Toc198290768"/>
      <w:r w:rsidRPr="00E004D2">
        <w:rPr>
          <w:i/>
          <w:iCs/>
        </w:rPr>
        <w:t xml:space="preserve">Wenn einschlägig: </w:t>
      </w:r>
      <w:r w:rsidRPr="006E231D">
        <w:t xml:space="preserve">Dual </w:t>
      </w:r>
      <w:r w:rsidR="0090269B" w:rsidRPr="006E231D">
        <w:t>(</w:t>
      </w:r>
      <w:r w:rsidR="00E004D2">
        <w:t>§ </w:t>
      </w:r>
      <w:r w:rsidR="0090269B" w:rsidRPr="006E231D">
        <w:t>12 Abs. 7 MRVO)</w:t>
      </w:r>
      <w:bookmarkEnd w:id="64"/>
    </w:p>
    <w:p w14:paraId="42167999" w14:textId="77777777" w:rsidR="00537947" w:rsidRPr="00432E61" w:rsidRDefault="00537947" w:rsidP="0018365F">
      <w:pPr>
        <w:pStyle w:val="Listenabsatz"/>
        <w:keepNext/>
        <w:numPr>
          <w:ilvl w:val="0"/>
          <w:numId w:val="16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7343B261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71F1E3D" w14:textId="77777777" w:rsidR="00556044" w:rsidRPr="00556044" w:rsidRDefault="00556044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FD7CC52" w14:textId="77777777" w:rsidR="0018365F" w:rsidRDefault="0018365F" w:rsidP="0018365F">
      <w:r>
        <w:t>[Text]</w:t>
      </w:r>
    </w:p>
    <w:p w14:paraId="24C64E8A" w14:textId="77777777" w:rsidR="0018365F" w:rsidRDefault="0018365F" w:rsidP="0018365F"/>
    <w:p w14:paraId="66BFDB6C" w14:textId="77777777" w:rsidR="00537947" w:rsidRPr="00BC5A3A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951AF86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7DC79A17" w14:textId="77777777" w:rsidR="00CC4DAB" w:rsidRDefault="00CC4DAB" w:rsidP="004F0BFF">
      <w:pPr>
        <w:pStyle w:val="FarbigFett"/>
      </w:pPr>
      <w:r>
        <w:t>Evidenzen</w:t>
      </w:r>
    </w:p>
    <w:p w14:paraId="6D6F7291" w14:textId="77777777" w:rsidR="007D73FE" w:rsidRPr="00537CC9" w:rsidRDefault="007D73F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78B1B96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5EAE2D85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5B1533F6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57774CBE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6C7EFD7" w14:textId="77777777" w:rsidR="008E6AD7" w:rsidRPr="00CC4020" w:rsidRDefault="008E6AD7" w:rsidP="008868B1"/>
    <w:p w14:paraId="0F48C447" w14:textId="77777777" w:rsidR="0018365F" w:rsidRDefault="0018365F" w:rsidP="0018365F">
      <w:pPr>
        <w:pStyle w:val="FarbigFett"/>
      </w:pPr>
      <w:r>
        <w:t>Sachstand</w:t>
      </w:r>
    </w:p>
    <w:p w14:paraId="759EA1F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1B8A08D" w14:textId="77777777" w:rsidR="0018365F" w:rsidRPr="00FD370C" w:rsidRDefault="0018365F" w:rsidP="0018365F">
      <w:r w:rsidRPr="00FD370C">
        <w:t>[Text]</w:t>
      </w:r>
    </w:p>
    <w:p w14:paraId="02F42C0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C48A941" w14:textId="77777777" w:rsidR="0018365F" w:rsidRPr="00FD370C" w:rsidRDefault="0018365F" w:rsidP="0018365F">
      <w:r w:rsidRPr="00FD370C">
        <w:t>[Text]</w:t>
      </w:r>
    </w:p>
    <w:p w14:paraId="3A9217BB" w14:textId="77777777" w:rsidR="0018365F" w:rsidRPr="00457100" w:rsidRDefault="0018365F" w:rsidP="0018365F">
      <w:pPr>
        <w:pStyle w:val="FarbigFett"/>
      </w:pPr>
      <w:r w:rsidRPr="00457100">
        <w:lastRenderedPageBreak/>
        <w:t>Entscheidungsvorschla</w:t>
      </w:r>
      <w:r>
        <w:t>g</w:t>
      </w:r>
    </w:p>
    <w:p w14:paraId="11A527B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7F2707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AD0D01A" w14:textId="77777777" w:rsidR="0018365F" w:rsidRPr="00FD370C" w:rsidRDefault="0018365F" w:rsidP="0018365F">
      <w:r w:rsidRPr="00FD370C">
        <w:t>[Text]</w:t>
      </w:r>
    </w:p>
    <w:p w14:paraId="37CC7DF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B0944C6" w14:textId="77777777" w:rsidR="0018365F" w:rsidRDefault="0018365F" w:rsidP="0018365F">
      <w:r w:rsidRPr="00FD370C">
        <w:t>[Text]</w:t>
      </w:r>
    </w:p>
    <w:p w14:paraId="6DA023D0" w14:textId="77777777" w:rsidR="00537947" w:rsidRPr="00BC5A3A" w:rsidRDefault="00537947" w:rsidP="008868B1"/>
    <w:p w14:paraId="338AD222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6FAC27A8" w14:textId="77777777" w:rsidR="00CC4DAB" w:rsidRDefault="00CC4DAB" w:rsidP="004F0BFF">
      <w:pPr>
        <w:pStyle w:val="FarbigFett"/>
      </w:pPr>
      <w:r>
        <w:t>Evidenzen</w:t>
      </w:r>
    </w:p>
    <w:p w14:paraId="3A7A58E9" w14:textId="77777777" w:rsidR="007D73FE" w:rsidRPr="00537CC9" w:rsidRDefault="007D73F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2B1A64F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7445D8FF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36A2A69A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18DE2502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D3E8702" w14:textId="77777777" w:rsidR="00CC4DAB" w:rsidRPr="00BC5A3A" w:rsidRDefault="00CC4DAB" w:rsidP="00CC4020">
      <w:pPr>
        <w:rPr>
          <w:lang w:eastAsia="en-US"/>
        </w:rPr>
      </w:pPr>
    </w:p>
    <w:p w14:paraId="02CE23EF" w14:textId="77777777" w:rsidR="0018365F" w:rsidRDefault="0018365F" w:rsidP="0018365F">
      <w:pPr>
        <w:pStyle w:val="FarbigFett"/>
      </w:pPr>
      <w:r>
        <w:t>Sachstand</w:t>
      </w:r>
    </w:p>
    <w:p w14:paraId="394530E3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E713CA0" w14:textId="77777777" w:rsidR="0018365F" w:rsidRPr="00FD370C" w:rsidRDefault="0018365F" w:rsidP="0018365F">
      <w:r w:rsidRPr="00FD370C">
        <w:t>[Text]</w:t>
      </w:r>
    </w:p>
    <w:p w14:paraId="492F8D88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0557837" w14:textId="77777777" w:rsidR="0018365F" w:rsidRPr="00FD370C" w:rsidRDefault="0018365F" w:rsidP="0018365F">
      <w:r w:rsidRPr="00FD370C">
        <w:t>[Text]</w:t>
      </w:r>
    </w:p>
    <w:p w14:paraId="29F1BFB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A54418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D63539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68A25AF" w14:textId="77777777" w:rsidR="0018365F" w:rsidRPr="00FD370C" w:rsidRDefault="0018365F" w:rsidP="0018365F">
      <w:r w:rsidRPr="00FD370C">
        <w:t>[Text]</w:t>
      </w:r>
    </w:p>
    <w:p w14:paraId="2CD4B15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6A55AA8" w14:textId="77777777" w:rsidR="0018365F" w:rsidRDefault="0018365F" w:rsidP="0018365F">
      <w:r w:rsidRPr="00FD370C">
        <w:t>[Text]</w:t>
      </w:r>
    </w:p>
    <w:p w14:paraId="4093D45F" w14:textId="77777777" w:rsidR="00537947" w:rsidRDefault="00537947" w:rsidP="008868B1"/>
    <w:p w14:paraId="02470560" w14:textId="77777777" w:rsidR="00537947" w:rsidRDefault="0053794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Studiengang </w:t>
      </w:r>
      <w:r>
        <w:rPr>
          <w:b/>
          <w:bCs/>
          <w:lang w:eastAsia="en-US"/>
        </w:rPr>
        <w:t>n</w:t>
      </w:r>
    </w:p>
    <w:p w14:paraId="79A5E493" w14:textId="77777777" w:rsidR="00CC4DAB" w:rsidRDefault="00CC4DAB" w:rsidP="004F0BFF">
      <w:pPr>
        <w:pStyle w:val="FarbigFett"/>
      </w:pPr>
      <w:r>
        <w:t>Evidenzen</w:t>
      </w:r>
    </w:p>
    <w:p w14:paraId="6C3EDE27" w14:textId="77777777" w:rsidR="007D73FE" w:rsidRPr="00537CC9" w:rsidRDefault="007D73F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2DD6D96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43C1F13A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025020D4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570827ED" w14:textId="77777777" w:rsidR="007D73FE" w:rsidRPr="00537CC9" w:rsidRDefault="007D73F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EF090CE" w14:textId="77777777" w:rsidR="008E6AD7" w:rsidRPr="00CC4020" w:rsidRDefault="008E6AD7" w:rsidP="008868B1"/>
    <w:p w14:paraId="1DF01A49" w14:textId="77777777" w:rsidR="0018365F" w:rsidRDefault="0018365F" w:rsidP="0018365F">
      <w:pPr>
        <w:pStyle w:val="FarbigFett"/>
      </w:pPr>
      <w:r>
        <w:t>Sachstand</w:t>
      </w:r>
    </w:p>
    <w:p w14:paraId="1F2D284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26F09C1" w14:textId="77777777" w:rsidR="0018365F" w:rsidRPr="00FD370C" w:rsidRDefault="0018365F" w:rsidP="0018365F">
      <w:r w:rsidRPr="00FD370C">
        <w:t>[Text]</w:t>
      </w:r>
    </w:p>
    <w:p w14:paraId="18D6026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527530E" w14:textId="77777777" w:rsidR="0018365F" w:rsidRPr="00FD370C" w:rsidRDefault="0018365F" w:rsidP="0018365F">
      <w:r w:rsidRPr="00FD370C">
        <w:t>[Text]</w:t>
      </w:r>
    </w:p>
    <w:p w14:paraId="30AA22E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A0A5B4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A5B83D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3DD7D90" w14:textId="77777777" w:rsidR="0018365F" w:rsidRPr="00FD370C" w:rsidRDefault="0018365F" w:rsidP="0018365F">
      <w:r w:rsidRPr="00FD370C">
        <w:t>[Text]</w:t>
      </w:r>
    </w:p>
    <w:p w14:paraId="5326C87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1E55E31" w14:textId="77777777" w:rsidR="0018365F" w:rsidRDefault="0018365F" w:rsidP="0018365F">
      <w:r w:rsidRPr="00FD370C">
        <w:t>[Text]</w:t>
      </w:r>
    </w:p>
    <w:p w14:paraId="275B32ED" w14:textId="77777777" w:rsidR="00B97EBB" w:rsidRPr="00457100" w:rsidRDefault="00B97EBB" w:rsidP="00C64EC5">
      <w:pPr>
        <w:rPr>
          <w:lang w:eastAsia="en-US"/>
        </w:rPr>
      </w:pPr>
    </w:p>
    <w:p w14:paraId="70BD7F9E" w14:textId="77777777" w:rsidR="00B074F1" w:rsidRDefault="00B074F1" w:rsidP="0018365F">
      <w:pPr>
        <w:pStyle w:val="berschrift2"/>
      </w:pPr>
      <w:bookmarkStart w:id="65" w:name="_Fachlich-Inhaltliche_Gestaltung_der"/>
      <w:bookmarkStart w:id="66" w:name="_Toc198290769"/>
      <w:bookmarkEnd w:id="65"/>
      <w:r w:rsidRPr="00457100">
        <w:t>Fachlich-Inhaltliche Gestaltung der Studiengänge (</w:t>
      </w:r>
      <w:r w:rsidR="00E004D2">
        <w:t>§ </w:t>
      </w:r>
      <w:r w:rsidRPr="00457100">
        <w:t>13 MRVO)</w:t>
      </w:r>
      <w:bookmarkEnd w:id="66"/>
    </w:p>
    <w:p w14:paraId="30D5C237" w14:textId="77777777" w:rsidR="004C7AFA" w:rsidRPr="00793E5B" w:rsidRDefault="00E746E1" w:rsidP="0018365F">
      <w:pPr>
        <w:pStyle w:val="berschrift3"/>
      </w:pPr>
      <w:bookmarkStart w:id="67" w:name="_Qualifikationsziele"/>
      <w:bookmarkStart w:id="68" w:name="_Aktualität_der_fachlichen"/>
      <w:bookmarkStart w:id="69" w:name="_Toc198290770"/>
      <w:bookmarkEnd w:id="67"/>
      <w:bookmarkEnd w:id="68"/>
      <w:r w:rsidRPr="009A25F5">
        <w:t>Aktualität der fachlichen und wissenschaftlichen Anforderungen</w:t>
      </w:r>
      <w:r w:rsidR="00D1447E">
        <w:t xml:space="preserve"> </w:t>
      </w:r>
      <w:r w:rsidR="00D1447E" w:rsidRPr="006E231D">
        <w:rPr>
          <w:rFonts w:cs="Times New Roman"/>
        </w:rPr>
        <w:t>(</w:t>
      </w:r>
      <w:r w:rsidR="00E004D2">
        <w:t>§ </w:t>
      </w:r>
      <w:r w:rsidR="00D1447E" w:rsidRPr="006E231D">
        <w:t>13 Abs. 1 MRVO)</w:t>
      </w:r>
      <w:bookmarkEnd w:id="69"/>
    </w:p>
    <w:p w14:paraId="13888E87" w14:textId="77777777" w:rsidR="001403CA" w:rsidRPr="00432E61" w:rsidRDefault="001403CA" w:rsidP="0018365F">
      <w:pPr>
        <w:pStyle w:val="Listenabsatz"/>
        <w:keepNext/>
        <w:numPr>
          <w:ilvl w:val="0"/>
          <w:numId w:val="17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78D07CA6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14AE191" w14:textId="77777777" w:rsidR="00692E69" w:rsidRDefault="00692E69" w:rsidP="00432E61">
      <w:pPr>
        <w:rPr>
          <w:i/>
          <w:iCs/>
        </w:rPr>
      </w:pPr>
      <w:r w:rsidRPr="006C250C">
        <w:rPr>
          <w:i/>
          <w:iCs/>
        </w:rPr>
        <w:lastRenderedPageBreak/>
        <w:t>Wörtliche Übernahmen aus dem Selbstbericht sind als Zitate zu kennzeichnen.</w:t>
      </w:r>
    </w:p>
    <w:p w14:paraId="60BC5BDA" w14:textId="77777777" w:rsidR="0018365F" w:rsidRDefault="0018365F" w:rsidP="0018365F">
      <w:r>
        <w:t>[Text]</w:t>
      </w:r>
    </w:p>
    <w:p w14:paraId="351CB4DB" w14:textId="77777777" w:rsidR="0018365F" w:rsidRDefault="0018365F" w:rsidP="0018365F"/>
    <w:p w14:paraId="2952F64C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EBF990C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475F6096" w14:textId="77777777" w:rsidR="00245437" w:rsidRDefault="00245437" w:rsidP="004F0BFF">
      <w:pPr>
        <w:pStyle w:val="FarbigFett"/>
      </w:pPr>
      <w:r>
        <w:t>Evidenzen</w:t>
      </w:r>
    </w:p>
    <w:p w14:paraId="310944D1" w14:textId="77777777" w:rsidR="004D6AB9" w:rsidRPr="00537CC9" w:rsidRDefault="004D6AB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BA1D619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1A9F6490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6FE195DE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3C3F5046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63F75330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23F3666" w14:textId="77777777" w:rsidR="00B074F1" w:rsidRPr="00CC4020" w:rsidRDefault="00B074F1" w:rsidP="00CF5D6D"/>
    <w:p w14:paraId="6E16B859" w14:textId="77777777" w:rsidR="0018365F" w:rsidRDefault="0018365F" w:rsidP="0018365F">
      <w:pPr>
        <w:pStyle w:val="FarbigFett"/>
      </w:pPr>
      <w:r>
        <w:t>Sachstand</w:t>
      </w:r>
    </w:p>
    <w:p w14:paraId="78AB319A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A9AEA23" w14:textId="77777777" w:rsidR="0018365F" w:rsidRPr="00FD370C" w:rsidRDefault="0018365F" w:rsidP="0018365F">
      <w:r w:rsidRPr="00FD370C">
        <w:t>[Text]</w:t>
      </w:r>
    </w:p>
    <w:p w14:paraId="04153109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C06E476" w14:textId="77777777" w:rsidR="0018365F" w:rsidRPr="00FD370C" w:rsidRDefault="0018365F" w:rsidP="0018365F">
      <w:r w:rsidRPr="00FD370C">
        <w:t>[Text]</w:t>
      </w:r>
    </w:p>
    <w:p w14:paraId="6F775390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FCDAD34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07A815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6C03A67" w14:textId="77777777" w:rsidR="0018365F" w:rsidRPr="00FD370C" w:rsidRDefault="0018365F" w:rsidP="0018365F">
      <w:r w:rsidRPr="00FD370C">
        <w:t>[Text]</w:t>
      </w:r>
    </w:p>
    <w:p w14:paraId="678D2E7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E3BD1FD" w14:textId="77777777" w:rsidR="0018365F" w:rsidRDefault="0018365F" w:rsidP="0018365F">
      <w:r w:rsidRPr="00FD370C">
        <w:t>[Text]</w:t>
      </w:r>
    </w:p>
    <w:p w14:paraId="47F39314" w14:textId="77777777" w:rsidR="00B074F1" w:rsidRPr="00BC5A3A" w:rsidRDefault="00B074F1" w:rsidP="00CF5D6D"/>
    <w:p w14:paraId="665E3AA2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Studiengang 0</w:t>
      </w:r>
      <w:r>
        <w:rPr>
          <w:b/>
          <w:bCs/>
          <w:lang w:eastAsia="en-US"/>
        </w:rPr>
        <w:t>2</w:t>
      </w:r>
    </w:p>
    <w:p w14:paraId="47FC46EC" w14:textId="77777777" w:rsidR="00245437" w:rsidRDefault="00245437" w:rsidP="004F0BFF">
      <w:pPr>
        <w:pStyle w:val="FarbigFett"/>
      </w:pPr>
      <w:r>
        <w:t>Evidenzen</w:t>
      </w:r>
    </w:p>
    <w:p w14:paraId="34399F0E" w14:textId="77777777" w:rsidR="004D6AB9" w:rsidRPr="00537CC9" w:rsidRDefault="004D6AB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197B554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541417CE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21E20DD5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78396F9B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4E7B753C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14D563C" w14:textId="77777777" w:rsidR="00B074F1" w:rsidRPr="00CC4020" w:rsidRDefault="00B074F1" w:rsidP="007D73FE"/>
    <w:p w14:paraId="3EF23B07" w14:textId="77777777" w:rsidR="0018365F" w:rsidRDefault="0018365F" w:rsidP="0018365F">
      <w:pPr>
        <w:pStyle w:val="FarbigFett"/>
      </w:pPr>
      <w:r>
        <w:t>Sachstand</w:t>
      </w:r>
    </w:p>
    <w:p w14:paraId="6DCF3F80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2C40809" w14:textId="77777777" w:rsidR="0018365F" w:rsidRPr="00FD370C" w:rsidRDefault="0018365F" w:rsidP="0018365F">
      <w:r w:rsidRPr="00FD370C">
        <w:t>[Text]</w:t>
      </w:r>
    </w:p>
    <w:p w14:paraId="757528E4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AAEBB0D" w14:textId="77777777" w:rsidR="0018365F" w:rsidRPr="00FD370C" w:rsidRDefault="0018365F" w:rsidP="0018365F">
      <w:r w:rsidRPr="00FD370C">
        <w:t>[Text]</w:t>
      </w:r>
    </w:p>
    <w:p w14:paraId="0C4A9DE5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5980833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47F543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3CF551E" w14:textId="77777777" w:rsidR="0018365F" w:rsidRPr="00FD370C" w:rsidRDefault="0018365F" w:rsidP="0018365F">
      <w:r w:rsidRPr="00FD370C">
        <w:t>[Text]</w:t>
      </w:r>
    </w:p>
    <w:p w14:paraId="3401392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DF9DA5E" w14:textId="77777777" w:rsidR="0018365F" w:rsidRDefault="0018365F" w:rsidP="0018365F">
      <w:r w:rsidRPr="00FD370C">
        <w:t>[Text]</w:t>
      </w:r>
    </w:p>
    <w:p w14:paraId="653B1C24" w14:textId="77777777" w:rsidR="00B074F1" w:rsidRPr="00BC5A3A" w:rsidRDefault="00B074F1" w:rsidP="007D73FE"/>
    <w:p w14:paraId="27B382AC" w14:textId="77777777" w:rsidR="007623C7" w:rsidRDefault="007623C7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CA8C20C" w14:textId="77777777" w:rsidR="00245437" w:rsidRDefault="00245437" w:rsidP="004F0BFF">
      <w:pPr>
        <w:pStyle w:val="FarbigFett"/>
      </w:pPr>
      <w:r>
        <w:t>Evidenzen</w:t>
      </w:r>
    </w:p>
    <w:p w14:paraId="61291DB9" w14:textId="77777777" w:rsidR="004D6AB9" w:rsidRPr="00537CC9" w:rsidRDefault="004D6AB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1663A79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49DDD586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5E555DE8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0C0065A0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06476486" w14:textId="77777777" w:rsidR="004D6AB9" w:rsidRPr="00537CC9" w:rsidRDefault="004D6AB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BE82166" w14:textId="77777777" w:rsidR="00B074F1" w:rsidRPr="00CC4020" w:rsidRDefault="00B074F1" w:rsidP="007D73FE"/>
    <w:p w14:paraId="13563327" w14:textId="77777777" w:rsidR="0018365F" w:rsidRDefault="0018365F" w:rsidP="0018365F">
      <w:pPr>
        <w:pStyle w:val="FarbigFett"/>
      </w:pPr>
      <w:r>
        <w:t>Sachstand</w:t>
      </w:r>
    </w:p>
    <w:p w14:paraId="6CF524A0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38AF694" w14:textId="77777777" w:rsidR="0018365F" w:rsidRPr="00FD370C" w:rsidRDefault="0018365F" w:rsidP="0018365F">
      <w:r w:rsidRPr="00FD370C">
        <w:t>[Text]</w:t>
      </w:r>
    </w:p>
    <w:p w14:paraId="5522475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F17713B" w14:textId="77777777" w:rsidR="0018365F" w:rsidRPr="00FD370C" w:rsidRDefault="0018365F" w:rsidP="0018365F">
      <w:r w:rsidRPr="00FD370C">
        <w:t>[Text]</w:t>
      </w:r>
    </w:p>
    <w:p w14:paraId="615FA6BE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D8CBDB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B56BE2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9CA434D" w14:textId="77777777" w:rsidR="0018365F" w:rsidRPr="00FD370C" w:rsidRDefault="0018365F" w:rsidP="0018365F">
      <w:r w:rsidRPr="00FD370C">
        <w:t>[Text]</w:t>
      </w:r>
    </w:p>
    <w:p w14:paraId="7F84A5F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EE07330" w14:textId="77777777" w:rsidR="0018365F" w:rsidRDefault="0018365F" w:rsidP="0018365F">
      <w:r w:rsidRPr="00FD370C">
        <w:t>[Text]</w:t>
      </w:r>
    </w:p>
    <w:p w14:paraId="23AFCC96" w14:textId="77777777" w:rsidR="003916CD" w:rsidRPr="00457100" w:rsidRDefault="003916CD" w:rsidP="00C64EC5">
      <w:pPr>
        <w:rPr>
          <w:lang w:eastAsia="en-US"/>
        </w:rPr>
      </w:pPr>
    </w:p>
    <w:p w14:paraId="2A48494C" w14:textId="77777777" w:rsidR="00E50FF3" w:rsidRPr="00793E5B" w:rsidRDefault="00D1447E" w:rsidP="0018365F">
      <w:pPr>
        <w:pStyle w:val="berschrift3"/>
      </w:pPr>
      <w:bookmarkStart w:id="70" w:name="_(Wenn_einschlägig)_Lehramt"/>
      <w:bookmarkStart w:id="71" w:name="_Toc198290771"/>
      <w:bookmarkEnd w:id="70"/>
      <w:r w:rsidRPr="00E004D2">
        <w:rPr>
          <w:i/>
          <w:iCs/>
        </w:rPr>
        <w:t>Wenn einschlägig</w:t>
      </w:r>
      <w:r w:rsidR="006C6601" w:rsidRPr="00E004D2">
        <w:rPr>
          <w:i/>
          <w:iCs/>
        </w:rPr>
        <w:t>:</w:t>
      </w:r>
      <w:r w:rsidRPr="00E004D2">
        <w:rPr>
          <w:i/>
          <w:iCs/>
        </w:rPr>
        <w:t xml:space="preserve"> </w:t>
      </w:r>
      <w:r w:rsidR="004507AC" w:rsidRPr="00BA1B4F">
        <w:t>Lehramt</w:t>
      </w:r>
      <w:r w:rsidRPr="00BA1B4F">
        <w:t xml:space="preserve"> </w:t>
      </w:r>
      <w:r w:rsidRPr="006E231D">
        <w:rPr>
          <w:rFonts w:cs="Times New Roman"/>
        </w:rPr>
        <w:t>(</w:t>
      </w:r>
      <w:r w:rsidR="00E004D2">
        <w:t>§ </w:t>
      </w:r>
      <w:r w:rsidRPr="006E231D">
        <w:t>13 Abs. 2 und 3 MRVO)</w:t>
      </w:r>
      <w:bookmarkEnd w:id="71"/>
    </w:p>
    <w:p w14:paraId="3230A1EE" w14:textId="77777777" w:rsidR="001403CA" w:rsidRPr="00432E61" w:rsidRDefault="001403CA" w:rsidP="0018365F">
      <w:pPr>
        <w:pStyle w:val="Listenabsatz"/>
        <w:keepNext/>
        <w:numPr>
          <w:ilvl w:val="0"/>
          <w:numId w:val="18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0EC0FF94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D199B9F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A73E7D8" w14:textId="77777777" w:rsidR="0018365F" w:rsidRDefault="0018365F" w:rsidP="0018365F">
      <w:r>
        <w:t>[Text]</w:t>
      </w:r>
    </w:p>
    <w:p w14:paraId="4B923571" w14:textId="77777777" w:rsidR="0018365F" w:rsidRDefault="0018365F" w:rsidP="0018365F"/>
    <w:p w14:paraId="43190026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b) Studiengangsspezifische Bewertung</w:t>
      </w:r>
    </w:p>
    <w:p w14:paraId="31279250" w14:textId="77777777" w:rsidR="007F3A9C" w:rsidRDefault="007F3A9C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5624DF1A" w14:textId="77777777" w:rsidR="00245437" w:rsidRDefault="00245437" w:rsidP="004F0BFF">
      <w:pPr>
        <w:pStyle w:val="FarbigFett"/>
      </w:pPr>
      <w:r>
        <w:t>Evidenzen</w:t>
      </w:r>
    </w:p>
    <w:p w14:paraId="5F8FD2B1" w14:textId="77777777" w:rsidR="00346DEB" w:rsidRPr="00537CC9" w:rsidRDefault="00346DEB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B92BFDF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37D7933F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6438AB6E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6D15891A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6E39AB18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3565B34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199B7281" w14:textId="77777777" w:rsidR="0051138A" w:rsidRPr="00CC4020" w:rsidRDefault="0051138A" w:rsidP="004D6AB9"/>
    <w:p w14:paraId="7B846BD1" w14:textId="77777777" w:rsidR="0018365F" w:rsidRDefault="0018365F" w:rsidP="0018365F">
      <w:pPr>
        <w:pStyle w:val="FarbigFett"/>
      </w:pPr>
      <w:r>
        <w:t>Sachstand</w:t>
      </w:r>
    </w:p>
    <w:p w14:paraId="2229308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13791C6" w14:textId="77777777" w:rsidR="0018365F" w:rsidRPr="00FD370C" w:rsidRDefault="0018365F" w:rsidP="0018365F">
      <w:r w:rsidRPr="00FD370C">
        <w:t>[Text]</w:t>
      </w:r>
    </w:p>
    <w:p w14:paraId="6BE00D8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D73E184" w14:textId="77777777" w:rsidR="0018365F" w:rsidRPr="00FD370C" w:rsidRDefault="0018365F" w:rsidP="0018365F">
      <w:r w:rsidRPr="00FD370C">
        <w:t>[Text]</w:t>
      </w:r>
    </w:p>
    <w:p w14:paraId="319F46F7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6724C8B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9EF500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CDE0D15" w14:textId="77777777" w:rsidR="0018365F" w:rsidRPr="00FD370C" w:rsidRDefault="0018365F" w:rsidP="0018365F">
      <w:r w:rsidRPr="00FD370C">
        <w:t>[Text]</w:t>
      </w:r>
    </w:p>
    <w:p w14:paraId="4DA8D81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176AEB0" w14:textId="77777777" w:rsidR="0018365F" w:rsidRDefault="0018365F" w:rsidP="0018365F">
      <w:r w:rsidRPr="00FD370C">
        <w:t>[Text]</w:t>
      </w:r>
    </w:p>
    <w:p w14:paraId="211888F4" w14:textId="77777777" w:rsidR="0051138A" w:rsidRPr="00BC5A3A" w:rsidRDefault="0051138A" w:rsidP="004D6AB9"/>
    <w:p w14:paraId="454ACB83" w14:textId="77777777" w:rsidR="007F3A9C" w:rsidRDefault="007F3A9C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616E3662" w14:textId="77777777" w:rsidR="00245437" w:rsidRDefault="00245437" w:rsidP="004F0BFF">
      <w:pPr>
        <w:pStyle w:val="FarbigFett"/>
      </w:pPr>
      <w:r>
        <w:t>Evidenzen</w:t>
      </w:r>
    </w:p>
    <w:p w14:paraId="5C29269D" w14:textId="77777777" w:rsidR="00346DEB" w:rsidRPr="00537CC9" w:rsidRDefault="00346DEB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1BB4D25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lastRenderedPageBreak/>
        <w:t>KMK-Standards „Standards für die Lehrerbildung: Bildungswissenschaften“</w:t>
      </w:r>
    </w:p>
    <w:p w14:paraId="798B64CC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73A6D693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6282B7F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4BD87498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49FDBA58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25E2949E" w14:textId="77777777" w:rsidR="00245437" w:rsidRPr="00BC5A3A" w:rsidRDefault="00245437" w:rsidP="00CC4020">
      <w:pPr>
        <w:rPr>
          <w:lang w:eastAsia="en-US"/>
        </w:rPr>
      </w:pPr>
    </w:p>
    <w:p w14:paraId="006C324A" w14:textId="77777777" w:rsidR="0018365F" w:rsidRDefault="0018365F" w:rsidP="0018365F">
      <w:pPr>
        <w:pStyle w:val="FarbigFett"/>
      </w:pPr>
      <w:r>
        <w:t>Sachstand</w:t>
      </w:r>
    </w:p>
    <w:p w14:paraId="51D1FFE6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52EB2F" w14:textId="77777777" w:rsidR="0018365F" w:rsidRPr="00FD370C" w:rsidRDefault="0018365F" w:rsidP="0018365F">
      <w:r w:rsidRPr="00FD370C">
        <w:t>[Text]</w:t>
      </w:r>
    </w:p>
    <w:p w14:paraId="081513B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BA2ECD7" w14:textId="77777777" w:rsidR="0018365F" w:rsidRPr="00FD370C" w:rsidRDefault="0018365F" w:rsidP="0018365F">
      <w:r w:rsidRPr="00FD370C">
        <w:t>[Text]</w:t>
      </w:r>
    </w:p>
    <w:p w14:paraId="2464B84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6FE77F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B4DEE3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B909F9" w14:textId="77777777" w:rsidR="0018365F" w:rsidRPr="00FD370C" w:rsidRDefault="0018365F" w:rsidP="0018365F">
      <w:r w:rsidRPr="00FD370C">
        <w:t>[Text]</w:t>
      </w:r>
    </w:p>
    <w:p w14:paraId="40C08CA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5E15596" w14:textId="77777777" w:rsidR="0018365F" w:rsidRDefault="0018365F" w:rsidP="0018365F">
      <w:r w:rsidRPr="00FD370C">
        <w:t>[Text]</w:t>
      </w:r>
    </w:p>
    <w:p w14:paraId="209D30B0" w14:textId="77777777" w:rsidR="0051138A" w:rsidRPr="00BC5A3A" w:rsidRDefault="0051138A" w:rsidP="004D6AB9"/>
    <w:p w14:paraId="49619792" w14:textId="77777777" w:rsidR="007F3A9C" w:rsidRDefault="007F3A9C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40008864" w14:textId="77777777" w:rsidR="00245437" w:rsidRDefault="00245437" w:rsidP="004F0BFF">
      <w:pPr>
        <w:pStyle w:val="FarbigFett"/>
      </w:pPr>
      <w:r>
        <w:t>Evidenzen</w:t>
      </w:r>
    </w:p>
    <w:p w14:paraId="6F7D41B0" w14:textId="77777777" w:rsidR="00346DEB" w:rsidRPr="00537CC9" w:rsidRDefault="00346DEB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34DE33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4E128C92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38A7A3D7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1245510A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lastRenderedPageBreak/>
        <w:t>Ggf. Landesverordnungen und weitere Bestimmungen zur Lehramtsausbildung</w:t>
      </w:r>
    </w:p>
    <w:p w14:paraId="0842AF9F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01582914" w14:textId="77777777" w:rsidR="00346DEB" w:rsidRPr="00537CC9" w:rsidRDefault="00346DEB" w:rsidP="0018365F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2E2C8E3A" w14:textId="77777777" w:rsidR="0051138A" w:rsidRPr="00CC4020" w:rsidRDefault="0051138A" w:rsidP="004D6AB9"/>
    <w:p w14:paraId="7E59161E" w14:textId="77777777" w:rsidR="0018365F" w:rsidRDefault="0018365F" w:rsidP="0018365F">
      <w:pPr>
        <w:pStyle w:val="FarbigFett"/>
      </w:pPr>
      <w:r>
        <w:t>Sachstand</w:t>
      </w:r>
    </w:p>
    <w:p w14:paraId="3AB27A71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C1014BE" w14:textId="77777777" w:rsidR="0018365F" w:rsidRPr="00FD370C" w:rsidRDefault="0018365F" w:rsidP="0018365F">
      <w:r w:rsidRPr="00FD370C">
        <w:t>[Text]</w:t>
      </w:r>
    </w:p>
    <w:p w14:paraId="3FF8B91B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3E212DB" w14:textId="77777777" w:rsidR="0018365F" w:rsidRPr="00FD370C" w:rsidRDefault="0018365F" w:rsidP="0018365F">
      <w:r w:rsidRPr="00FD370C">
        <w:t>[Text]</w:t>
      </w:r>
    </w:p>
    <w:p w14:paraId="52FA316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3470294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63ADBC1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B0D5BD9" w14:textId="77777777" w:rsidR="0018365F" w:rsidRPr="00FD370C" w:rsidRDefault="0018365F" w:rsidP="0018365F">
      <w:r w:rsidRPr="00FD370C">
        <w:t>[Text]</w:t>
      </w:r>
    </w:p>
    <w:p w14:paraId="1A895A6B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25E7265" w14:textId="77777777" w:rsidR="0018365F" w:rsidRDefault="0018365F" w:rsidP="0018365F">
      <w:r w:rsidRPr="00FD370C">
        <w:t>[Text]</w:t>
      </w:r>
    </w:p>
    <w:p w14:paraId="1C575706" w14:textId="77777777" w:rsidR="003916CD" w:rsidRPr="00457100" w:rsidRDefault="003916CD" w:rsidP="00C64EC5">
      <w:pPr>
        <w:rPr>
          <w:lang w:eastAsia="en-US"/>
        </w:rPr>
      </w:pPr>
    </w:p>
    <w:p w14:paraId="5DB23BD9" w14:textId="77777777" w:rsidR="004C7AFA" w:rsidRPr="00793E5B" w:rsidRDefault="00520772" w:rsidP="0018365F">
      <w:pPr>
        <w:pStyle w:val="berschrift2"/>
      </w:pPr>
      <w:bookmarkStart w:id="72" w:name="_Studienerfolg_(§_14"/>
      <w:bookmarkStart w:id="73" w:name="_Toc198290772"/>
      <w:bookmarkEnd w:id="72"/>
      <w:r w:rsidRPr="00457100">
        <w:t>Studienerfolg</w:t>
      </w:r>
      <w:r w:rsidR="00F9140D" w:rsidRPr="00457100">
        <w:t xml:space="preserve"> </w:t>
      </w:r>
      <w:r w:rsidR="00F9140D" w:rsidRPr="006E231D">
        <w:t>(</w:t>
      </w:r>
      <w:r w:rsidR="00E004D2">
        <w:t>§ </w:t>
      </w:r>
      <w:r w:rsidR="00F9140D" w:rsidRPr="006E231D">
        <w:t>14 MRVO)</w:t>
      </w:r>
      <w:bookmarkEnd w:id="73"/>
      <w:r w:rsidR="00D1447E" w:rsidRPr="00D1447E">
        <w:t xml:space="preserve"> </w:t>
      </w:r>
    </w:p>
    <w:p w14:paraId="19AED64A" w14:textId="77777777" w:rsidR="00E37C57" w:rsidRPr="00432E61" w:rsidRDefault="001403CA" w:rsidP="0018365F">
      <w:pPr>
        <w:pStyle w:val="Listenabsatz"/>
        <w:keepNext/>
        <w:numPr>
          <w:ilvl w:val="0"/>
          <w:numId w:val="19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635FA248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6E19658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751A746" w14:textId="77777777" w:rsidR="0018365F" w:rsidRDefault="0018365F" w:rsidP="0018365F">
      <w:r>
        <w:t>[Text]</w:t>
      </w:r>
    </w:p>
    <w:p w14:paraId="128B2B8F" w14:textId="77777777" w:rsidR="0018365F" w:rsidRDefault="0018365F" w:rsidP="0018365F"/>
    <w:p w14:paraId="0012BBA2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9B4EF8B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5D56A274" w14:textId="77777777" w:rsidR="007C59AB" w:rsidRDefault="007C59AB" w:rsidP="004F0BFF">
      <w:pPr>
        <w:pStyle w:val="FarbigFett"/>
      </w:pPr>
      <w:r>
        <w:t>Evidenzen</w:t>
      </w:r>
    </w:p>
    <w:p w14:paraId="5FA32663" w14:textId="77777777" w:rsidR="00F91429" w:rsidRPr="00537CC9" w:rsidRDefault="00F9142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Auf welche zentralen Dokumente wird in Sachstand und Bewertung zu diesem Kriterium Bezug </w:t>
      </w:r>
      <w:r w:rsidRPr="00537CC9">
        <w:rPr>
          <w:i/>
          <w:iCs/>
          <w:color w:val="auto"/>
        </w:rPr>
        <w:lastRenderedPageBreak/>
        <w:t>genommen? Beispielsweise</w:t>
      </w:r>
    </w:p>
    <w:p w14:paraId="11049389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779CB400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51B25DE8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42C97B80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693BEC2" w14:textId="77777777" w:rsidR="0051138A" w:rsidRPr="00CC4020" w:rsidRDefault="0051138A" w:rsidP="00346DEB"/>
    <w:p w14:paraId="2D09E97A" w14:textId="77777777" w:rsidR="0018365F" w:rsidRDefault="0018365F" w:rsidP="0018365F">
      <w:pPr>
        <w:pStyle w:val="FarbigFett"/>
      </w:pPr>
      <w:r>
        <w:t>Sachstand</w:t>
      </w:r>
    </w:p>
    <w:p w14:paraId="704EAE5B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583CC60" w14:textId="77777777" w:rsidR="0018365F" w:rsidRPr="00FD370C" w:rsidRDefault="0018365F" w:rsidP="0018365F">
      <w:r w:rsidRPr="00FD370C">
        <w:t>[Text]</w:t>
      </w:r>
    </w:p>
    <w:p w14:paraId="7C444754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2715427" w14:textId="77777777" w:rsidR="0018365F" w:rsidRPr="00FD370C" w:rsidRDefault="0018365F" w:rsidP="0018365F">
      <w:r w:rsidRPr="00FD370C">
        <w:t>[Text]</w:t>
      </w:r>
    </w:p>
    <w:p w14:paraId="30B6591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5E83FFDF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8FC034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7167889" w14:textId="77777777" w:rsidR="0018365F" w:rsidRPr="00FD370C" w:rsidRDefault="0018365F" w:rsidP="0018365F">
      <w:r w:rsidRPr="00FD370C">
        <w:t>[Text]</w:t>
      </w:r>
    </w:p>
    <w:p w14:paraId="441AED0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803BD12" w14:textId="77777777" w:rsidR="0018365F" w:rsidRDefault="0018365F" w:rsidP="0018365F">
      <w:r w:rsidRPr="00FD370C">
        <w:t>[Text]</w:t>
      </w:r>
    </w:p>
    <w:p w14:paraId="227936BB" w14:textId="77777777" w:rsidR="0051138A" w:rsidRPr="00BC5A3A" w:rsidRDefault="0051138A" w:rsidP="00346DEB"/>
    <w:p w14:paraId="1F355996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5CBA8511" w14:textId="77777777" w:rsidR="007C59AB" w:rsidRDefault="007C59AB" w:rsidP="004F0BFF">
      <w:pPr>
        <w:pStyle w:val="FarbigFett"/>
      </w:pPr>
      <w:r>
        <w:t>Evidenzen</w:t>
      </w:r>
    </w:p>
    <w:p w14:paraId="7A8FB224" w14:textId="77777777" w:rsidR="00F91429" w:rsidRPr="00537CC9" w:rsidRDefault="00F9142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5B20E87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4AE45032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33E57172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043DEFBE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72310E2" w14:textId="77777777" w:rsidR="0051138A" w:rsidRPr="00CC4020" w:rsidRDefault="0051138A" w:rsidP="00346DEB"/>
    <w:p w14:paraId="774B852A" w14:textId="77777777" w:rsidR="0018365F" w:rsidRDefault="0018365F" w:rsidP="0018365F">
      <w:pPr>
        <w:pStyle w:val="FarbigFett"/>
      </w:pPr>
      <w:r>
        <w:lastRenderedPageBreak/>
        <w:t>Sachstand</w:t>
      </w:r>
    </w:p>
    <w:p w14:paraId="27409F02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520E837" w14:textId="77777777" w:rsidR="0018365F" w:rsidRPr="00FD370C" w:rsidRDefault="0018365F" w:rsidP="0018365F">
      <w:r w:rsidRPr="00FD370C">
        <w:t>[Text]</w:t>
      </w:r>
    </w:p>
    <w:p w14:paraId="0A7973A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0578AB0" w14:textId="77777777" w:rsidR="0018365F" w:rsidRPr="00FD370C" w:rsidRDefault="0018365F" w:rsidP="0018365F">
      <w:r w:rsidRPr="00FD370C">
        <w:t>[Text]</w:t>
      </w:r>
    </w:p>
    <w:p w14:paraId="69706FC8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97D3096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2BDB7A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33BF867" w14:textId="77777777" w:rsidR="0018365F" w:rsidRPr="00FD370C" w:rsidRDefault="0018365F" w:rsidP="0018365F">
      <w:r w:rsidRPr="00FD370C">
        <w:t>[Text]</w:t>
      </w:r>
    </w:p>
    <w:p w14:paraId="5EB58D2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5F566EF" w14:textId="77777777" w:rsidR="0018365F" w:rsidRDefault="0018365F" w:rsidP="0018365F">
      <w:r w:rsidRPr="00FD370C">
        <w:t>[Text]</w:t>
      </w:r>
    </w:p>
    <w:p w14:paraId="627AE77E" w14:textId="77777777" w:rsidR="0051138A" w:rsidRPr="00BC5A3A" w:rsidRDefault="0051138A" w:rsidP="00346DEB"/>
    <w:p w14:paraId="200FB29A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15439205" w14:textId="77777777" w:rsidR="007C59AB" w:rsidRDefault="007C59AB" w:rsidP="004F0BFF">
      <w:pPr>
        <w:pStyle w:val="FarbigFett"/>
      </w:pPr>
      <w:r>
        <w:t>Evidenzen</w:t>
      </w:r>
    </w:p>
    <w:p w14:paraId="5C4575A6" w14:textId="77777777" w:rsidR="00F91429" w:rsidRPr="00537CC9" w:rsidRDefault="00F91429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FBF451B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17CB1AEA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65D45175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1D45D62A" w14:textId="77777777" w:rsidR="00F91429" w:rsidRPr="00537CC9" w:rsidRDefault="00F91429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B35C8E0" w14:textId="77777777" w:rsidR="0018365F" w:rsidRDefault="0018365F" w:rsidP="00537CC9">
      <w:pPr>
        <w:pStyle w:val="FarbigFett"/>
      </w:pPr>
      <w:r>
        <w:t>Sachstand</w:t>
      </w:r>
    </w:p>
    <w:p w14:paraId="7967F504" w14:textId="77777777" w:rsidR="00692E69" w:rsidRPr="00692E69" w:rsidRDefault="00692E69" w:rsidP="00537CC9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42F8AC6" w14:textId="77777777" w:rsidR="0018365F" w:rsidRPr="00FD370C" w:rsidRDefault="0018365F" w:rsidP="00537CC9">
      <w:r w:rsidRPr="00FD370C">
        <w:t>[Text]</w:t>
      </w:r>
    </w:p>
    <w:p w14:paraId="4EEB8C32" w14:textId="77777777" w:rsidR="0018365F" w:rsidRDefault="0018365F" w:rsidP="00537CC9">
      <w:pPr>
        <w:pStyle w:val="FarbigFett"/>
      </w:pPr>
      <w:r w:rsidRPr="00457100">
        <w:t>Bewertung: Stärken und Entwicklungsbedarf</w:t>
      </w:r>
    </w:p>
    <w:p w14:paraId="3D6E31D5" w14:textId="77777777" w:rsidR="0018365F" w:rsidRPr="00FD370C" w:rsidRDefault="0018365F" w:rsidP="00537CC9">
      <w:r w:rsidRPr="00FD370C">
        <w:t>[Text]</w:t>
      </w:r>
    </w:p>
    <w:p w14:paraId="477A7FC9" w14:textId="77777777" w:rsidR="0018365F" w:rsidRPr="00457100" w:rsidRDefault="0018365F" w:rsidP="00537CC9">
      <w:pPr>
        <w:pStyle w:val="FarbigFett"/>
      </w:pPr>
      <w:r w:rsidRPr="00457100">
        <w:t>Entscheidungsvorschla</w:t>
      </w:r>
      <w:r>
        <w:t>g</w:t>
      </w:r>
    </w:p>
    <w:p w14:paraId="41851FD4" w14:textId="77777777" w:rsidR="0018365F" w:rsidRPr="00537CC9" w:rsidRDefault="0018365F" w:rsidP="00537CC9">
      <w:pPr>
        <w:spacing w:before="0"/>
        <w:rPr>
          <w:rFonts w:cs="Arial"/>
          <w:i/>
        </w:rPr>
      </w:pPr>
      <w:r w:rsidRPr="00537CC9">
        <w:rPr>
          <w:rFonts w:cs="Arial"/>
        </w:rPr>
        <w:t xml:space="preserve">Erfüllt / nicht erfüllt. </w:t>
      </w:r>
      <w:r w:rsidRPr="00537CC9">
        <w:rPr>
          <w:rFonts w:cs="Arial"/>
          <w:i/>
        </w:rPr>
        <w:t>Bei Nichterfüllung: Begründung und ggf. Vorschlag einer Auflage.</w:t>
      </w:r>
    </w:p>
    <w:p w14:paraId="2B22F1BE" w14:textId="77777777" w:rsidR="0018365F" w:rsidRPr="00537CC9" w:rsidRDefault="0018365F" w:rsidP="00537CC9">
      <w:pPr>
        <w:spacing w:before="0"/>
        <w:rPr>
          <w:rFonts w:cs="Arial"/>
        </w:rPr>
      </w:pPr>
      <w:r w:rsidRPr="00537CC9">
        <w:rPr>
          <w:rFonts w:cs="Arial"/>
        </w:rPr>
        <w:t>Das Gutachtergremium schlägt folgende Auflage(n) vor:</w:t>
      </w:r>
    </w:p>
    <w:p w14:paraId="76A0C4CF" w14:textId="77777777" w:rsidR="0018365F" w:rsidRPr="00FD370C" w:rsidRDefault="0018365F" w:rsidP="0018365F">
      <w:pPr>
        <w:pStyle w:val="Listenabsatz"/>
        <w:numPr>
          <w:ilvl w:val="0"/>
          <w:numId w:val="27"/>
        </w:numPr>
      </w:pPr>
      <w:r w:rsidRPr="00FD370C">
        <w:lastRenderedPageBreak/>
        <w:t>[Text]</w:t>
      </w:r>
    </w:p>
    <w:p w14:paraId="10AB41A6" w14:textId="77777777" w:rsidR="0018365F" w:rsidRPr="00537CC9" w:rsidRDefault="0018365F" w:rsidP="00537CC9">
      <w:pPr>
        <w:spacing w:before="0"/>
        <w:rPr>
          <w:rFonts w:cs="Arial"/>
        </w:rPr>
      </w:pPr>
      <w:r w:rsidRPr="00537CC9">
        <w:rPr>
          <w:rFonts w:cs="Arial"/>
          <w:i/>
        </w:rPr>
        <w:t>Wenn angezeigt</w:t>
      </w:r>
      <w:r w:rsidRPr="00537CC9">
        <w:rPr>
          <w:rFonts w:cs="Arial"/>
        </w:rPr>
        <w:t>: Das Gutachtergremium gibt folgende Empfehlungen:</w:t>
      </w:r>
    </w:p>
    <w:p w14:paraId="150227F1" w14:textId="77777777" w:rsidR="0018365F" w:rsidRDefault="0018365F" w:rsidP="0018365F">
      <w:pPr>
        <w:pStyle w:val="Listenabsatz"/>
        <w:numPr>
          <w:ilvl w:val="0"/>
          <w:numId w:val="27"/>
        </w:numPr>
      </w:pPr>
      <w:r w:rsidRPr="00FD370C">
        <w:t>[Text]</w:t>
      </w:r>
    </w:p>
    <w:p w14:paraId="0EC30998" w14:textId="77777777" w:rsidR="00520772" w:rsidRPr="00457100" w:rsidRDefault="00520772" w:rsidP="00C64EC5">
      <w:pPr>
        <w:rPr>
          <w:lang w:eastAsia="en-US"/>
        </w:rPr>
      </w:pPr>
    </w:p>
    <w:p w14:paraId="6B53B2CE" w14:textId="77777777" w:rsidR="00E37C57" w:rsidRPr="00793E5B" w:rsidRDefault="00537947" w:rsidP="0018365F">
      <w:pPr>
        <w:pStyle w:val="berschrift2"/>
      </w:pPr>
      <w:bookmarkStart w:id="74" w:name="_Geschlechtergerechtigkeit_und_Nacht"/>
      <w:bookmarkStart w:id="75" w:name="_Toc198290773"/>
      <w:bookmarkEnd w:id="74"/>
      <w:r>
        <w:t xml:space="preserve">Diversität, </w:t>
      </w:r>
      <w:r w:rsidR="00520772" w:rsidRPr="00457100">
        <w:t>Geschlechtergerechtigkeit und Nachteilsausgleich</w:t>
      </w:r>
      <w:bookmarkStart w:id="76" w:name="_Abschlussniveau"/>
      <w:bookmarkEnd w:id="76"/>
      <w:r w:rsidR="004551F5" w:rsidRPr="00457100">
        <w:t xml:space="preserve"> </w:t>
      </w:r>
      <w:r w:rsidR="004551F5" w:rsidRPr="006E231D">
        <w:t>(</w:t>
      </w:r>
      <w:r w:rsidR="00E004D2">
        <w:t>§ </w:t>
      </w:r>
      <w:r w:rsidR="004551F5" w:rsidRPr="006E231D">
        <w:t>15 MRVO)</w:t>
      </w:r>
      <w:bookmarkEnd w:id="75"/>
    </w:p>
    <w:p w14:paraId="04FF7795" w14:textId="77777777" w:rsidR="001403CA" w:rsidRPr="00432E61" w:rsidRDefault="001403CA" w:rsidP="0018365F">
      <w:pPr>
        <w:pStyle w:val="Listenabsatz"/>
        <w:keepNext/>
        <w:numPr>
          <w:ilvl w:val="0"/>
          <w:numId w:val="20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579B5496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D08E6F0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9908D55" w14:textId="77777777" w:rsidR="0018365F" w:rsidRDefault="0018365F" w:rsidP="0018365F">
      <w:r>
        <w:t>[Text]</w:t>
      </w:r>
    </w:p>
    <w:p w14:paraId="198AD15E" w14:textId="77777777" w:rsidR="0018365F" w:rsidRDefault="0018365F" w:rsidP="0018365F"/>
    <w:p w14:paraId="7D8ED4AB" w14:textId="77777777" w:rsidR="001403CA" w:rsidRPr="00BC5A3A" w:rsidRDefault="001403CA" w:rsidP="001403CA">
      <w:pPr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B8195EF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6561EEBA" w14:textId="77777777" w:rsidR="007C59AB" w:rsidRDefault="007C59AB" w:rsidP="004F0BFF">
      <w:pPr>
        <w:pStyle w:val="FarbigFett"/>
      </w:pPr>
      <w:r>
        <w:t>Evidenzen</w:t>
      </w:r>
    </w:p>
    <w:p w14:paraId="79104DFA" w14:textId="77777777" w:rsidR="008D6DAE" w:rsidRPr="00537CC9" w:rsidRDefault="008D6DA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/ Bewertung zu diesem Kriterium Bezug genommen? Beispielsweise</w:t>
      </w:r>
    </w:p>
    <w:p w14:paraId="018C6C0E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031A0EDC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19B8C320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0226040" w14:textId="77777777" w:rsidR="00F246E0" w:rsidRPr="00CC4020" w:rsidRDefault="00F246E0" w:rsidP="00F91429"/>
    <w:p w14:paraId="21D35C98" w14:textId="77777777" w:rsidR="0018365F" w:rsidRDefault="0018365F" w:rsidP="0018365F">
      <w:pPr>
        <w:pStyle w:val="FarbigFett"/>
      </w:pPr>
      <w:r>
        <w:t>Sachstand</w:t>
      </w:r>
    </w:p>
    <w:p w14:paraId="4493ED37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A002115" w14:textId="77777777" w:rsidR="0018365F" w:rsidRPr="00FD370C" w:rsidRDefault="0018365F" w:rsidP="0018365F">
      <w:r w:rsidRPr="00FD370C">
        <w:t>[Text]</w:t>
      </w:r>
    </w:p>
    <w:p w14:paraId="7202151E" w14:textId="77777777" w:rsidR="0018365F" w:rsidRDefault="0018365F" w:rsidP="0018365F">
      <w:pPr>
        <w:pStyle w:val="FarbigFett"/>
      </w:pPr>
      <w:r w:rsidRPr="00457100">
        <w:lastRenderedPageBreak/>
        <w:t>Bewertung: Stärken und Entwicklungsbedarf</w:t>
      </w:r>
    </w:p>
    <w:p w14:paraId="54F10EB7" w14:textId="77777777" w:rsidR="0018365F" w:rsidRPr="00FD370C" w:rsidRDefault="0018365F" w:rsidP="0018365F">
      <w:r w:rsidRPr="00FD370C">
        <w:t>[Text]</w:t>
      </w:r>
    </w:p>
    <w:p w14:paraId="3ECE7532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172DC87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E82E6F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EE31C84" w14:textId="77777777" w:rsidR="0018365F" w:rsidRPr="00FD370C" w:rsidRDefault="0018365F" w:rsidP="0018365F">
      <w:r w:rsidRPr="00FD370C">
        <w:t>[Text]</w:t>
      </w:r>
    </w:p>
    <w:p w14:paraId="69C9FA2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48E69F0" w14:textId="77777777" w:rsidR="0018365F" w:rsidRDefault="0018365F" w:rsidP="0018365F">
      <w:r w:rsidRPr="00FD370C">
        <w:t>[Text]</w:t>
      </w:r>
    </w:p>
    <w:p w14:paraId="6682BF67" w14:textId="77777777" w:rsidR="00F246E0" w:rsidRPr="00BC5A3A" w:rsidRDefault="00F246E0" w:rsidP="00F91429"/>
    <w:p w14:paraId="40F5BA7E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2E005914" w14:textId="77777777" w:rsidR="007C59AB" w:rsidRDefault="007C59AB" w:rsidP="004F0BFF">
      <w:pPr>
        <w:pStyle w:val="FarbigFett"/>
      </w:pPr>
      <w:r>
        <w:t>Evidenzen</w:t>
      </w:r>
    </w:p>
    <w:p w14:paraId="5E661DEB" w14:textId="77777777" w:rsidR="008D6DAE" w:rsidRPr="00537CC9" w:rsidRDefault="008D6DA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/ Bewertung zu diesem Kriterium Bezug genommen? Beispielsweise</w:t>
      </w:r>
    </w:p>
    <w:p w14:paraId="0E96AF6B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45D456B1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7E0E8E54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F77180B" w14:textId="77777777" w:rsidR="007C59AB" w:rsidRPr="00BC5A3A" w:rsidRDefault="007C59AB" w:rsidP="00CC4020">
      <w:pPr>
        <w:rPr>
          <w:lang w:eastAsia="en-US"/>
        </w:rPr>
      </w:pPr>
    </w:p>
    <w:p w14:paraId="66E20448" w14:textId="77777777" w:rsidR="0018365F" w:rsidRDefault="0018365F" w:rsidP="0018365F">
      <w:pPr>
        <w:pStyle w:val="FarbigFett"/>
      </w:pPr>
      <w:r>
        <w:t>Sachstand</w:t>
      </w:r>
    </w:p>
    <w:p w14:paraId="07CB3765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A18CD20" w14:textId="77777777" w:rsidR="0018365F" w:rsidRPr="00FD370C" w:rsidRDefault="0018365F" w:rsidP="0018365F">
      <w:r w:rsidRPr="00FD370C">
        <w:t>[Text]</w:t>
      </w:r>
    </w:p>
    <w:p w14:paraId="4481F74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8F8308A" w14:textId="77777777" w:rsidR="0018365F" w:rsidRPr="00FD370C" w:rsidRDefault="0018365F" w:rsidP="0018365F">
      <w:r w:rsidRPr="00FD370C">
        <w:t>[Text]</w:t>
      </w:r>
    </w:p>
    <w:p w14:paraId="746AFE7D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7B1F1E1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09910F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B2BBCF9" w14:textId="77777777" w:rsidR="0018365F" w:rsidRPr="00FD370C" w:rsidRDefault="0018365F" w:rsidP="0018365F">
      <w:r w:rsidRPr="00FD370C">
        <w:lastRenderedPageBreak/>
        <w:t>[Text]</w:t>
      </w:r>
    </w:p>
    <w:p w14:paraId="37FD8AF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4C96F97" w14:textId="77777777" w:rsidR="0018365F" w:rsidRDefault="0018365F" w:rsidP="0018365F">
      <w:r w:rsidRPr="00FD370C">
        <w:t>[Text]</w:t>
      </w:r>
    </w:p>
    <w:p w14:paraId="0ECAB45F" w14:textId="77777777" w:rsidR="00F246E0" w:rsidRPr="00BC5A3A" w:rsidRDefault="00F246E0" w:rsidP="00F91429"/>
    <w:p w14:paraId="1176630D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05C2A897" w14:textId="77777777" w:rsidR="007C59AB" w:rsidRDefault="007C59AB" w:rsidP="004F0BFF">
      <w:pPr>
        <w:pStyle w:val="FarbigFett"/>
      </w:pPr>
      <w:r>
        <w:t>Evidenzen</w:t>
      </w:r>
    </w:p>
    <w:p w14:paraId="17CA6B8B" w14:textId="77777777" w:rsidR="008D6DAE" w:rsidRPr="00537CC9" w:rsidRDefault="008D6DA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/ Bewertung zu diesem Kriterium Bezug genommen? Beispielsweise</w:t>
      </w:r>
    </w:p>
    <w:p w14:paraId="4B8C804C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6822C46A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18D60A6D" w14:textId="77777777" w:rsidR="008D6DAE" w:rsidRPr="00537CC9" w:rsidRDefault="008D6DA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65AAAFF" w14:textId="77777777" w:rsidR="00F246E0" w:rsidRPr="00CC4020" w:rsidRDefault="00F246E0" w:rsidP="00F91429"/>
    <w:p w14:paraId="3F5EE9B4" w14:textId="77777777" w:rsidR="0018365F" w:rsidRDefault="0018365F" w:rsidP="0018365F">
      <w:pPr>
        <w:pStyle w:val="FarbigFett"/>
      </w:pPr>
      <w:r>
        <w:t>Sachstand</w:t>
      </w:r>
    </w:p>
    <w:p w14:paraId="37387BE7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CF61AC6" w14:textId="77777777" w:rsidR="0018365F" w:rsidRPr="00FD370C" w:rsidRDefault="0018365F" w:rsidP="0018365F">
      <w:r w:rsidRPr="00FD370C">
        <w:t>[Text]</w:t>
      </w:r>
    </w:p>
    <w:p w14:paraId="586DC6D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67206B1" w14:textId="77777777" w:rsidR="0018365F" w:rsidRPr="00FD370C" w:rsidRDefault="0018365F" w:rsidP="0018365F">
      <w:r w:rsidRPr="00FD370C">
        <w:t>[Text]</w:t>
      </w:r>
    </w:p>
    <w:p w14:paraId="5F776CF2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39B660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BA67D9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D2C587A" w14:textId="77777777" w:rsidR="0018365F" w:rsidRPr="00FD370C" w:rsidRDefault="0018365F" w:rsidP="0018365F">
      <w:r w:rsidRPr="00FD370C">
        <w:t>[Text]</w:t>
      </w:r>
    </w:p>
    <w:p w14:paraId="694B25B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2F214A7" w14:textId="77777777" w:rsidR="0018365F" w:rsidRDefault="0018365F" w:rsidP="0018365F">
      <w:r w:rsidRPr="00FD370C">
        <w:t>[Text]</w:t>
      </w:r>
    </w:p>
    <w:p w14:paraId="1C0F0F3B" w14:textId="77777777" w:rsidR="00091E5E" w:rsidRDefault="00091E5E" w:rsidP="00F91429">
      <w:pPr>
        <w:rPr>
          <w:lang w:eastAsia="en-US"/>
        </w:rPr>
      </w:pPr>
    </w:p>
    <w:p w14:paraId="08C805A2" w14:textId="77777777" w:rsidR="00E37C57" w:rsidRPr="00F246E0" w:rsidRDefault="00D1447E" w:rsidP="0018365F">
      <w:pPr>
        <w:pStyle w:val="berschrift2"/>
      </w:pPr>
      <w:bookmarkStart w:id="77" w:name="_Sonderregelungen_für_Joint-Degree-P_1"/>
      <w:bookmarkStart w:id="78" w:name="_Toc198290774"/>
      <w:bookmarkEnd w:id="77"/>
      <w:r w:rsidRPr="00CF5D6D">
        <w:rPr>
          <w:i/>
        </w:rPr>
        <w:lastRenderedPageBreak/>
        <w:t>Wenn einschlägig</w:t>
      </w:r>
      <w:r w:rsidR="006C6601" w:rsidRPr="00CF5D6D">
        <w:rPr>
          <w:i/>
        </w:rPr>
        <w:t>:</w:t>
      </w:r>
      <w:r w:rsidRPr="00F246E0">
        <w:t xml:space="preserve"> </w:t>
      </w:r>
      <w:r w:rsidR="00520772" w:rsidRPr="00F246E0">
        <w:t>Sonderregelungen für Joint</w:t>
      </w:r>
      <w:r w:rsidR="00537947" w:rsidRPr="00F246E0" w:rsidDel="00537947">
        <w:t xml:space="preserve"> </w:t>
      </w:r>
      <w:r w:rsidR="00520772" w:rsidRPr="00F246E0">
        <w:t>Programme</w:t>
      </w:r>
      <w:r w:rsidR="00F40556">
        <w:t>s</w:t>
      </w:r>
      <w:r w:rsidR="004551F5" w:rsidRPr="00F246E0">
        <w:t xml:space="preserve"> </w:t>
      </w:r>
      <w:r w:rsidR="004551F5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4551F5" w:rsidRPr="006E231D">
        <w:rPr>
          <w:rFonts w:cs="Times New Roman"/>
        </w:rPr>
        <w:t>16 MRVO)</w:t>
      </w:r>
      <w:bookmarkEnd w:id="78"/>
    </w:p>
    <w:p w14:paraId="7C8CCEFF" w14:textId="77777777" w:rsidR="001403CA" w:rsidRPr="00432E61" w:rsidRDefault="001403CA" w:rsidP="0018365F">
      <w:pPr>
        <w:pStyle w:val="Listenabsatz"/>
        <w:keepNext/>
        <w:numPr>
          <w:ilvl w:val="0"/>
          <w:numId w:val="21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40EE00DA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5A37A8C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A10E0B" w14:textId="77777777" w:rsidR="0018365F" w:rsidRDefault="0018365F" w:rsidP="0018365F">
      <w:r>
        <w:t>[Text]</w:t>
      </w:r>
    </w:p>
    <w:p w14:paraId="1CA4BD40" w14:textId="77777777" w:rsidR="0018365F" w:rsidRDefault="0018365F" w:rsidP="0018365F"/>
    <w:p w14:paraId="76FD0076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6307A241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36E88D54" w14:textId="77777777" w:rsidR="007C59AB" w:rsidRDefault="007C59AB" w:rsidP="004F0BFF">
      <w:pPr>
        <w:pStyle w:val="FarbigFett"/>
      </w:pPr>
      <w:r>
        <w:t>Evidenzen</w:t>
      </w:r>
    </w:p>
    <w:p w14:paraId="128290B5" w14:textId="77777777" w:rsidR="006B3EC5" w:rsidRPr="00537CC9" w:rsidRDefault="006B3EC5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5F62448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11, 12 Abs. 1, 13, 14 MRVO</w:t>
      </w:r>
    </w:p>
    <w:p w14:paraId="3EDA9E4C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63F78FAA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2B4F6698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201F9609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76CB8F50" w14:textId="77777777" w:rsidR="007C59AB" w:rsidRPr="00BC5A3A" w:rsidRDefault="007C59AB" w:rsidP="00CC4020">
      <w:pPr>
        <w:rPr>
          <w:lang w:eastAsia="en-US"/>
        </w:rPr>
      </w:pPr>
    </w:p>
    <w:p w14:paraId="7A45EB2B" w14:textId="77777777" w:rsidR="0018365F" w:rsidRDefault="0018365F" w:rsidP="0018365F">
      <w:pPr>
        <w:pStyle w:val="FarbigFett"/>
      </w:pPr>
      <w:r>
        <w:t>Sachstand</w:t>
      </w:r>
    </w:p>
    <w:p w14:paraId="675BBB3E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52B25A5" w14:textId="77777777" w:rsidR="0018365F" w:rsidRPr="00FD370C" w:rsidRDefault="0018365F" w:rsidP="0018365F">
      <w:r w:rsidRPr="00FD370C">
        <w:t>[Text]</w:t>
      </w:r>
    </w:p>
    <w:p w14:paraId="235008E7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50725737" w14:textId="77777777" w:rsidR="0018365F" w:rsidRPr="00FD370C" w:rsidRDefault="0018365F" w:rsidP="0018365F">
      <w:r w:rsidRPr="00FD370C">
        <w:t>[Text]</w:t>
      </w:r>
    </w:p>
    <w:p w14:paraId="4D88B5E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0B6CEA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022F34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DBA203" w14:textId="77777777" w:rsidR="0018365F" w:rsidRPr="00FD370C" w:rsidRDefault="0018365F" w:rsidP="0018365F">
      <w:r w:rsidRPr="00FD370C">
        <w:t>[Text]</w:t>
      </w:r>
    </w:p>
    <w:p w14:paraId="6FE3484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D587094" w14:textId="77777777" w:rsidR="0018365F" w:rsidRDefault="0018365F" w:rsidP="0018365F">
      <w:r w:rsidRPr="00FD370C">
        <w:lastRenderedPageBreak/>
        <w:t>[Text]</w:t>
      </w:r>
    </w:p>
    <w:p w14:paraId="44E3E529" w14:textId="77777777" w:rsidR="00F40556" w:rsidRPr="00BC5A3A" w:rsidRDefault="00F40556" w:rsidP="008D6DAE"/>
    <w:p w14:paraId="75DB386C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761081F7" w14:textId="77777777" w:rsidR="007C59AB" w:rsidRDefault="007C59AB" w:rsidP="004F0BFF">
      <w:pPr>
        <w:pStyle w:val="FarbigFett"/>
      </w:pPr>
      <w:r>
        <w:t>Evidenzen</w:t>
      </w:r>
    </w:p>
    <w:p w14:paraId="7256CEF2" w14:textId="77777777" w:rsidR="006B3EC5" w:rsidRPr="00537CC9" w:rsidRDefault="006B3EC5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74E219D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11, 12 Abs. 1, 13, 14 MRVO</w:t>
      </w:r>
    </w:p>
    <w:p w14:paraId="5B6C35B6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6155715D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25EAEC5B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407A244B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28CF24CB" w14:textId="77777777" w:rsidR="00F40556" w:rsidRPr="00CC4020" w:rsidRDefault="00F40556" w:rsidP="008D6DAE"/>
    <w:p w14:paraId="2DC34787" w14:textId="77777777" w:rsidR="0018365F" w:rsidRDefault="0018365F" w:rsidP="0018365F">
      <w:pPr>
        <w:pStyle w:val="FarbigFett"/>
      </w:pPr>
      <w:r>
        <w:t>Sachstand</w:t>
      </w:r>
    </w:p>
    <w:p w14:paraId="379BE055" w14:textId="77777777" w:rsidR="00692E69" w:rsidRPr="00692E69" w:rsidRDefault="00692E69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1F9F1FF" w14:textId="77777777" w:rsidR="0018365F" w:rsidRPr="00FD370C" w:rsidRDefault="0018365F" w:rsidP="0018365F">
      <w:r w:rsidRPr="00FD370C">
        <w:t>[Text]</w:t>
      </w:r>
    </w:p>
    <w:p w14:paraId="1CC5AAAA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66310C4E" w14:textId="77777777" w:rsidR="0018365F" w:rsidRPr="00FD370C" w:rsidRDefault="0018365F" w:rsidP="0018365F">
      <w:r w:rsidRPr="00FD370C">
        <w:t>[Text]</w:t>
      </w:r>
    </w:p>
    <w:p w14:paraId="02B1F04B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F5C2C8F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E26567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FCF44EE" w14:textId="77777777" w:rsidR="0018365F" w:rsidRPr="00FD370C" w:rsidRDefault="0018365F" w:rsidP="0018365F">
      <w:r w:rsidRPr="00FD370C">
        <w:t>[Text]</w:t>
      </w:r>
    </w:p>
    <w:p w14:paraId="7D943F6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B51C782" w14:textId="77777777" w:rsidR="0018365F" w:rsidRDefault="0018365F" w:rsidP="0018365F">
      <w:r w:rsidRPr="00FD370C">
        <w:t>[Text]</w:t>
      </w:r>
    </w:p>
    <w:p w14:paraId="4B5FA5C3" w14:textId="77777777" w:rsidR="00F40556" w:rsidRPr="00BC5A3A" w:rsidRDefault="00F40556" w:rsidP="008D6DAE"/>
    <w:p w14:paraId="2F66F405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1BAC36EA" w14:textId="77777777" w:rsidR="007C59AB" w:rsidRDefault="007C59AB" w:rsidP="004F0BFF">
      <w:pPr>
        <w:pStyle w:val="FarbigFett"/>
      </w:pPr>
      <w:r>
        <w:t>Evidenzen</w:t>
      </w:r>
    </w:p>
    <w:p w14:paraId="38C37358" w14:textId="77777777" w:rsidR="006B3EC5" w:rsidRPr="00537CC9" w:rsidRDefault="006B3EC5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D2CC39F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11, 12 Abs. 1, 13, 14 MRVO</w:t>
      </w:r>
    </w:p>
    <w:p w14:paraId="79597DA1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793585A4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Modulhandbuch für den Studiengang xy</w:t>
      </w:r>
    </w:p>
    <w:p w14:paraId="1554E409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74BCDFB2" w14:textId="77777777" w:rsidR="006B3EC5" w:rsidRPr="00537CC9" w:rsidRDefault="006B3EC5" w:rsidP="0018365F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0CDE92DF" w14:textId="77777777" w:rsidR="00F40556" w:rsidRPr="00CC4020" w:rsidRDefault="00F40556" w:rsidP="008D6DAE"/>
    <w:p w14:paraId="51B53B5E" w14:textId="77777777" w:rsidR="0018365F" w:rsidRDefault="0018365F" w:rsidP="0018365F">
      <w:pPr>
        <w:pStyle w:val="FarbigFett"/>
      </w:pPr>
      <w:r>
        <w:t>Sachstand</w:t>
      </w:r>
    </w:p>
    <w:p w14:paraId="30B3747E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88DC77" w14:textId="77777777" w:rsidR="0018365F" w:rsidRPr="00FD370C" w:rsidRDefault="0018365F" w:rsidP="0018365F">
      <w:r w:rsidRPr="00FD370C">
        <w:t>[Text]</w:t>
      </w:r>
    </w:p>
    <w:p w14:paraId="707EA123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4F8A8BC" w14:textId="77777777" w:rsidR="0018365F" w:rsidRPr="00FD370C" w:rsidRDefault="0018365F" w:rsidP="0018365F">
      <w:r w:rsidRPr="00FD370C">
        <w:t>[Text]</w:t>
      </w:r>
    </w:p>
    <w:p w14:paraId="126E193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4CA9340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A7FB52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056384B" w14:textId="77777777" w:rsidR="0018365F" w:rsidRPr="00FD370C" w:rsidRDefault="0018365F" w:rsidP="0018365F">
      <w:r w:rsidRPr="00FD370C">
        <w:t>[Text]</w:t>
      </w:r>
    </w:p>
    <w:p w14:paraId="66BA70E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9896D90" w14:textId="77777777" w:rsidR="0018365F" w:rsidRDefault="0018365F" w:rsidP="0018365F">
      <w:r w:rsidRPr="00FD370C">
        <w:t>[Text]</w:t>
      </w:r>
    </w:p>
    <w:p w14:paraId="483CF086" w14:textId="77777777" w:rsidR="00032599" w:rsidRDefault="00032599" w:rsidP="00C64EC5">
      <w:pPr>
        <w:rPr>
          <w:lang w:eastAsia="en-US"/>
        </w:rPr>
      </w:pPr>
    </w:p>
    <w:p w14:paraId="64E41BE5" w14:textId="77777777" w:rsidR="00E37C57" w:rsidRPr="00797AF4" w:rsidRDefault="00D1447E" w:rsidP="0018365F">
      <w:pPr>
        <w:pStyle w:val="berschrift2"/>
      </w:pPr>
      <w:bookmarkStart w:id="79" w:name="_Kooperationen_mit_nichthochschulisc"/>
      <w:bookmarkStart w:id="80" w:name="_Toc198290775"/>
      <w:bookmarkEnd w:id="79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797AF4">
        <w:rPr>
          <w:i/>
        </w:rPr>
        <w:t xml:space="preserve"> </w:t>
      </w:r>
      <w:r w:rsidR="004551F5" w:rsidRPr="00797AF4">
        <w:t xml:space="preserve">Kooperationen mit nichthochschulischen Einrichtungen </w:t>
      </w:r>
      <w:r w:rsidR="004551F5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4551F5" w:rsidRPr="006E231D">
        <w:rPr>
          <w:rFonts w:cs="Times New Roman"/>
        </w:rPr>
        <w:t>19 MRVO)</w:t>
      </w:r>
      <w:bookmarkEnd w:id="80"/>
    </w:p>
    <w:p w14:paraId="1E0F0A84" w14:textId="77777777" w:rsidR="001403CA" w:rsidRPr="00432E61" w:rsidRDefault="001403CA" w:rsidP="0018365F">
      <w:pPr>
        <w:pStyle w:val="Listenabsatz"/>
        <w:keepNext/>
        <w:numPr>
          <w:ilvl w:val="0"/>
          <w:numId w:val="22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42133A20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6A9C519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9FB4A5D" w14:textId="77777777" w:rsidR="0018365F" w:rsidRDefault="0018365F" w:rsidP="0018365F">
      <w:r>
        <w:t>[Text]</w:t>
      </w:r>
    </w:p>
    <w:p w14:paraId="6860BC68" w14:textId="77777777" w:rsidR="0018365F" w:rsidRDefault="0018365F" w:rsidP="0018365F"/>
    <w:p w14:paraId="6228CDD3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b) Studiengangsspezifische Bewertung</w:t>
      </w:r>
    </w:p>
    <w:p w14:paraId="526D1502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3DCBC325" w14:textId="77777777" w:rsidR="00DD1434" w:rsidRDefault="00DD1434" w:rsidP="004F0BFF">
      <w:pPr>
        <w:pStyle w:val="FarbigFett"/>
      </w:pPr>
      <w:r>
        <w:t>Evidenzen</w:t>
      </w:r>
    </w:p>
    <w:p w14:paraId="4D0A3EFA" w14:textId="77777777" w:rsidR="006A48D6" w:rsidRPr="00537CC9" w:rsidRDefault="006A48D6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Beispielsweise:</w:t>
      </w:r>
    </w:p>
    <w:p w14:paraId="1D1EE32D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44FDED78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5C8BF04E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F8EC6C2" w14:textId="77777777" w:rsidR="00797AF4" w:rsidRPr="00CC4020" w:rsidRDefault="00797AF4" w:rsidP="006B3EC5"/>
    <w:p w14:paraId="236C0C4B" w14:textId="77777777" w:rsidR="0018365F" w:rsidRDefault="0018365F" w:rsidP="0018365F">
      <w:pPr>
        <w:pStyle w:val="FarbigFett"/>
      </w:pPr>
      <w:r>
        <w:t>Sachstand</w:t>
      </w:r>
    </w:p>
    <w:p w14:paraId="032070FE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E9B684A" w14:textId="77777777" w:rsidR="0018365F" w:rsidRPr="00FD370C" w:rsidRDefault="0018365F" w:rsidP="0018365F">
      <w:r w:rsidRPr="00FD370C">
        <w:t>[Text]</w:t>
      </w:r>
    </w:p>
    <w:p w14:paraId="7AFC923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4681FC5B" w14:textId="77777777" w:rsidR="0018365F" w:rsidRPr="00FD370C" w:rsidRDefault="0018365F" w:rsidP="0018365F">
      <w:r w:rsidRPr="00FD370C">
        <w:t>[Text]</w:t>
      </w:r>
    </w:p>
    <w:p w14:paraId="03BB07B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923334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673B93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09514D8" w14:textId="77777777" w:rsidR="0018365F" w:rsidRPr="00FD370C" w:rsidRDefault="0018365F" w:rsidP="0018365F">
      <w:r w:rsidRPr="00FD370C">
        <w:t>[Text]</w:t>
      </w:r>
    </w:p>
    <w:p w14:paraId="224DA69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7FBEB82" w14:textId="77777777" w:rsidR="0018365F" w:rsidRDefault="0018365F" w:rsidP="0018365F">
      <w:r w:rsidRPr="00FD370C">
        <w:t>[Text]</w:t>
      </w:r>
    </w:p>
    <w:p w14:paraId="3686A41B" w14:textId="77777777" w:rsidR="00797AF4" w:rsidRPr="00BC5A3A" w:rsidRDefault="00797AF4" w:rsidP="0018365F"/>
    <w:p w14:paraId="66527D64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05A16084" w14:textId="77777777" w:rsidR="00DD1434" w:rsidRDefault="00DD1434" w:rsidP="004F0BFF">
      <w:pPr>
        <w:pStyle w:val="FarbigFett"/>
      </w:pPr>
      <w:r>
        <w:t>Evidenzen</w:t>
      </w:r>
    </w:p>
    <w:p w14:paraId="1B004CBF" w14:textId="77777777" w:rsidR="006A48D6" w:rsidRPr="00537CC9" w:rsidRDefault="006A48D6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Beispielsweise:</w:t>
      </w:r>
    </w:p>
    <w:p w14:paraId="758CF5FA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3BC579AC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Ggf. Ort, an dem die personellen und / oder räumlich-sächlichen Ressourcen der nichthochschulischen Einrichtung beschrieben sind (bspw. Selbstbericht, separates Dokument xy)</w:t>
      </w:r>
    </w:p>
    <w:p w14:paraId="21D98D15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206310D" w14:textId="77777777" w:rsidR="00797AF4" w:rsidRPr="00CC4020" w:rsidRDefault="00797AF4" w:rsidP="006B3EC5"/>
    <w:p w14:paraId="32949212" w14:textId="77777777" w:rsidR="0018365F" w:rsidRDefault="0018365F" w:rsidP="0018365F">
      <w:pPr>
        <w:pStyle w:val="FarbigFett"/>
      </w:pPr>
      <w:r>
        <w:t>Sachstand</w:t>
      </w:r>
    </w:p>
    <w:p w14:paraId="08B487EC" w14:textId="77777777" w:rsidR="00F508EF" w:rsidRPr="00F508EF" w:rsidRDefault="00F508E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CF11E0" w14:textId="77777777" w:rsidR="0018365F" w:rsidRPr="00FD370C" w:rsidRDefault="0018365F" w:rsidP="0018365F">
      <w:r w:rsidRPr="00FD370C">
        <w:t>[Text]</w:t>
      </w:r>
    </w:p>
    <w:p w14:paraId="72ED672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89A7C5D" w14:textId="77777777" w:rsidR="0018365F" w:rsidRPr="00FD370C" w:rsidRDefault="0018365F" w:rsidP="0018365F">
      <w:r w:rsidRPr="00FD370C">
        <w:t>[Text]</w:t>
      </w:r>
    </w:p>
    <w:p w14:paraId="79A1BCBF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CD2D7B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FAB13F3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1292425" w14:textId="77777777" w:rsidR="0018365F" w:rsidRPr="00FD370C" w:rsidRDefault="0018365F" w:rsidP="0018365F">
      <w:r w:rsidRPr="00FD370C">
        <w:t>[Text]</w:t>
      </w:r>
    </w:p>
    <w:p w14:paraId="525C9B9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5CA15AC" w14:textId="77777777" w:rsidR="0018365F" w:rsidRDefault="0018365F" w:rsidP="0018365F">
      <w:r w:rsidRPr="00FD370C">
        <w:t>[Text]</w:t>
      </w:r>
    </w:p>
    <w:p w14:paraId="74AE4032" w14:textId="77777777" w:rsidR="00797AF4" w:rsidRPr="00BC5A3A" w:rsidRDefault="00797AF4" w:rsidP="006B3EC5"/>
    <w:p w14:paraId="5BE1C0C3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EACE9C1" w14:textId="77777777" w:rsidR="00DD1434" w:rsidRDefault="00DD1434" w:rsidP="004F0BFF">
      <w:pPr>
        <w:pStyle w:val="FarbigFett"/>
      </w:pPr>
      <w:r>
        <w:t>Evidenzen</w:t>
      </w:r>
    </w:p>
    <w:p w14:paraId="4A90870D" w14:textId="77777777" w:rsidR="006A48D6" w:rsidRPr="00537CC9" w:rsidRDefault="006A48D6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Beispielsweise:</w:t>
      </w:r>
    </w:p>
    <w:p w14:paraId="2599D3F8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19658732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6700422F" w14:textId="77777777" w:rsidR="006A48D6" w:rsidRPr="00537CC9" w:rsidRDefault="006A48D6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FF7E7AF" w14:textId="77777777" w:rsidR="00CC4020" w:rsidRPr="00CC4020" w:rsidRDefault="00CC4020" w:rsidP="006B3EC5"/>
    <w:p w14:paraId="347FD98D" w14:textId="77777777" w:rsidR="0018365F" w:rsidRDefault="0018365F" w:rsidP="0018365F">
      <w:pPr>
        <w:pStyle w:val="FarbigFett"/>
      </w:pPr>
      <w:r>
        <w:t>Sachstand</w:t>
      </w:r>
    </w:p>
    <w:p w14:paraId="27C9B9CF" w14:textId="77777777" w:rsidR="00F508EF" w:rsidRPr="006C250C" w:rsidRDefault="00F508EF" w:rsidP="00F508E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EA0DE6" w14:textId="77777777" w:rsidR="00F508EF" w:rsidRDefault="00F508EF" w:rsidP="0018365F"/>
    <w:p w14:paraId="2E23DFE9" w14:textId="77777777" w:rsidR="0018365F" w:rsidRPr="00FD370C" w:rsidRDefault="0018365F" w:rsidP="0018365F">
      <w:r w:rsidRPr="00FD370C">
        <w:t>[Text]</w:t>
      </w:r>
    </w:p>
    <w:p w14:paraId="3151BFB2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833CAAC" w14:textId="77777777" w:rsidR="0018365F" w:rsidRPr="00FD370C" w:rsidRDefault="0018365F" w:rsidP="0018365F">
      <w:r w:rsidRPr="00FD370C">
        <w:t>[Text]</w:t>
      </w:r>
    </w:p>
    <w:p w14:paraId="65F2F0C0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340AEA27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1C5A7A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6BD37BD" w14:textId="77777777" w:rsidR="0018365F" w:rsidRPr="00FD370C" w:rsidRDefault="0018365F" w:rsidP="0018365F">
      <w:r w:rsidRPr="00FD370C">
        <w:t>[Text]</w:t>
      </w:r>
    </w:p>
    <w:p w14:paraId="14101C7D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9219E2F" w14:textId="77777777" w:rsidR="0018365F" w:rsidRDefault="0018365F" w:rsidP="0018365F">
      <w:r w:rsidRPr="00FD370C">
        <w:t>[Text]</w:t>
      </w:r>
    </w:p>
    <w:p w14:paraId="29BE4273" w14:textId="77777777" w:rsidR="004551F5" w:rsidRPr="00457100" w:rsidRDefault="004551F5" w:rsidP="006B3EC5">
      <w:pPr>
        <w:rPr>
          <w:lang w:eastAsia="en-US"/>
        </w:rPr>
      </w:pPr>
    </w:p>
    <w:p w14:paraId="0307F34C" w14:textId="77777777" w:rsidR="00E37C57" w:rsidRPr="00797AF4" w:rsidRDefault="00444BF4" w:rsidP="0018365F">
      <w:pPr>
        <w:pStyle w:val="berschrift2"/>
      </w:pPr>
      <w:bookmarkStart w:id="81" w:name="_Hochschulische_Kooperationen_(§"/>
      <w:bookmarkStart w:id="82" w:name="_Toc198290776"/>
      <w:bookmarkEnd w:id="81"/>
      <w:r w:rsidRPr="00CF5D6D">
        <w:rPr>
          <w:i/>
        </w:rPr>
        <w:t>Wenn einschlägig</w:t>
      </w:r>
      <w:r w:rsidR="006C6601" w:rsidRPr="00CF5D6D">
        <w:t>:</w:t>
      </w:r>
      <w:r w:rsidRPr="00797AF4">
        <w:t xml:space="preserve"> </w:t>
      </w:r>
      <w:r w:rsidR="006216B9" w:rsidRPr="00797AF4">
        <w:t xml:space="preserve">Hochschulische Kooperationen </w:t>
      </w:r>
      <w:r w:rsidR="006216B9" w:rsidRPr="006E231D">
        <w:rPr>
          <w:rFonts w:cs="Times New Roman"/>
        </w:rPr>
        <w:t>(</w:t>
      </w:r>
      <w:r w:rsidR="00E004D2">
        <w:rPr>
          <w:rFonts w:cs="Times New Roman"/>
        </w:rPr>
        <w:t>§ </w:t>
      </w:r>
      <w:r w:rsidR="006216B9" w:rsidRPr="006E231D">
        <w:rPr>
          <w:rFonts w:cs="Times New Roman"/>
        </w:rPr>
        <w:t>20 MRVO)</w:t>
      </w:r>
      <w:bookmarkEnd w:id="82"/>
    </w:p>
    <w:p w14:paraId="630D62F4" w14:textId="77777777" w:rsidR="001403CA" w:rsidRPr="00432E61" w:rsidRDefault="001403CA" w:rsidP="0018365F">
      <w:pPr>
        <w:pStyle w:val="Listenabsatz"/>
        <w:keepNext/>
        <w:numPr>
          <w:ilvl w:val="0"/>
          <w:numId w:val="23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139A1B43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A14A40C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4E61782" w14:textId="77777777" w:rsidR="0018365F" w:rsidRDefault="0018365F" w:rsidP="0018365F">
      <w:r>
        <w:t>[Text]</w:t>
      </w:r>
    </w:p>
    <w:p w14:paraId="2A20A414" w14:textId="77777777" w:rsidR="0018365F" w:rsidRDefault="0018365F" w:rsidP="0018365F"/>
    <w:p w14:paraId="4143628A" w14:textId="77777777" w:rsidR="001403C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512828B7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0CAED37E" w14:textId="77777777" w:rsidR="00DD1434" w:rsidRDefault="00DD1434" w:rsidP="004F0BFF">
      <w:pPr>
        <w:pStyle w:val="FarbigFett"/>
      </w:pPr>
      <w:r>
        <w:t>Evidenzen</w:t>
      </w:r>
    </w:p>
    <w:p w14:paraId="29F4488A" w14:textId="77777777" w:rsidR="00965A1A" w:rsidRPr="00537CC9" w:rsidRDefault="00965A1A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B8F9FB7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6FEEF131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3CA7CA1B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C013777" w14:textId="77777777" w:rsidR="00797AF4" w:rsidRPr="00CC4020" w:rsidRDefault="00797AF4" w:rsidP="006A48D6"/>
    <w:p w14:paraId="25B998EA" w14:textId="77777777" w:rsidR="0018365F" w:rsidRDefault="0018365F" w:rsidP="0018365F">
      <w:pPr>
        <w:pStyle w:val="FarbigFett"/>
      </w:pPr>
      <w:r>
        <w:t>Sachstand</w:t>
      </w:r>
    </w:p>
    <w:p w14:paraId="5C2C03D3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9BA60C" w14:textId="77777777" w:rsidR="0018365F" w:rsidRPr="00FD370C" w:rsidRDefault="0018365F" w:rsidP="0018365F">
      <w:r w:rsidRPr="00FD370C">
        <w:t>[Text]</w:t>
      </w:r>
    </w:p>
    <w:p w14:paraId="313DDF85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2DB4BDE5" w14:textId="77777777" w:rsidR="0018365F" w:rsidRPr="00FD370C" w:rsidRDefault="0018365F" w:rsidP="0018365F">
      <w:r w:rsidRPr="00FD370C">
        <w:t>[Text]</w:t>
      </w:r>
    </w:p>
    <w:p w14:paraId="09E5C619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4EED60A2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3A0FF7F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2765A0B" w14:textId="77777777" w:rsidR="0018365F" w:rsidRPr="00FD370C" w:rsidRDefault="0018365F" w:rsidP="0018365F">
      <w:r w:rsidRPr="00FD370C">
        <w:t>[Text]</w:t>
      </w:r>
    </w:p>
    <w:p w14:paraId="21692699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9FA83D0" w14:textId="77777777" w:rsidR="0018365F" w:rsidRDefault="0018365F" w:rsidP="0018365F">
      <w:r w:rsidRPr="00FD370C">
        <w:t>[Text]</w:t>
      </w:r>
    </w:p>
    <w:p w14:paraId="7A9FA04B" w14:textId="77777777" w:rsidR="00797AF4" w:rsidRPr="00BC5A3A" w:rsidRDefault="00797AF4" w:rsidP="006A48D6"/>
    <w:p w14:paraId="58D5665D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</w:t>
      </w:r>
      <w:r>
        <w:rPr>
          <w:b/>
          <w:bCs/>
          <w:lang w:eastAsia="en-US"/>
        </w:rPr>
        <w:t>2</w:t>
      </w:r>
    </w:p>
    <w:p w14:paraId="0DC4E736" w14:textId="77777777" w:rsidR="00DD1434" w:rsidRDefault="00DD1434" w:rsidP="004F0BFF">
      <w:pPr>
        <w:pStyle w:val="FarbigFett"/>
      </w:pPr>
      <w:r>
        <w:t>Evidenzen</w:t>
      </w:r>
    </w:p>
    <w:p w14:paraId="55E6CBE5" w14:textId="77777777" w:rsidR="00965A1A" w:rsidRPr="00537CC9" w:rsidRDefault="00965A1A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22902C3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4A5B9BE6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3778B513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CC770AC" w14:textId="77777777" w:rsidR="00797AF4" w:rsidRPr="00CC4020" w:rsidRDefault="00797AF4" w:rsidP="006A48D6"/>
    <w:p w14:paraId="7A3A36FF" w14:textId="77777777" w:rsidR="0018365F" w:rsidRDefault="0018365F" w:rsidP="0018365F">
      <w:pPr>
        <w:pStyle w:val="FarbigFett"/>
      </w:pPr>
      <w:r>
        <w:t>Sachstand</w:t>
      </w:r>
    </w:p>
    <w:p w14:paraId="265CBD8A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EE015FF" w14:textId="77777777" w:rsidR="0018365F" w:rsidRPr="00FD370C" w:rsidRDefault="0018365F" w:rsidP="0018365F">
      <w:r w:rsidRPr="00FD370C">
        <w:t>[Text]</w:t>
      </w:r>
    </w:p>
    <w:p w14:paraId="05B8C0B1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1BC4ECBE" w14:textId="77777777" w:rsidR="0018365F" w:rsidRPr="00FD370C" w:rsidRDefault="0018365F" w:rsidP="0018365F">
      <w:r w:rsidRPr="00FD370C">
        <w:t>[Text]</w:t>
      </w:r>
    </w:p>
    <w:p w14:paraId="6CBAEF77" w14:textId="77777777" w:rsidR="0018365F" w:rsidRPr="00457100" w:rsidRDefault="0018365F" w:rsidP="0018365F">
      <w:pPr>
        <w:pStyle w:val="FarbigFett"/>
      </w:pPr>
      <w:r w:rsidRPr="00457100">
        <w:lastRenderedPageBreak/>
        <w:t>Entscheidungsvorschla</w:t>
      </w:r>
      <w:r>
        <w:t>g</w:t>
      </w:r>
    </w:p>
    <w:p w14:paraId="5A819C25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950114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FB3C8D4" w14:textId="77777777" w:rsidR="0018365F" w:rsidRPr="00FD370C" w:rsidRDefault="0018365F" w:rsidP="0018365F">
      <w:r w:rsidRPr="00FD370C">
        <w:t>[Text]</w:t>
      </w:r>
    </w:p>
    <w:p w14:paraId="3F2C466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095D202" w14:textId="77777777" w:rsidR="0018365F" w:rsidRDefault="0018365F" w:rsidP="0018365F">
      <w:r w:rsidRPr="00FD370C">
        <w:t>[Text]</w:t>
      </w:r>
    </w:p>
    <w:p w14:paraId="2EA6627B" w14:textId="77777777" w:rsidR="00797AF4" w:rsidRPr="00BC5A3A" w:rsidRDefault="00797AF4" w:rsidP="006A48D6"/>
    <w:p w14:paraId="401CD4A9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2D173847" w14:textId="77777777" w:rsidR="00DD1434" w:rsidRDefault="00DD1434" w:rsidP="004F0BFF">
      <w:pPr>
        <w:pStyle w:val="FarbigFett"/>
      </w:pPr>
      <w:r>
        <w:t>Evidenzen</w:t>
      </w:r>
    </w:p>
    <w:p w14:paraId="6ED6D04F" w14:textId="77777777" w:rsidR="00965A1A" w:rsidRPr="00537CC9" w:rsidRDefault="00965A1A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20262B5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709184E8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19A4993E" w14:textId="77777777" w:rsidR="00965A1A" w:rsidRPr="00537CC9" w:rsidRDefault="00965A1A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A9794CC" w14:textId="77777777" w:rsidR="00797AF4" w:rsidRPr="00CC4020" w:rsidRDefault="00797AF4" w:rsidP="006A48D6"/>
    <w:p w14:paraId="04343592" w14:textId="77777777" w:rsidR="0018365F" w:rsidRDefault="0018365F" w:rsidP="0018365F">
      <w:pPr>
        <w:pStyle w:val="FarbigFett"/>
      </w:pPr>
      <w:r>
        <w:t>Sachstand</w:t>
      </w:r>
    </w:p>
    <w:p w14:paraId="61F7E53F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E229F77" w14:textId="77777777" w:rsidR="0018365F" w:rsidRPr="00FD370C" w:rsidRDefault="0018365F" w:rsidP="0018365F">
      <w:r w:rsidRPr="00FD370C">
        <w:t>[Text]</w:t>
      </w:r>
    </w:p>
    <w:p w14:paraId="114C828F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F3951D6" w14:textId="77777777" w:rsidR="0018365F" w:rsidRPr="00FD370C" w:rsidRDefault="0018365F" w:rsidP="0018365F">
      <w:r w:rsidRPr="00FD370C">
        <w:t>[Text]</w:t>
      </w:r>
    </w:p>
    <w:p w14:paraId="150546D3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067ADC74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26812C7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DA51E74" w14:textId="77777777" w:rsidR="0018365F" w:rsidRPr="00FD370C" w:rsidRDefault="0018365F" w:rsidP="0018365F">
      <w:r w:rsidRPr="00FD370C">
        <w:t>[Text]</w:t>
      </w:r>
    </w:p>
    <w:p w14:paraId="228E30E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3F6721F" w14:textId="77777777" w:rsidR="0018365F" w:rsidRDefault="0018365F" w:rsidP="0018365F">
      <w:r w:rsidRPr="00FD370C">
        <w:t>[Text]</w:t>
      </w:r>
    </w:p>
    <w:p w14:paraId="6084DA30" w14:textId="77777777" w:rsidR="004551F5" w:rsidRPr="00457100" w:rsidRDefault="004551F5" w:rsidP="00C64EC5">
      <w:pPr>
        <w:rPr>
          <w:lang w:eastAsia="en-US"/>
        </w:rPr>
      </w:pPr>
    </w:p>
    <w:p w14:paraId="63B355DA" w14:textId="77777777" w:rsidR="00E37C57" w:rsidRPr="00E37C57" w:rsidRDefault="00444BF4" w:rsidP="0018365F">
      <w:pPr>
        <w:pStyle w:val="berschrift2"/>
      </w:pPr>
      <w:bookmarkStart w:id="83" w:name="_Besondere_Kriterien_für_1"/>
      <w:bookmarkStart w:id="84" w:name="_Toc198290777"/>
      <w:bookmarkEnd w:id="83"/>
      <w:r w:rsidRPr="00CF5D6D">
        <w:rPr>
          <w:i/>
        </w:rPr>
        <w:lastRenderedPageBreak/>
        <w:t>Wenn einschlägig</w:t>
      </w:r>
      <w:r w:rsidR="006C6601" w:rsidRPr="00CF5D6D">
        <w:rPr>
          <w:i/>
        </w:rPr>
        <w:t>:</w:t>
      </w:r>
      <w:r w:rsidRPr="00CF5D6D">
        <w:t xml:space="preserve"> </w:t>
      </w:r>
      <w:r w:rsidR="006216B9" w:rsidRPr="00797AF4">
        <w:t>Besondere Kriterien für Bachelorausbildungsgänge an Berufsakade</w:t>
      </w:r>
      <w:r w:rsidR="006216B9" w:rsidRPr="00457100">
        <w:t xml:space="preserve">mien </w:t>
      </w:r>
      <w:r w:rsidR="006216B9" w:rsidRPr="006E231D">
        <w:t>(</w:t>
      </w:r>
      <w:r w:rsidR="00E004D2">
        <w:t>§ </w:t>
      </w:r>
      <w:r w:rsidR="006216B9" w:rsidRPr="006E231D">
        <w:t>21 MRVO)</w:t>
      </w:r>
      <w:bookmarkEnd w:id="84"/>
    </w:p>
    <w:p w14:paraId="71F1740B" w14:textId="77777777" w:rsidR="001403CA" w:rsidRPr="00432E61" w:rsidRDefault="001403CA" w:rsidP="0018365F">
      <w:pPr>
        <w:pStyle w:val="Listenabsatz"/>
        <w:keepNext/>
        <w:numPr>
          <w:ilvl w:val="0"/>
          <w:numId w:val="24"/>
        </w:numPr>
        <w:rPr>
          <w:i/>
          <w:iCs/>
        </w:rPr>
      </w:pPr>
      <w:r w:rsidRPr="00432E61">
        <w:rPr>
          <w:b/>
          <w:bCs/>
        </w:rPr>
        <w:t xml:space="preserve">Studiengangsübergreifende Aspekte </w:t>
      </w:r>
      <w:r w:rsidRPr="00432E61">
        <w:rPr>
          <w:i/>
          <w:iCs/>
        </w:rPr>
        <w:t>(wenn angezeigt)</w:t>
      </w:r>
    </w:p>
    <w:p w14:paraId="56FDC0C2" w14:textId="77777777" w:rsidR="00432E61" w:rsidRDefault="00432E61" w:rsidP="00432E61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Studiengänge des Bündels gleichermaßen gelten, sind in diesem Abschnitt zu dokumentieren. Von einem erneuten Aufgreifen solcher studiengangsübergreifenden Aspekte in den studiengangsspezifischen 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FD8A891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5C7B791" w14:textId="77777777" w:rsidR="0018365F" w:rsidRDefault="0018365F" w:rsidP="0018365F">
      <w:r>
        <w:t>[Text]</w:t>
      </w:r>
    </w:p>
    <w:p w14:paraId="29D9F6F1" w14:textId="77777777" w:rsidR="0018365F" w:rsidRDefault="0018365F" w:rsidP="0018365F"/>
    <w:p w14:paraId="29E3370C" w14:textId="77777777" w:rsidR="001403C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b) Studiengangsspezifische Bewertung</w:t>
      </w:r>
    </w:p>
    <w:p w14:paraId="0CC38361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>Studiengang 01</w:t>
      </w:r>
    </w:p>
    <w:p w14:paraId="4393E6AC" w14:textId="77777777" w:rsidR="00DD1434" w:rsidRDefault="00DD1434" w:rsidP="004F0BFF">
      <w:pPr>
        <w:pStyle w:val="FarbigFett"/>
      </w:pPr>
      <w:r>
        <w:t>Evidenzen</w:t>
      </w:r>
    </w:p>
    <w:p w14:paraId="1C05246F" w14:textId="77777777" w:rsidR="002E712E" w:rsidRPr="00537CC9" w:rsidRDefault="002E712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0C5388E6" w14:textId="77777777" w:rsidR="0078753B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12 Abs. 2, Abs. 7 MRVO</w:t>
      </w:r>
    </w:p>
    <w:p w14:paraId="7BB79979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D87A075" w14:textId="77777777" w:rsidR="00CF5D6D" w:rsidRPr="00CF5D6D" w:rsidRDefault="00CF5D6D" w:rsidP="00CF5D6D"/>
    <w:p w14:paraId="672378C0" w14:textId="77777777" w:rsidR="0018365F" w:rsidRDefault="0018365F" w:rsidP="0018365F">
      <w:pPr>
        <w:pStyle w:val="FarbigFett"/>
      </w:pPr>
      <w:r>
        <w:t>Sachstand</w:t>
      </w:r>
    </w:p>
    <w:p w14:paraId="56DC4C31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C63E9F6" w14:textId="77777777" w:rsidR="0018365F" w:rsidRPr="00FD370C" w:rsidRDefault="0018365F" w:rsidP="0018365F">
      <w:r w:rsidRPr="00FD370C">
        <w:t>[Text]</w:t>
      </w:r>
    </w:p>
    <w:p w14:paraId="00136D5E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4577150" w14:textId="77777777" w:rsidR="0018365F" w:rsidRPr="00FD370C" w:rsidRDefault="0018365F" w:rsidP="0018365F">
      <w:r w:rsidRPr="00FD370C">
        <w:t>[Text]</w:t>
      </w:r>
    </w:p>
    <w:p w14:paraId="29A2CC74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58A3CB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34870E2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D1F4241" w14:textId="77777777" w:rsidR="0018365F" w:rsidRPr="00FD370C" w:rsidRDefault="0018365F" w:rsidP="0018365F">
      <w:r w:rsidRPr="00FD370C">
        <w:t>[Text]</w:t>
      </w:r>
    </w:p>
    <w:p w14:paraId="033D7B4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8AF1E16" w14:textId="77777777" w:rsidR="0018365F" w:rsidRDefault="0018365F" w:rsidP="0018365F">
      <w:r w:rsidRPr="00FD370C">
        <w:t>[Text]</w:t>
      </w:r>
    </w:p>
    <w:p w14:paraId="212211A2" w14:textId="77777777" w:rsidR="0078753B" w:rsidRPr="00BC5A3A" w:rsidRDefault="0078753B" w:rsidP="006A48D6"/>
    <w:p w14:paraId="330B3D0F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>Studiengang 0</w:t>
      </w:r>
      <w:r>
        <w:rPr>
          <w:b/>
          <w:bCs/>
          <w:lang w:eastAsia="en-US"/>
        </w:rPr>
        <w:t>2</w:t>
      </w:r>
    </w:p>
    <w:p w14:paraId="51322DAF" w14:textId="77777777" w:rsidR="00DD1434" w:rsidRDefault="00DD1434" w:rsidP="004F0BFF">
      <w:pPr>
        <w:pStyle w:val="FarbigFett"/>
      </w:pPr>
      <w:r>
        <w:t>Evidenzen</w:t>
      </w:r>
    </w:p>
    <w:p w14:paraId="0D0F661F" w14:textId="77777777" w:rsidR="002E712E" w:rsidRPr="00537CC9" w:rsidRDefault="002E712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2CD7B0C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12 Abs. 2, Abs. 7 MRVO</w:t>
      </w:r>
    </w:p>
    <w:p w14:paraId="3FF62F49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280D8A3" w14:textId="77777777" w:rsidR="0078753B" w:rsidRPr="00CC4020" w:rsidRDefault="0078753B" w:rsidP="006A48D6"/>
    <w:p w14:paraId="0403CC3F" w14:textId="77777777" w:rsidR="0018365F" w:rsidRDefault="0018365F" w:rsidP="0018365F">
      <w:pPr>
        <w:pStyle w:val="FarbigFett"/>
      </w:pPr>
      <w:r>
        <w:t>Sachstand</w:t>
      </w:r>
    </w:p>
    <w:p w14:paraId="20BF3700" w14:textId="77777777" w:rsidR="007D651F" w:rsidRPr="007D651F" w:rsidRDefault="007D651F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2ADB19F" w14:textId="77777777" w:rsidR="0018365F" w:rsidRPr="00FD370C" w:rsidRDefault="0018365F" w:rsidP="0018365F">
      <w:r w:rsidRPr="00FD370C">
        <w:t>[Text]</w:t>
      </w:r>
    </w:p>
    <w:p w14:paraId="3C840A90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3095FC12" w14:textId="77777777" w:rsidR="0018365F" w:rsidRPr="00FD370C" w:rsidRDefault="0018365F" w:rsidP="0018365F">
      <w:r w:rsidRPr="00FD370C">
        <w:t>[Text]</w:t>
      </w:r>
    </w:p>
    <w:p w14:paraId="04F41C81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23F62BCD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FB0E05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B55B8A5" w14:textId="77777777" w:rsidR="0018365F" w:rsidRPr="00FD370C" w:rsidRDefault="0018365F" w:rsidP="0018365F">
      <w:r w:rsidRPr="00FD370C">
        <w:t>[Text]</w:t>
      </w:r>
    </w:p>
    <w:p w14:paraId="2299823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62422CE" w14:textId="77777777" w:rsidR="0018365F" w:rsidRDefault="0018365F" w:rsidP="0018365F">
      <w:r w:rsidRPr="00FD370C">
        <w:t>[Text]</w:t>
      </w:r>
    </w:p>
    <w:p w14:paraId="635841F4" w14:textId="77777777" w:rsidR="0078753B" w:rsidRPr="00BC5A3A" w:rsidRDefault="0078753B" w:rsidP="006A48D6"/>
    <w:p w14:paraId="4BE71710" w14:textId="77777777" w:rsidR="00806FD3" w:rsidRDefault="00806FD3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Studiengang </w:t>
      </w:r>
      <w:r>
        <w:rPr>
          <w:b/>
          <w:bCs/>
          <w:lang w:eastAsia="en-US"/>
        </w:rPr>
        <w:t>n</w:t>
      </w:r>
    </w:p>
    <w:p w14:paraId="7B6CB074" w14:textId="77777777" w:rsidR="00DD1434" w:rsidRDefault="00DD1434" w:rsidP="004F0BFF">
      <w:pPr>
        <w:pStyle w:val="FarbigFett"/>
      </w:pPr>
      <w:r>
        <w:t>Evidenzen</w:t>
      </w:r>
    </w:p>
    <w:p w14:paraId="13BA44B6" w14:textId="77777777" w:rsidR="002E712E" w:rsidRPr="00537CC9" w:rsidRDefault="002E712E" w:rsidP="004F0BFF">
      <w:pPr>
        <w:pStyle w:val="Farbig"/>
        <w:rPr>
          <w:i/>
          <w:iCs/>
          <w:color w:val="auto"/>
        </w:rPr>
      </w:pPr>
      <w:r w:rsidRPr="00537CC9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BEAA340" w14:textId="77777777" w:rsidR="002E712E" w:rsidRPr="00537CC9" w:rsidRDefault="002E712E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</w:t>
      </w:r>
      <w:r w:rsidR="00E004D2" w:rsidRPr="00537CC9">
        <w:rPr>
          <w:i/>
          <w:iCs/>
          <w:color w:val="auto"/>
        </w:rPr>
        <w:t>§ </w:t>
      </w:r>
      <w:r w:rsidRPr="00537CC9">
        <w:rPr>
          <w:i/>
          <w:iCs/>
          <w:color w:val="auto"/>
        </w:rPr>
        <w:t>12 Abs. 2, Abs. 7 MRVO</w:t>
      </w:r>
    </w:p>
    <w:p w14:paraId="2385C3BD" w14:textId="77777777" w:rsidR="002E712E" w:rsidRPr="004F0BFF" w:rsidRDefault="002E712E" w:rsidP="0018365F">
      <w:pPr>
        <w:pStyle w:val="Farbig"/>
        <w:numPr>
          <w:ilvl w:val="0"/>
          <w:numId w:val="27"/>
        </w:numPr>
        <w:rPr>
          <w:i/>
          <w:iCs/>
        </w:rPr>
      </w:pPr>
      <w:r w:rsidRPr="00537CC9">
        <w:rPr>
          <w:i/>
          <w:iCs/>
          <w:color w:val="auto"/>
        </w:rPr>
        <w:t>…</w:t>
      </w:r>
    </w:p>
    <w:p w14:paraId="5DB2FC4E" w14:textId="77777777" w:rsidR="0078753B" w:rsidRPr="00CC4020" w:rsidRDefault="0078753B" w:rsidP="006A48D6"/>
    <w:p w14:paraId="36862397" w14:textId="77777777" w:rsidR="0018365F" w:rsidRDefault="0018365F" w:rsidP="0018365F">
      <w:pPr>
        <w:pStyle w:val="FarbigFett"/>
      </w:pPr>
      <w:r>
        <w:t>Sachstand</w:t>
      </w:r>
    </w:p>
    <w:p w14:paraId="531016DF" w14:textId="77777777" w:rsidR="00BA226A" w:rsidRPr="00BA226A" w:rsidRDefault="00BA226A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B4A39A3" w14:textId="77777777" w:rsidR="0018365F" w:rsidRPr="00FD370C" w:rsidRDefault="0018365F" w:rsidP="0018365F">
      <w:r w:rsidRPr="00FD370C">
        <w:t>[Text]</w:t>
      </w:r>
    </w:p>
    <w:p w14:paraId="5991E6C6" w14:textId="77777777" w:rsidR="0018365F" w:rsidRDefault="0018365F" w:rsidP="0018365F">
      <w:pPr>
        <w:pStyle w:val="FarbigFett"/>
      </w:pPr>
      <w:r w:rsidRPr="00457100">
        <w:lastRenderedPageBreak/>
        <w:t>Bewertung: Stärken und Entwicklungsbedarf</w:t>
      </w:r>
    </w:p>
    <w:p w14:paraId="4D4F1B7C" w14:textId="77777777" w:rsidR="0018365F" w:rsidRPr="00FD370C" w:rsidRDefault="0018365F" w:rsidP="0018365F">
      <w:r w:rsidRPr="00FD370C">
        <w:t>[Text]</w:t>
      </w:r>
    </w:p>
    <w:p w14:paraId="6EDE50E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61D31E49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B3DCB54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CAE5C8A" w14:textId="77777777" w:rsidR="0018365F" w:rsidRPr="00FD370C" w:rsidRDefault="0018365F" w:rsidP="0018365F">
      <w:r w:rsidRPr="00FD370C">
        <w:t>[Text]</w:t>
      </w:r>
    </w:p>
    <w:p w14:paraId="1820D9E6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F541622" w14:textId="77777777" w:rsidR="0018365F" w:rsidRDefault="0018365F" w:rsidP="0018365F">
      <w:r w:rsidRPr="00FD370C">
        <w:t>[Text]</w:t>
      </w:r>
    </w:p>
    <w:p w14:paraId="17E1FE6E" w14:textId="77777777" w:rsidR="00CC7911" w:rsidRDefault="00CC7911" w:rsidP="002E712E">
      <w:pPr>
        <w:rPr>
          <w:lang w:eastAsia="en-US"/>
        </w:rPr>
      </w:pPr>
    </w:p>
    <w:p w14:paraId="53EA80E6" w14:textId="77777777" w:rsidR="00CF5D6D" w:rsidRDefault="00CF5D6D" w:rsidP="002E712E">
      <w:pPr>
        <w:rPr>
          <w:lang w:eastAsia="en-US"/>
        </w:rPr>
        <w:sectPr w:rsidR="00CF5D6D" w:rsidSect="00944E95">
          <w:headerReference w:type="default" r:id="rId20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665FE792" w14:textId="77777777" w:rsidR="001300E0" w:rsidRPr="00457100" w:rsidRDefault="001300E0" w:rsidP="0018365F">
      <w:pPr>
        <w:pStyle w:val="berschrift1"/>
      </w:pPr>
      <w:bookmarkStart w:id="85" w:name="_Toc198290778"/>
      <w:r w:rsidRPr="00457100">
        <w:lastRenderedPageBreak/>
        <w:t>Begutachtungsverfahren</w:t>
      </w:r>
      <w:bookmarkEnd w:id="85"/>
    </w:p>
    <w:p w14:paraId="0843BB16" w14:textId="77777777" w:rsidR="001300E0" w:rsidRPr="00457100" w:rsidRDefault="00780E73" w:rsidP="0018365F">
      <w:pPr>
        <w:pStyle w:val="berschrift2"/>
      </w:pPr>
      <w:bookmarkStart w:id="86" w:name="_Toc198290779"/>
      <w:r w:rsidRPr="00457100">
        <w:t>Allgemeine Hinweise</w:t>
      </w:r>
      <w:bookmarkEnd w:id="86"/>
    </w:p>
    <w:p w14:paraId="296CF5D0" w14:textId="77777777" w:rsidR="004F2276" w:rsidRPr="009852FD" w:rsidRDefault="00EE64D6" w:rsidP="004F2276">
      <w:pPr>
        <w:rPr>
          <w:rFonts w:cs="Arial"/>
          <w:i/>
        </w:rPr>
      </w:pPr>
      <w:r>
        <w:rPr>
          <w:rFonts w:cs="Arial"/>
          <w:i/>
        </w:rPr>
        <w:t xml:space="preserve">Bei Bündeln </w:t>
      </w:r>
      <w:r w:rsidR="00530AB5">
        <w:rPr>
          <w:rFonts w:cs="Arial"/>
          <w:i/>
        </w:rPr>
        <w:t>mit mehr als vier Studiengängen:</w:t>
      </w:r>
      <w:r w:rsidR="004F2276" w:rsidRPr="009852FD">
        <w:rPr>
          <w:rFonts w:cs="Arial"/>
          <w:i/>
        </w:rPr>
        <w:t xml:space="preserve"> Genehmigung der Bündelzusammensetzung durch den Akkreditierungsrat (gemäß </w:t>
      </w:r>
      <w:r w:rsidR="00E004D2">
        <w:rPr>
          <w:rFonts w:cs="Arial"/>
          <w:i/>
        </w:rPr>
        <w:t>§ </w:t>
      </w:r>
      <w:r w:rsidR="004F2276" w:rsidRPr="009852FD">
        <w:rPr>
          <w:rFonts w:cs="Arial"/>
          <w:i/>
        </w:rPr>
        <w:t xml:space="preserve">30 Abs. 2 MRVO). </w:t>
      </w:r>
    </w:p>
    <w:p w14:paraId="541EF697" w14:textId="77777777" w:rsidR="004F2276" w:rsidRPr="00457100" w:rsidRDefault="004F2276" w:rsidP="004F2276">
      <w:pPr>
        <w:rPr>
          <w:rFonts w:cs="Arial"/>
          <w:i/>
          <w:szCs w:val="22"/>
          <w:lang w:eastAsia="en-US"/>
        </w:rPr>
      </w:pPr>
      <w:r w:rsidRPr="00457100">
        <w:rPr>
          <w:rFonts w:cs="Arial"/>
          <w:i/>
          <w:szCs w:val="22"/>
          <w:lang w:eastAsia="en-US"/>
        </w:rPr>
        <w:t>Ggf. Hinweise auf Besonderheiten des Verfahrens, beispielsweise</w:t>
      </w:r>
    </w:p>
    <w:p w14:paraId="42E6EA61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>Erläuterung, wie die Beteiligung der Studierendenvertretung an der Erstellung des Selbstberichts (</w:t>
      </w:r>
      <w:r w:rsidR="00E004D2">
        <w:rPr>
          <w:rFonts w:cs="Arial"/>
          <w:i/>
        </w:rPr>
        <w:t>§ </w:t>
      </w:r>
      <w:r>
        <w:rPr>
          <w:rFonts w:cs="Arial"/>
          <w:i/>
        </w:rPr>
        <w:t>24 Abs. 2 Satz 2 MRVO) erfolgt ist,</w:t>
      </w:r>
    </w:p>
    <w:p w14:paraId="2FBA57D1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 xml:space="preserve">Begründung, wenn auf eine Vorortbegehung verzichtet wurde (§24 Abs. 5 MRVO), </w:t>
      </w:r>
    </w:p>
    <w:p w14:paraId="1AC7B8D5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Verbindung mit einem Verfahren, das die berufszulassungsrechtliche Eignung eines Studiengangs zum Gegenstand hat (</w:t>
      </w:r>
      <w:r w:rsidR="00E004D2">
        <w:rPr>
          <w:rFonts w:cs="Arial"/>
          <w:i/>
        </w:rPr>
        <w:t>§ </w:t>
      </w:r>
      <w:r w:rsidRPr="00457100">
        <w:rPr>
          <w:rFonts w:cs="Arial"/>
          <w:i/>
        </w:rPr>
        <w:t>35 MRVO),</w:t>
      </w:r>
    </w:p>
    <w:p w14:paraId="7B0A76ED" w14:textId="77777777" w:rsidR="005B78BD" w:rsidRPr="00961F57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begründete Abweichungen von dem vorgegebenen Raster, wenn z.B. eine verfahrensspezifische Besonderheit eine Ergänzung eines Kapitels erforderlich macht,</w:t>
      </w:r>
    </w:p>
    <w:p w14:paraId="5B81611A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Erläuterung der Gründe für eine überdurchschnittlich lange Verfahrensdauer,</w:t>
      </w:r>
    </w:p>
    <w:p w14:paraId="0D76F7CB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Bezugnahme auf fachbezogene Referenzsysteme</w:t>
      </w:r>
      <w:r>
        <w:rPr>
          <w:rFonts w:cs="Arial"/>
          <w:i/>
        </w:rPr>
        <w:t>,</w:t>
      </w:r>
    </w:p>
    <w:p w14:paraId="280CD5F4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DE11C0">
        <w:rPr>
          <w:i/>
          <w:iCs/>
        </w:rPr>
        <w:t>Änderungen / Nachbesserungen im laufenden Verfahren</w:t>
      </w:r>
      <w:r>
        <w:rPr>
          <w:i/>
          <w:iCs/>
        </w:rPr>
        <w:t xml:space="preserve"> (Hinweise zum Verfahren)</w:t>
      </w:r>
    </w:p>
    <w:p w14:paraId="0F78B5C1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B709EA">
        <w:rPr>
          <w:i/>
          <w:iCs/>
        </w:rPr>
        <w:t>Hinweise auf Sondervoten</w:t>
      </w:r>
      <w:r>
        <w:rPr>
          <w:i/>
          <w:iCs/>
        </w:rPr>
        <w:t xml:space="preserve"> und wo die Sondervoten zu finden sind (bspw. Akkreditierungsbericht Bewertung zu </w:t>
      </w:r>
      <w:r w:rsidR="00E004D2">
        <w:rPr>
          <w:i/>
          <w:iCs/>
        </w:rPr>
        <w:t>§ </w:t>
      </w:r>
      <w:r>
        <w:rPr>
          <w:i/>
          <w:iCs/>
        </w:rPr>
        <w:t xml:space="preserve">XY, separate Stellungnahme o.dgl.) </w:t>
      </w:r>
    </w:p>
    <w:p w14:paraId="24E164DD" w14:textId="77777777" w:rsidR="004C17A0" w:rsidRPr="00457100" w:rsidRDefault="004C17A0" w:rsidP="001300E0">
      <w:pPr>
        <w:rPr>
          <w:rFonts w:cs="Arial"/>
          <w:i/>
          <w:szCs w:val="22"/>
          <w:lang w:eastAsia="en-US"/>
        </w:rPr>
      </w:pPr>
    </w:p>
    <w:p w14:paraId="75E72B27" w14:textId="77777777" w:rsidR="001300E0" w:rsidRPr="00457100" w:rsidRDefault="001300E0" w:rsidP="0018365F">
      <w:pPr>
        <w:pStyle w:val="berschrift2"/>
      </w:pPr>
      <w:bookmarkStart w:id="87" w:name="_Toc198290780"/>
      <w:r w:rsidRPr="00457100">
        <w:t>Rechtliche Grundlagen</w:t>
      </w:r>
      <w:bookmarkEnd w:id="87"/>
    </w:p>
    <w:p w14:paraId="406F7233" w14:textId="77777777" w:rsidR="00D734A1" w:rsidRPr="00B903DB" w:rsidRDefault="00D734A1" w:rsidP="00D734A1">
      <w:pPr>
        <w:rPr>
          <w:rFonts w:cs="Arial"/>
          <w:i/>
          <w:szCs w:val="22"/>
          <w:lang w:eastAsia="en-US"/>
        </w:rPr>
      </w:pPr>
      <w:r>
        <w:rPr>
          <w:rFonts w:cs="Arial"/>
          <w:i/>
          <w:szCs w:val="22"/>
          <w:lang w:eastAsia="en-US"/>
        </w:rPr>
        <w:t>Studiena</w:t>
      </w:r>
      <w:r w:rsidRPr="00B903DB">
        <w:rPr>
          <w:rFonts w:cs="Arial"/>
          <w:i/>
          <w:szCs w:val="22"/>
          <w:lang w:eastAsia="en-US"/>
        </w:rPr>
        <w:t>kkreditierungsstaatsvertrag</w:t>
      </w:r>
    </w:p>
    <w:p w14:paraId="0E7CF243" w14:textId="77777777" w:rsidR="00D734A1" w:rsidRPr="00B903DB" w:rsidRDefault="00D734A1" w:rsidP="00D734A1">
      <w:pPr>
        <w:pStyle w:val="Kommentartext"/>
        <w:rPr>
          <w:sz w:val="22"/>
          <w:szCs w:val="22"/>
        </w:rPr>
      </w:pPr>
      <w:r>
        <w:rPr>
          <w:rFonts w:cs="Arial"/>
          <w:i/>
          <w:sz w:val="22"/>
          <w:szCs w:val="22"/>
          <w:lang w:eastAsia="en-US"/>
        </w:rPr>
        <w:t xml:space="preserve">## hier die </w:t>
      </w:r>
      <w:r w:rsidRPr="00B903DB">
        <w:rPr>
          <w:rFonts w:cs="Arial"/>
          <w:i/>
          <w:sz w:val="22"/>
          <w:szCs w:val="22"/>
          <w:lang w:eastAsia="en-US"/>
        </w:rPr>
        <w:t>Landesrechtsverordnung</w:t>
      </w:r>
      <w:r>
        <w:rPr>
          <w:rFonts w:cs="Arial"/>
          <w:i/>
          <w:sz w:val="22"/>
          <w:szCs w:val="22"/>
          <w:lang w:eastAsia="en-US"/>
        </w:rPr>
        <w:t xml:space="preserve"> des Sitzlands der Hochschule einfügen ## </w:t>
      </w:r>
    </w:p>
    <w:p w14:paraId="6A669EBF" w14:textId="77777777" w:rsidR="009B0EF7" w:rsidRPr="00B903DB" w:rsidRDefault="009B0EF7" w:rsidP="001300E0">
      <w:pPr>
        <w:rPr>
          <w:rFonts w:cs="Arial"/>
          <w:szCs w:val="22"/>
          <w:lang w:eastAsia="en-US"/>
        </w:rPr>
      </w:pPr>
    </w:p>
    <w:p w14:paraId="7DE4FE3E" w14:textId="77777777" w:rsidR="001300E0" w:rsidRPr="00457100" w:rsidRDefault="001300E0" w:rsidP="0018365F">
      <w:pPr>
        <w:pStyle w:val="berschrift2"/>
      </w:pPr>
      <w:bookmarkStart w:id="88" w:name="_Toc198290781"/>
      <w:r w:rsidRPr="00457100">
        <w:t>Gutachter</w:t>
      </w:r>
      <w:r w:rsidR="00961F57">
        <w:t>gremium</w:t>
      </w:r>
      <w:bookmarkEnd w:id="88"/>
    </w:p>
    <w:p w14:paraId="54FA9033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bookmarkStart w:id="89" w:name="_Hlk505353344"/>
      <w:r w:rsidRPr="00067D30">
        <w:rPr>
          <w:rFonts w:cs="Arial"/>
        </w:rPr>
        <w:t>Hochschullehrerinnen / Hochschullehrer</w:t>
      </w:r>
    </w:p>
    <w:p w14:paraId="2B7AE226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 w:rsidRPr="00067D30">
        <w:rPr>
          <w:rFonts w:cs="Arial"/>
        </w:rPr>
        <w:t xml:space="preserve">Prof. Dr. </w:t>
      </w:r>
    </w:p>
    <w:p w14:paraId="24429BAE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>
        <w:rPr>
          <w:rFonts w:cs="Arial"/>
        </w:rPr>
        <w:t xml:space="preserve">Prof. Dr. </w:t>
      </w:r>
    </w:p>
    <w:p w14:paraId="2A5B2DD1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06F968F8" w14:textId="77777777" w:rsidR="0018365F" w:rsidRPr="00067D30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Vertreterin / Vertreter der Berufspraxis</w:t>
      </w:r>
    </w:p>
    <w:p w14:paraId="293CB4DB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18F30955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lastRenderedPageBreak/>
        <w:t>Studierende / Studierender</w:t>
      </w:r>
    </w:p>
    <w:p w14:paraId="3EB9B834" w14:textId="77777777" w:rsidR="0018365F" w:rsidRPr="00353ED3" w:rsidRDefault="0018365F" w:rsidP="0018365F">
      <w:pPr>
        <w:spacing w:before="0"/>
        <w:ind w:left="708"/>
        <w:rPr>
          <w:rFonts w:cs="Arial"/>
        </w:rPr>
      </w:pPr>
    </w:p>
    <w:p w14:paraId="75DC70D0" w14:textId="77777777" w:rsidR="0018365F" w:rsidRPr="00457100" w:rsidRDefault="0018365F" w:rsidP="0018365F">
      <w:pPr>
        <w:rPr>
          <w:rFonts w:cs="Arial"/>
          <w:szCs w:val="22"/>
          <w:lang w:eastAsia="en-US"/>
        </w:rPr>
      </w:pPr>
      <w:r>
        <w:rPr>
          <w:rFonts w:cs="Arial"/>
          <w:szCs w:val="22"/>
          <w:u w:val="single"/>
          <w:lang w:eastAsia="en-US"/>
        </w:rPr>
        <w:t>Wenn angezeigt:</w:t>
      </w:r>
    </w:p>
    <w:p w14:paraId="24E0D82C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Gutachterinnen und Gutachter für reglementierte Studiengänge (</w:t>
      </w:r>
      <w:r w:rsidR="00E004D2">
        <w:rPr>
          <w:rFonts w:cs="Arial"/>
        </w:rPr>
        <w:t>§ </w:t>
      </w:r>
      <w:r w:rsidRPr="00457100">
        <w:rPr>
          <w:rFonts w:cs="Arial"/>
        </w:rPr>
        <w:t>25 Abs. 1 Satz 3 und 4 MRVO)</w:t>
      </w:r>
      <w:r>
        <w:rPr>
          <w:rFonts w:cs="Arial"/>
        </w:rPr>
        <w:t xml:space="preserve">: </w:t>
      </w:r>
    </w:p>
    <w:p w14:paraId="60D1C628" w14:textId="77777777" w:rsidR="0018365F" w:rsidRPr="002B0775" w:rsidRDefault="0018365F" w:rsidP="0018365F">
      <w:pPr>
        <w:ind w:left="708"/>
      </w:pPr>
      <w:r w:rsidRPr="002B0775">
        <w:t>[Text]</w:t>
      </w:r>
    </w:p>
    <w:p w14:paraId="6AABD2E2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externen Expertinnen oder Experten mit beratender Funktion (</w:t>
      </w:r>
      <w:r w:rsidR="00E004D2">
        <w:rPr>
          <w:rFonts w:cs="Arial"/>
        </w:rPr>
        <w:t>§ </w:t>
      </w:r>
      <w:r w:rsidRPr="00457100">
        <w:rPr>
          <w:rFonts w:cs="Arial"/>
        </w:rPr>
        <w:t xml:space="preserve">35 Abs. 2 MRVO) </w:t>
      </w:r>
    </w:p>
    <w:p w14:paraId="5CC60696" w14:textId="77777777" w:rsidR="0018365F" w:rsidRPr="002B0775" w:rsidRDefault="0018365F" w:rsidP="0018365F">
      <w:pPr>
        <w:ind w:left="708"/>
      </w:pPr>
      <w:r w:rsidRPr="002B0775">
        <w:t>[Text]</w:t>
      </w:r>
    </w:p>
    <w:p w14:paraId="33F78435" w14:textId="77777777" w:rsidR="00CF5D6D" w:rsidRPr="00CF5D6D" w:rsidRDefault="00CF5D6D" w:rsidP="00CF5D6D">
      <w:pPr>
        <w:rPr>
          <w:rFonts w:cs="Arial"/>
        </w:rPr>
      </w:pPr>
    </w:p>
    <w:p w14:paraId="3997A551" w14:textId="77777777" w:rsidR="00091E5E" w:rsidRDefault="00091E5E" w:rsidP="0018365F">
      <w:pPr>
        <w:pStyle w:val="berschrift1"/>
      </w:pPr>
      <w:bookmarkStart w:id="90" w:name="_Verfahrensablauf"/>
      <w:bookmarkStart w:id="91" w:name="_Toc189142292"/>
      <w:bookmarkStart w:id="92" w:name="_Toc189142347"/>
      <w:bookmarkStart w:id="93" w:name="_Toc189143395"/>
      <w:bookmarkStart w:id="94" w:name="_Toc198290782"/>
      <w:bookmarkEnd w:id="89"/>
      <w:bookmarkEnd w:id="90"/>
      <w:bookmarkEnd w:id="91"/>
      <w:bookmarkEnd w:id="92"/>
      <w:bookmarkEnd w:id="93"/>
      <w:r w:rsidRPr="00884895">
        <w:lastRenderedPageBreak/>
        <w:t>Daten</w:t>
      </w:r>
      <w:r w:rsidR="00CB166D">
        <w:t>blatt</w:t>
      </w:r>
      <w:bookmarkEnd w:id="94"/>
    </w:p>
    <w:p w14:paraId="09ADF9E2" w14:textId="77777777" w:rsidR="00602F7E" w:rsidRDefault="00602F7E" w:rsidP="0018365F">
      <w:pPr>
        <w:pStyle w:val="berschrift2"/>
      </w:pPr>
      <w:bookmarkStart w:id="95" w:name="_Toc198290783"/>
      <w:r w:rsidRPr="00602F7E">
        <w:t>Daten zum Studiengang</w:t>
      </w:r>
      <w:bookmarkEnd w:id="95"/>
    </w:p>
    <w:p w14:paraId="72580454" w14:textId="77777777" w:rsidR="0022051B" w:rsidRPr="000A2D3C" w:rsidRDefault="00871E44" w:rsidP="0018365F">
      <w:pPr>
        <w:pStyle w:val="berschrift3"/>
      </w:pPr>
      <w:bookmarkStart w:id="96" w:name="_Toc198290784"/>
      <w:r w:rsidRPr="000A2D3C">
        <w:t>Studiengang 01</w:t>
      </w:r>
      <w:bookmarkEnd w:id="96"/>
    </w:p>
    <w:p w14:paraId="35AAF151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0E5DDF8B" wp14:editId="4255A113">
            <wp:extent cx="5939790" cy="3588385"/>
            <wp:effectExtent l="0" t="0" r="3810" b="0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925B" w14:textId="77777777" w:rsidR="00CA7DFB" w:rsidRDefault="00CA7DFB" w:rsidP="0022051B"/>
    <w:p w14:paraId="50139668" w14:textId="77777777" w:rsidR="00DA0ED5" w:rsidRDefault="00DA0ED5">
      <w:pPr>
        <w:spacing w:before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1A7DFC9C" w14:textId="77777777" w:rsidR="00871E44" w:rsidRPr="000A2D3C" w:rsidRDefault="00871E44" w:rsidP="0018365F">
      <w:pPr>
        <w:pStyle w:val="berschrift3"/>
      </w:pPr>
      <w:bookmarkStart w:id="97" w:name="_Toc198290785"/>
      <w:r w:rsidRPr="000A2D3C">
        <w:lastRenderedPageBreak/>
        <w:t>Studiengang 02</w:t>
      </w:r>
      <w:bookmarkEnd w:id="97"/>
    </w:p>
    <w:p w14:paraId="6E50A491" w14:textId="77777777" w:rsidR="00675A23" w:rsidRPr="00675A23" w:rsidRDefault="00675A23" w:rsidP="00D23EA2"/>
    <w:p w14:paraId="26C63BD9" w14:textId="77777777" w:rsidR="00CA7DFB" w:rsidRDefault="001F0F59" w:rsidP="0022051B">
      <w:pPr>
        <w:rPr>
          <w:rFonts w:cs="Arial"/>
          <w:sz w:val="14"/>
          <w:szCs w:val="14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6A113DFA" wp14:editId="32838520">
            <wp:extent cx="5939790" cy="3588385"/>
            <wp:effectExtent l="0" t="0" r="3810" b="0"/>
            <wp:docPr id="318413626" name="Grafik 318413626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2C056" w14:textId="77777777" w:rsidR="002E7B4E" w:rsidRDefault="002E7B4E">
      <w:pPr>
        <w:spacing w:before="0" w:line="240" w:lineRule="auto"/>
        <w:jc w:val="left"/>
      </w:pPr>
      <w:r>
        <w:br w:type="page"/>
      </w:r>
    </w:p>
    <w:p w14:paraId="04C9682E" w14:textId="77777777" w:rsidR="00871E44" w:rsidRPr="000A2D3C" w:rsidRDefault="00871E44" w:rsidP="0018365F">
      <w:pPr>
        <w:pStyle w:val="berschrift3"/>
      </w:pPr>
      <w:bookmarkStart w:id="98" w:name="_Toc198290786"/>
      <w:r w:rsidRPr="000A2D3C">
        <w:lastRenderedPageBreak/>
        <w:t>Studiengang n</w:t>
      </w:r>
      <w:bookmarkEnd w:id="98"/>
    </w:p>
    <w:p w14:paraId="3DAE6462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7A96E647" wp14:editId="0A0D20D7">
            <wp:extent cx="5932170" cy="3588385"/>
            <wp:effectExtent l="0" t="0" r="0" b="0"/>
            <wp:docPr id="7" name="Grafik 7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isch enthält.&#10;&#10;Automatisch generierte Beschreibung"/>
                    <pic:cNvPicPr/>
                  </pic:nvPicPr>
                  <pic:blipFill rotWithShape="1">
                    <a:blip r:embed="rId21"/>
                    <a:srcRect l="128"/>
                    <a:stretch/>
                  </pic:blipFill>
                  <pic:spPr bwMode="auto">
                    <a:xfrm>
                      <a:off x="0" y="0"/>
                      <a:ext cx="5932170" cy="358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DDBDD" w14:textId="77777777" w:rsidR="003B0C19" w:rsidRDefault="003B0C19">
      <w:pPr>
        <w:spacing w:before="0" w:line="240" w:lineRule="auto"/>
        <w:jc w:val="left"/>
      </w:pPr>
      <w:r>
        <w:br w:type="page"/>
      </w:r>
    </w:p>
    <w:p w14:paraId="53F8AC70" w14:textId="77777777" w:rsidR="00091E5E" w:rsidRDefault="00091E5E" w:rsidP="0018365F">
      <w:pPr>
        <w:pStyle w:val="berschrift2"/>
      </w:pPr>
      <w:bookmarkStart w:id="99" w:name="_Toc198290787"/>
      <w:r w:rsidRPr="00884895">
        <w:lastRenderedPageBreak/>
        <w:t>Daten zur Akkreditierung</w:t>
      </w:r>
      <w:bookmarkEnd w:id="9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91E5E" w:rsidRPr="00884895" w14:paraId="6D6CE433" w14:textId="77777777" w:rsidTr="00650C36">
        <w:tc>
          <w:tcPr>
            <w:tcW w:w="4673" w:type="dxa"/>
          </w:tcPr>
          <w:p w14:paraId="05FC27E5" w14:textId="77777777" w:rsidR="00091E5E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bookmarkStart w:id="100" w:name="_Hlk32567304"/>
            <w:r w:rsidRPr="007E4604">
              <w:rPr>
                <w:sz w:val="20"/>
                <w:szCs w:val="20"/>
                <w:lang w:eastAsia="en-US"/>
              </w:rPr>
              <w:t>Vertragsschluss Hochschule – Agentur:</w:t>
            </w:r>
          </w:p>
        </w:tc>
        <w:tc>
          <w:tcPr>
            <w:tcW w:w="4387" w:type="dxa"/>
          </w:tcPr>
          <w:p w14:paraId="3593428D" w14:textId="77777777" w:rsidR="00091E5E" w:rsidRPr="00884895" w:rsidRDefault="00EE3DF8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263617456"/>
                <w:placeholder>
                  <w:docPart w:val="BD2BA2799A8C438CBCBE31E78762A9FB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6EE2E729" w14:textId="77777777" w:rsidTr="00650C36">
        <w:tc>
          <w:tcPr>
            <w:tcW w:w="4673" w:type="dxa"/>
          </w:tcPr>
          <w:p w14:paraId="057B7596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Eingang der Selbstdokumentation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C5AB51C" w14:textId="77777777" w:rsidR="007E4604" w:rsidRPr="00884895" w:rsidRDefault="00EE3DF8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71861200"/>
                <w:placeholder>
                  <w:docPart w:val="B9AEFF49A4D44E6F95C08B0026EBD8B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4D4ACB4B" w14:textId="77777777" w:rsidTr="00650C36">
        <w:tc>
          <w:tcPr>
            <w:tcW w:w="4673" w:type="dxa"/>
          </w:tcPr>
          <w:p w14:paraId="11CAF0A1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Zeitpunkt der Begehung:</w:t>
            </w:r>
          </w:p>
        </w:tc>
        <w:tc>
          <w:tcPr>
            <w:tcW w:w="4387" w:type="dxa"/>
          </w:tcPr>
          <w:p w14:paraId="317E1726" w14:textId="77777777" w:rsidR="007E4604" w:rsidRPr="00884895" w:rsidRDefault="00EE3DF8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31611143"/>
                <w:placeholder>
                  <w:docPart w:val="A5B309B9F3FC451D97803E00CE312FD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3A4CE9" w:rsidRPr="00884895" w14:paraId="7F054ACF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8D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Personengruppen, mit denen Gespräche geführt worden sind: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7B5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66B265B9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CBA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An räumlicher und sächlicher Ausstattung wurde besichtigt (optional, sofern fachlich angezeigt):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30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bookmarkEnd w:id="100"/>
    </w:tbl>
    <w:p w14:paraId="64F54ACA" w14:textId="77777777" w:rsidR="00091E5E" w:rsidRDefault="00091E5E" w:rsidP="003A4CE9">
      <w:pPr>
        <w:rPr>
          <w:lang w:eastAsia="en-US"/>
        </w:rPr>
      </w:pPr>
    </w:p>
    <w:p w14:paraId="31430665" w14:textId="77777777" w:rsidR="004B407A" w:rsidRDefault="004B407A" w:rsidP="004B407A">
      <w:pPr>
        <w:rPr>
          <w:i/>
          <w:iCs/>
          <w:lang w:eastAsia="en-US"/>
        </w:rPr>
      </w:pPr>
      <w:r w:rsidRPr="00AF6F09">
        <w:rPr>
          <w:b/>
          <w:bCs/>
          <w:i/>
          <w:iCs/>
          <w:lang w:eastAsia="en-US"/>
        </w:rPr>
        <w:t>Hinweis</w:t>
      </w:r>
      <w:r w:rsidRPr="008F3225">
        <w:rPr>
          <w:i/>
          <w:iCs/>
          <w:lang w:eastAsia="en-US"/>
        </w:rPr>
        <w:t>: Wenn die nachfolgend abgefragten Angaben zu den vorangegangenen Akkreditierungsfristen und Agenturen für alle Studiengänge gleichermaßen gelten</w:t>
      </w:r>
      <w:r>
        <w:rPr>
          <w:i/>
          <w:iCs/>
          <w:lang w:eastAsia="en-US"/>
        </w:rPr>
        <w:t xml:space="preserve"> sollten</w:t>
      </w:r>
      <w:r w:rsidRPr="008F3225">
        <w:rPr>
          <w:i/>
          <w:iCs/>
          <w:lang w:eastAsia="en-US"/>
        </w:rPr>
        <w:t xml:space="preserve">, müssen die Daten nicht gesondert eingetragen werden. In einem solchen Fall </w:t>
      </w:r>
      <w:r>
        <w:rPr>
          <w:i/>
          <w:iCs/>
          <w:lang w:eastAsia="en-US"/>
        </w:rPr>
        <w:t>genügt es, die Daten einmal einzutragen und den</w:t>
      </w:r>
      <w:r w:rsidRPr="008F3225">
        <w:rPr>
          <w:i/>
          <w:iCs/>
          <w:lang w:eastAsia="en-US"/>
        </w:rPr>
        <w:t xml:space="preserve"> Datenbezug </w:t>
      </w:r>
      <w:r>
        <w:rPr>
          <w:i/>
          <w:iCs/>
          <w:lang w:eastAsia="en-US"/>
        </w:rPr>
        <w:t xml:space="preserve">in der Überschrift des Formularblocks </w:t>
      </w:r>
      <w:r w:rsidRPr="008F3225">
        <w:rPr>
          <w:i/>
          <w:iCs/>
          <w:lang w:eastAsia="en-US"/>
        </w:rPr>
        <w:t>entsprechend kenntlich zu machen.</w:t>
      </w:r>
    </w:p>
    <w:p w14:paraId="73591074" w14:textId="77777777" w:rsidR="003A4CE9" w:rsidRPr="00A600FF" w:rsidRDefault="003A4CE9" w:rsidP="000E2963">
      <w:pPr>
        <w:spacing w:before="0"/>
        <w:rPr>
          <w:lang w:eastAsia="en-US"/>
        </w:rPr>
      </w:pPr>
    </w:p>
    <w:p w14:paraId="3AD92216" w14:textId="77777777" w:rsidR="00A600FF" w:rsidRPr="00A600FF" w:rsidRDefault="00A600FF" w:rsidP="0018365F">
      <w:pPr>
        <w:pStyle w:val="berschrift3"/>
      </w:pPr>
      <w:bookmarkStart w:id="101" w:name="_Toc198290788"/>
      <w:r w:rsidRPr="00A600FF">
        <w:t>Studiengang 01</w:t>
      </w:r>
      <w:bookmarkEnd w:id="1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17CB2884" w14:textId="77777777" w:rsidTr="00CA7DFB">
        <w:tc>
          <w:tcPr>
            <w:tcW w:w="4673" w:type="dxa"/>
          </w:tcPr>
          <w:p w14:paraId="36FD67D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2860970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B24CF19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863010619"/>
                <w:placeholder>
                  <w:docPart w:val="33F7C1BB858346A3B49780B62D50392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78290756"/>
                <w:placeholder>
                  <w:docPart w:val="33F7C1BB858346A3B49780B62D50392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E29E1E0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03F39F8D" w14:textId="77777777" w:rsidTr="00CA7DFB">
        <w:tc>
          <w:tcPr>
            <w:tcW w:w="4673" w:type="dxa"/>
          </w:tcPr>
          <w:p w14:paraId="67DE172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E2A629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4B163D7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387796412"/>
                <w:placeholder>
                  <w:docPart w:val="D8A40F0099644D439C94DDC208AD83C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24550563"/>
                <w:placeholder>
                  <w:docPart w:val="D8A40F0099644D439C94DDC208AD83C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F41A21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498626B" w14:textId="77777777" w:rsidTr="00CA7DFB">
        <w:tc>
          <w:tcPr>
            <w:tcW w:w="4673" w:type="dxa"/>
          </w:tcPr>
          <w:p w14:paraId="343CA63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15C2269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4500E34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73508933"/>
                <w:placeholder>
                  <w:docPart w:val="2DEE079EA5354ACD9327C847F9C115A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08125376"/>
                <w:placeholder>
                  <w:docPart w:val="2DEE079EA5354ACD9327C847F9C115A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1E3DD16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C48A34E" w14:textId="77777777" w:rsidTr="00CA7DFB">
        <w:tc>
          <w:tcPr>
            <w:tcW w:w="4673" w:type="dxa"/>
          </w:tcPr>
          <w:p w14:paraId="25048D9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AB7E6B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3C19E72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09195584"/>
                <w:placeholder>
                  <w:docPart w:val="478950D7000E4CF19F047B976CF6BC1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362982742"/>
                <w:placeholder>
                  <w:docPart w:val="478950D7000E4CF19F047B976CF6BC1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8C658C7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C492570" w14:textId="77777777" w:rsidTr="00CA7DFB">
        <w:tc>
          <w:tcPr>
            <w:tcW w:w="4673" w:type="dxa"/>
          </w:tcPr>
          <w:p w14:paraId="09ADDF7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6E61F8D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97467184"/>
                <w:placeholder>
                  <w:docPart w:val="37A9CAE7CFC84257B9C9E52F8CDA39E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7852103"/>
                <w:placeholder>
                  <w:docPart w:val="37A9CAE7CFC84257B9C9E52F8CDA39E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F946DE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D2E1074" w14:textId="77777777" w:rsidR="003A4CE9" w:rsidRDefault="003A4CE9" w:rsidP="003A4CE9">
      <w:pPr>
        <w:rPr>
          <w:lang w:eastAsia="en-US"/>
        </w:rPr>
      </w:pPr>
    </w:p>
    <w:p w14:paraId="4B3A1904" w14:textId="77777777" w:rsidR="003A4CE9" w:rsidRPr="003A4CE9" w:rsidRDefault="003A4CE9" w:rsidP="002E7B4E">
      <w:pPr>
        <w:pStyle w:val="berschrift3"/>
      </w:pPr>
      <w:bookmarkStart w:id="102" w:name="_Toc198290789"/>
      <w:r w:rsidRPr="003A4CE9">
        <w:t>Studiengang 0</w:t>
      </w:r>
      <w:r w:rsidR="00A600FF">
        <w:t>2</w:t>
      </w:r>
      <w:bookmarkEnd w:id="1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3800DA19" w14:textId="77777777" w:rsidTr="00CA7DFB">
        <w:tc>
          <w:tcPr>
            <w:tcW w:w="4673" w:type="dxa"/>
          </w:tcPr>
          <w:p w14:paraId="0EDE975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C613CE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96B12C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15460907"/>
                <w:placeholder>
                  <w:docPart w:val="135EDBA18AFB4CB4A94F848ED7F26BE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49193512"/>
                <w:placeholder>
                  <w:docPart w:val="135EDBA18AFB4CB4A94F848ED7F26BE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6BBC75D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FBFF4DA" w14:textId="77777777" w:rsidTr="00CA7DFB">
        <w:tc>
          <w:tcPr>
            <w:tcW w:w="4673" w:type="dxa"/>
          </w:tcPr>
          <w:p w14:paraId="13BBBEA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lastRenderedPageBreak/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248D269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60F461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612181672"/>
                <w:placeholder>
                  <w:docPart w:val="7BE0B2F334AD4384B48813E49A9EA67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83505507"/>
                <w:placeholder>
                  <w:docPart w:val="7BE0B2F334AD4384B48813E49A9EA67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30130F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57ACA4A5" w14:textId="77777777" w:rsidTr="00CA7DFB">
        <w:tc>
          <w:tcPr>
            <w:tcW w:w="4673" w:type="dxa"/>
          </w:tcPr>
          <w:p w14:paraId="022144D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15A801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17F19F1F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679542589"/>
                <w:placeholder>
                  <w:docPart w:val="D69FC8010225467481830FBAFF02918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65845531"/>
                <w:placeholder>
                  <w:docPart w:val="D69FC8010225467481830FBAFF02918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B7236CA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5F54576" w14:textId="77777777" w:rsidTr="00CA7DFB">
        <w:tc>
          <w:tcPr>
            <w:tcW w:w="4673" w:type="dxa"/>
          </w:tcPr>
          <w:p w14:paraId="15352FCD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3477877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895B334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5300926"/>
                <w:placeholder>
                  <w:docPart w:val="F09E64FC128B472C927CD5B16450B70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37109070"/>
                <w:placeholder>
                  <w:docPart w:val="F09E64FC128B472C927CD5B16450B70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208C83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596595A6" w14:textId="77777777" w:rsidTr="00CA7DFB">
        <w:tc>
          <w:tcPr>
            <w:tcW w:w="4673" w:type="dxa"/>
          </w:tcPr>
          <w:p w14:paraId="1D76A027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6AEABB4D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27471868"/>
                <w:placeholder>
                  <w:docPart w:val="20AEEC982FD8424CB2F8BD924C6AB91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399951788"/>
                <w:placeholder>
                  <w:docPart w:val="20AEEC982FD8424CB2F8BD924C6AB91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A206F95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92AD813" w14:textId="77777777" w:rsidR="003A4CE9" w:rsidRDefault="003A4CE9" w:rsidP="003A4CE9">
      <w:pPr>
        <w:rPr>
          <w:lang w:eastAsia="en-US"/>
        </w:rPr>
      </w:pPr>
    </w:p>
    <w:p w14:paraId="6BB0116A" w14:textId="77777777" w:rsidR="003A4CE9" w:rsidRPr="003A4CE9" w:rsidRDefault="003A4CE9" w:rsidP="002E7B4E">
      <w:pPr>
        <w:pStyle w:val="berschrift3"/>
      </w:pPr>
      <w:bookmarkStart w:id="103" w:name="_Toc198290790"/>
      <w:r w:rsidRPr="003A4CE9">
        <w:t xml:space="preserve">Studiengang </w:t>
      </w:r>
      <w:r w:rsidR="00A600FF">
        <w:t>n</w:t>
      </w:r>
      <w:bookmarkEnd w:id="10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22FC7845" w14:textId="77777777" w:rsidTr="00CA7DFB">
        <w:tc>
          <w:tcPr>
            <w:tcW w:w="4673" w:type="dxa"/>
          </w:tcPr>
          <w:p w14:paraId="5C98F86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737E930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9DA9CC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564688673"/>
                <w:placeholder>
                  <w:docPart w:val="16873F16F4E74368A9BC59C2EC0417CE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930037886"/>
                <w:placeholder>
                  <w:docPart w:val="16873F16F4E74368A9BC59C2EC0417CE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2BD4B3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27A52900" w14:textId="77777777" w:rsidTr="00CA7DFB">
        <w:tc>
          <w:tcPr>
            <w:tcW w:w="4673" w:type="dxa"/>
          </w:tcPr>
          <w:p w14:paraId="4A9EB460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57AA16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C8E3CF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53060212"/>
                <w:placeholder>
                  <w:docPart w:val="2852764EAA724A27A28CCA58F854EBB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79566407"/>
                <w:placeholder>
                  <w:docPart w:val="2852764EAA724A27A28CCA58F854EBB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7C6909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BAD136F" w14:textId="77777777" w:rsidTr="00CA7DFB">
        <w:tc>
          <w:tcPr>
            <w:tcW w:w="4673" w:type="dxa"/>
          </w:tcPr>
          <w:p w14:paraId="0622B76D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7CE37C9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3E2F2B8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12879974"/>
                <w:placeholder>
                  <w:docPart w:val="24E26E0901134A19905668ACBFCEE9C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94918150"/>
                <w:placeholder>
                  <w:docPart w:val="24E26E0901134A19905668ACBFCEE9C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2A4E9E0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1D57E92E" w14:textId="77777777" w:rsidTr="00CA7DFB">
        <w:tc>
          <w:tcPr>
            <w:tcW w:w="4673" w:type="dxa"/>
          </w:tcPr>
          <w:p w14:paraId="39CF7A1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678BAC6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7462DD4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921180976"/>
                <w:placeholder>
                  <w:docPart w:val="5C8C2AA3D11C44C0BAAE1EF72DFD201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87205313"/>
                <w:placeholder>
                  <w:docPart w:val="5C8C2AA3D11C44C0BAAE1EF72DFD201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FCF435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578C444" w14:textId="77777777" w:rsidTr="00CA7DFB">
        <w:tc>
          <w:tcPr>
            <w:tcW w:w="4673" w:type="dxa"/>
          </w:tcPr>
          <w:p w14:paraId="50994B7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23F23369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726349965"/>
                <w:placeholder>
                  <w:docPart w:val="8CE901F20B2D4AFF80E3F670355DD9E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899591624"/>
                <w:placeholder>
                  <w:docPart w:val="8CE901F20B2D4AFF80E3F670355DD9E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1DAB08A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450E425D" w14:textId="77777777" w:rsidR="003A4CE9" w:rsidRPr="003A4CE9" w:rsidRDefault="003A4CE9" w:rsidP="003A4CE9">
      <w:pPr>
        <w:spacing w:before="0"/>
        <w:rPr>
          <w:lang w:eastAsia="en-US"/>
        </w:rPr>
      </w:pPr>
    </w:p>
    <w:p w14:paraId="4F14C592" w14:textId="77777777" w:rsidR="003A4CE9" w:rsidRPr="00884895" w:rsidRDefault="003A4CE9" w:rsidP="000E2963">
      <w:pPr>
        <w:spacing w:before="0"/>
        <w:rPr>
          <w:lang w:eastAsia="en-US"/>
        </w:rPr>
      </w:pPr>
    </w:p>
    <w:p w14:paraId="6AEC5F6F" w14:textId="77777777" w:rsidR="00091E5E" w:rsidRPr="00884895" w:rsidRDefault="00091E5E" w:rsidP="0018365F">
      <w:pPr>
        <w:pStyle w:val="berschrift1"/>
        <w:spacing w:after="120"/>
      </w:pPr>
      <w:bookmarkStart w:id="104" w:name="_Toc198290791"/>
      <w:r w:rsidRPr="00884895">
        <w:lastRenderedPageBreak/>
        <w:t>Glossar</w:t>
      </w:r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689"/>
      </w:tblGrid>
      <w:tr w:rsidR="00091E5E" w:rsidRPr="00884895" w14:paraId="7B5623C9" w14:textId="77777777" w:rsidTr="006216B9">
        <w:tc>
          <w:tcPr>
            <w:tcW w:w="3655" w:type="dxa"/>
          </w:tcPr>
          <w:p w14:paraId="091606A9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bookmarkStart w:id="105" w:name="_Hlk504556697"/>
            <w:r w:rsidRPr="00884895">
              <w:rPr>
                <w:sz w:val="20"/>
                <w:szCs w:val="20"/>
                <w:lang w:eastAsia="en-US"/>
              </w:rPr>
              <w:t>Akkreditierungsbericht</w:t>
            </w:r>
          </w:p>
        </w:tc>
        <w:tc>
          <w:tcPr>
            <w:tcW w:w="5689" w:type="dxa"/>
          </w:tcPr>
          <w:p w14:paraId="2D0A3313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 xml:space="preserve">Der Akkreditierungsbericht besteht aus dem 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von der Agentur erstellten </w:t>
            </w:r>
            <w:r w:rsidR="009B4EF5">
              <w:rPr>
                <w:sz w:val="20"/>
                <w:szCs w:val="20"/>
                <w:lang w:eastAsia="en-US"/>
              </w:rPr>
              <w:t>Prüfbericht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 </w:t>
            </w:r>
            <w:r w:rsidR="009B4EF5">
              <w:rPr>
                <w:sz w:val="20"/>
                <w:szCs w:val="20"/>
                <w:lang w:eastAsia="en-US"/>
              </w:rPr>
              <w:t xml:space="preserve">(zur Erfüllung der formalen Kriterien) und dem </w:t>
            </w:r>
            <w:r w:rsidRPr="00884895">
              <w:rPr>
                <w:sz w:val="20"/>
                <w:szCs w:val="20"/>
                <w:lang w:eastAsia="en-US"/>
              </w:rPr>
              <w:t>von de</w:t>
            </w:r>
            <w:r w:rsidR="009B4EF5">
              <w:rPr>
                <w:sz w:val="20"/>
                <w:szCs w:val="20"/>
                <w:lang w:eastAsia="en-US"/>
              </w:rPr>
              <w:t>m Gutachtergremium</w:t>
            </w:r>
            <w:r w:rsidRPr="00884895">
              <w:rPr>
                <w:sz w:val="20"/>
                <w:szCs w:val="20"/>
                <w:lang w:eastAsia="en-US"/>
              </w:rPr>
              <w:t xml:space="preserve"> erstellten Gutachten </w:t>
            </w:r>
            <w:r w:rsidR="009B4EF5">
              <w:rPr>
                <w:sz w:val="20"/>
                <w:szCs w:val="20"/>
                <w:lang w:eastAsia="en-US"/>
              </w:rPr>
              <w:t>(zur Erfüllung der fachlich-inhaltlichen Kriterien).</w:t>
            </w:r>
          </w:p>
        </w:tc>
      </w:tr>
      <w:tr w:rsidR="00091E5E" w:rsidRPr="00974B05" w14:paraId="553DE0C5" w14:textId="77777777" w:rsidTr="006216B9">
        <w:tc>
          <w:tcPr>
            <w:tcW w:w="3655" w:type="dxa"/>
          </w:tcPr>
          <w:p w14:paraId="32A7C597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Akkreditierungsverfahren</w:t>
            </w:r>
          </w:p>
        </w:tc>
        <w:tc>
          <w:tcPr>
            <w:tcW w:w="5689" w:type="dxa"/>
          </w:tcPr>
          <w:p w14:paraId="6953F729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Das gesamte Verfahren von der Antragstellung der Hochschule bei der Agentur bis zur Entscheidung durch den Akkreditierungsrat (Begutachtungsverfahren + Antragsverfahren)</w:t>
            </w:r>
          </w:p>
        </w:tc>
      </w:tr>
      <w:tr w:rsidR="00091E5E" w:rsidRPr="00974B05" w14:paraId="55BFF5EA" w14:textId="77777777" w:rsidTr="006216B9">
        <w:tc>
          <w:tcPr>
            <w:tcW w:w="3655" w:type="dxa"/>
          </w:tcPr>
          <w:p w14:paraId="41E4CF97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Antragsverfahren</w:t>
            </w:r>
          </w:p>
        </w:tc>
        <w:tc>
          <w:tcPr>
            <w:tcW w:w="5689" w:type="dxa"/>
          </w:tcPr>
          <w:p w14:paraId="01FCAE86" w14:textId="77777777" w:rsidR="00091E5E" w:rsidRPr="00974B05" w:rsidRDefault="006216B9" w:rsidP="00744B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091E5E" w:rsidRPr="00974B05">
              <w:rPr>
                <w:sz w:val="20"/>
                <w:szCs w:val="20"/>
                <w:lang w:eastAsia="en-US"/>
              </w:rPr>
              <w:t>erfahren von der Antragstellung der Hochschule beim Akkreditierungsrat bis zur Beschlussfassung durch den Akkreditierungsrat</w:t>
            </w:r>
          </w:p>
        </w:tc>
      </w:tr>
      <w:tr w:rsidR="00091E5E" w:rsidRPr="00884895" w14:paraId="751C745F" w14:textId="77777777" w:rsidTr="006216B9">
        <w:tc>
          <w:tcPr>
            <w:tcW w:w="3655" w:type="dxa"/>
          </w:tcPr>
          <w:p w14:paraId="4049E46E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Begutachtungsverfahren</w:t>
            </w:r>
          </w:p>
        </w:tc>
        <w:tc>
          <w:tcPr>
            <w:tcW w:w="5689" w:type="dxa"/>
          </w:tcPr>
          <w:p w14:paraId="6DCD394F" w14:textId="77777777" w:rsidR="00091E5E" w:rsidRPr="0088489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Verfahren von der Antragstellung der Hochschule bei einer Agentur bis zur Erstellung des fertigen Akkreditierungsberichts</w:t>
            </w:r>
          </w:p>
        </w:tc>
      </w:tr>
      <w:tr w:rsidR="00091E5E" w:rsidRPr="00884895" w14:paraId="731C5934" w14:textId="77777777" w:rsidTr="006216B9">
        <w:tc>
          <w:tcPr>
            <w:tcW w:w="3655" w:type="dxa"/>
          </w:tcPr>
          <w:p w14:paraId="5FA9574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Gutachten</w:t>
            </w:r>
          </w:p>
        </w:tc>
        <w:tc>
          <w:tcPr>
            <w:tcW w:w="5689" w:type="dxa"/>
          </w:tcPr>
          <w:p w14:paraId="7E85EE8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Das Gutachten wird von der Gutachtergruppe erstellt und bewertet die Erfüllung der fachlich-inhaltlichen Kriterien</w:t>
            </w:r>
          </w:p>
        </w:tc>
      </w:tr>
      <w:tr w:rsidR="00091E5E" w:rsidRPr="00884895" w14:paraId="67E1AB73" w14:textId="77777777" w:rsidTr="006216B9">
        <w:tc>
          <w:tcPr>
            <w:tcW w:w="3655" w:type="dxa"/>
          </w:tcPr>
          <w:p w14:paraId="21970785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Internes Akkreditierungsverfahren</w:t>
            </w:r>
          </w:p>
        </w:tc>
        <w:tc>
          <w:tcPr>
            <w:tcW w:w="5689" w:type="dxa"/>
          </w:tcPr>
          <w:p w14:paraId="3A0834E3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Hochschulinternes Verfahren, in dem die Erfüllung der formalen und fachlich-inhaltlichen Kriterien auf Studiengangsebene durch eine systemakkreditierte Hochschule überprüft wird.</w:t>
            </w:r>
          </w:p>
        </w:tc>
      </w:tr>
      <w:tr w:rsidR="001370A9" w:rsidRPr="00884895" w14:paraId="1DC16948" w14:textId="77777777" w:rsidTr="006216B9">
        <w:tc>
          <w:tcPr>
            <w:tcW w:w="3655" w:type="dxa"/>
          </w:tcPr>
          <w:p w14:paraId="577B4373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MRVO</w:t>
            </w:r>
          </w:p>
        </w:tc>
        <w:tc>
          <w:tcPr>
            <w:tcW w:w="5689" w:type="dxa"/>
          </w:tcPr>
          <w:p w14:paraId="2ED78977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Musterrechtsverordnung</w:t>
            </w:r>
          </w:p>
        </w:tc>
      </w:tr>
      <w:tr w:rsidR="00091E5E" w14:paraId="358B72C1" w14:textId="77777777" w:rsidTr="006216B9">
        <w:tc>
          <w:tcPr>
            <w:tcW w:w="3655" w:type="dxa"/>
          </w:tcPr>
          <w:p w14:paraId="1FF0BAD6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Prüfbericht</w:t>
            </w:r>
          </w:p>
        </w:tc>
        <w:tc>
          <w:tcPr>
            <w:tcW w:w="5689" w:type="dxa"/>
          </w:tcPr>
          <w:p w14:paraId="713C68C0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Der Prüfbericht wird von der Agentur erstellt und bewertet die Erfüllung der formalen Kriterien</w:t>
            </w:r>
          </w:p>
        </w:tc>
      </w:tr>
      <w:tr w:rsidR="008D3686" w14:paraId="2BB3E7C3" w14:textId="77777777" w:rsidTr="006216B9">
        <w:tc>
          <w:tcPr>
            <w:tcW w:w="3655" w:type="dxa"/>
          </w:tcPr>
          <w:p w14:paraId="41BE2A42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Reakkreditierung</w:t>
            </w:r>
          </w:p>
        </w:tc>
        <w:tc>
          <w:tcPr>
            <w:tcW w:w="5689" w:type="dxa"/>
          </w:tcPr>
          <w:p w14:paraId="3767FF24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Erneute Akkreditierung, die auf eine vorangegangene Erst- oder Reakkreditierung folgt.</w:t>
            </w:r>
          </w:p>
        </w:tc>
      </w:tr>
      <w:tr w:rsidR="00091E5E" w14:paraId="7321AD01" w14:textId="77777777" w:rsidTr="006216B9">
        <w:tc>
          <w:tcPr>
            <w:tcW w:w="3655" w:type="dxa"/>
          </w:tcPr>
          <w:p w14:paraId="2FCEFBF5" w14:textId="77777777" w:rsidR="00091E5E" w:rsidRPr="000D5AB9" w:rsidRDefault="00182C92" w:rsidP="00513CD3">
            <w:pPr>
              <w:rPr>
                <w:sz w:val="20"/>
                <w:szCs w:val="20"/>
                <w:lang w:eastAsia="en-US"/>
              </w:rPr>
            </w:pPr>
            <w:r w:rsidRPr="00182C92">
              <w:rPr>
                <w:sz w:val="20"/>
                <w:szCs w:val="20"/>
                <w:lang w:eastAsia="en-US"/>
              </w:rPr>
              <w:t>StAkkrStV</w:t>
            </w:r>
          </w:p>
        </w:tc>
        <w:tc>
          <w:tcPr>
            <w:tcW w:w="5689" w:type="dxa"/>
          </w:tcPr>
          <w:p w14:paraId="32A4B0DC" w14:textId="77777777" w:rsidR="00091E5E" w:rsidRPr="000D5AB9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Studienakkreditierungsstaatsvertrag</w:t>
            </w:r>
          </w:p>
        </w:tc>
      </w:tr>
      <w:tr w:rsidR="00091E5E" w14:paraId="3B5F7430" w14:textId="77777777" w:rsidTr="006216B9">
        <w:tc>
          <w:tcPr>
            <w:tcW w:w="3655" w:type="dxa"/>
          </w:tcPr>
          <w:p w14:paraId="6DF6EB55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89" w:type="dxa"/>
          </w:tcPr>
          <w:p w14:paraId="34AF1257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</w:tr>
      <w:bookmarkEnd w:id="105"/>
    </w:tbl>
    <w:p w14:paraId="57F93472" w14:textId="77777777" w:rsidR="00091E5E" w:rsidRDefault="00091E5E" w:rsidP="00513CD3">
      <w:pPr>
        <w:rPr>
          <w:lang w:eastAsia="en-US"/>
        </w:rPr>
      </w:pPr>
    </w:p>
    <w:sectPr w:rsidR="00091E5E" w:rsidSect="000D3F65">
      <w:headerReference w:type="default" r:id="rId22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FD5D" w14:textId="77777777" w:rsidR="00EE3DF8" w:rsidRDefault="00EE3DF8" w:rsidP="00520910">
      <w:pPr>
        <w:spacing w:before="0" w:line="240" w:lineRule="auto"/>
      </w:pPr>
      <w:r>
        <w:separator/>
      </w:r>
    </w:p>
  </w:endnote>
  <w:endnote w:type="continuationSeparator" w:id="0">
    <w:p w14:paraId="5114E49D" w14:textId="77777777" w:rsidR="00EE3DF8" w:rsidRDefault="00EE3DF8" w:rsidP="00520910">
      <w:pPr>
        <w:spacing w:before="0" w:line="240" w:lineRule="auto"/>
      </w:pPr>
      <w:r>
        <w:continuationSeparator/>
      </w:r>
    </w:p>
  </w:endnote>
  <w:endnote w:type="continuationNotice" w:id="1">
    <w:p w14:paraId="0EA84F54" w14:textId="77777777" w:rsidR="00EE3DF8" w:rsidRDefault="00EE3DF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D7D" w14:textId="77777777" w:rsidR="00455DA3" w:rsidRDefault="00455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C1FE" w14:textId="77777777" w:rsidR="00CA7DFB" w:rsidRDefault="00CA7DFB" w:rsidP="00D15E46">
    <w:pPr>
      <w:pStyle w:val="Fuzeile"/>
    </w:pPr>
    <w:r w:rsidRPr="00175D3D">
      <w:t xml:space="preserve">Seite </w:t>
    </w:r>
    <w:r w:rsidRPr="00175D3D">
      <w:fldChar w:fldCharType="begin"/>
    </w:r>
    <w:r w:rsidRPr="00175D3D">
      <w:instrText>PAGE   \* MERGEFORMAT</w:instrText>
    </w:r>
    <w:r w:rsidRPr="00175D3D">
      <w:fldChar w:fldCharType="separate"/>
    </w:r>
    <w:r>
      <w:rPr>
        <w:noProof/>
      </w:rPr>
      <w:t>21</w:t>
    </w:r>
    <w:r w:rsidRPr="00175D3D">
      <w:fldChar w:fldCharType="end"/>
    </w:r>
    <w:r w:rsidRPr="00175D3D"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18E6" w14:textId="77777777" w:rsidR="00CA7DFB" w:rsidRDefault="00CA7DFB" w:rsidP="00C744C2">
    <w:pPr>
      <w:pStyle w:val="Fuzeile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Pr="00175D3D"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827D" w14:textId="77777777" w:rsidR="00EE3DF8" w:rsidRDefault="00EE3DF8" w:rsidP="00520910">
      <w:pPr>
        <w:spacing w:before="0" w:line="240" w:lineRule="auto"/>
      </w:pPr>
      <w:r>
        <w:separator/>
      </w:r>
    </w:p>
  </w:footnote>
  <w:footnote w:type="continuationSeparator" w:id="0">
    <w:p w14:paraId="57F20582" w14:textId="77777777" w:rsidR="00EE3DF8" w:rsidRDefault="00EE3DF8" w:rsidP="00520910">
      <w:pPr>
        <w:spacing w:before="0" w:line="240" w:lineRule="auto"/>
      </w:pPr>
      <w:r>
        <w:continuationSeparator/>
      </w:r>
    </w:p>
  </w:footnote>
  <w:footnote w:type="continuationNotice" w:id="1">
    <w:p w14:paraId="38C7047A" w14:textId="77777777" w:rsidR="00EE3DF8" w:rsidRDefault="00EE3DF8">
      <w:pPr>
        <w:spacing w:before="0" w:line="240" w:lineRule="auto"/>
      </w:pPr>
    </w:p>
  </w:footnote>
  <w:footnote w:id="2">
    <w:p w14:paraId="2E745300" w14:textId="77777777" w:rsidR="00256395" w:rsidRPr="00256395" w:rsidRDefault="00BE2EB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1" w:history="1">
        <w:r w:rsidR="00256395"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 w:rsidR="00256395">
        <w:t>.</w:t>
      </w:r>
    </w:p>
  </w:footnote>
  <w:footnote w:id="3">
    <w:p w14:paraId="3FA0EA23" w14:textId="77777777" w:rsidR="007E15FF" w:rsidRPr="00256395" w:rsidRDefault="007E15FF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rPr>
          <w:rFonts w:eastAsia="Apto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4">
    <w:p w14:paraId="1B4310F7" w14:textId="77777777" w:rsidR="0018365F" w:rsidRPr="00256395" w:rsidRDefault="0018365F" w:rsidP="0018365F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2" w:history="1">
        <w:r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>
        <w:t>.</w:t>
      </w:r>
    </w:p>
  </w:footnote>
  <w:footnote w:id="5">
    <w:p w14:paraId="76EE9BCF" w14:textId="77777777" w:rsidR="00D07A26" w:rsidRPr="00256395" w:rsidRDefault="00D07A26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6">
    <w:p w14:paraId="3ADC4A5D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7">
    <w:p w14:paraId="301D967F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89C6" w14:textId="77777777" w:rsidR="00455DA3" w:rsidRDefault="00455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FF21" w14:textId="77777777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</w:p>
  <w:p w14:paraId="76B78095" w14:textId="77777777" w:rsidR="00CA7DFB" w:rsidRPr="001C6C75" w:rsidRDefault="00CA7DFB" w:rsidP="001C6C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2720" w14:textId="77777777" w:rsidR="00CA7DFB" w:rsidRDefault="00CA7DFB" w:rsidP="006835C1">
    <w:pPr>
      <w:pStyle w:val="Kopfzeile"/>
      <w:spacing w:before="240"/>
      <w:jc w:val="right"/>
      <w:rPr>
        <w:sz w:val="32"/>
        <w:szCs w:val="32"/>
      </w:rPr>
    </w:pPr>
    <w:r w:rsidRPr="00BC6783">
      <w:rPr>
        <w:sz w:val="32"/>
        <w:szCs w:val="32"/>
      </w:rPr>
      <w:t>LOGO Agentur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F4F8" w14:textId="4F74857A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Inhaltsverzeichnisüberschrift 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Inhalt</w:t>
    </w:r>
    <w:r>
      <w:rPr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F978" w14:textId="2D18730C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Zusammenfassung</w:t>
    </w:r>
    <w:r>
      <w:rPr>
        <w:sz w:val="18"/>
        <w:szCs w:val="18"/>
      </w:rPr>
      <w:fldChar w:fldCharType="end"/>
    </w:r>
  </w:p>
  <w:p w14:paraId="5FFA37B3" w14:textId="77777777" w:rsidR="00944E95" w:rsidRPr="00944E95" w:rsidRDefault="00944E95" w:rsidP="00944E9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885B" w14:textId="0CA71555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 xml:space="preserve">Akkreditierungsbericht: [Hochschule] [Bündel]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Prüfbericht</w:t>
    </w:r>
    <w:r w:rsidRPr="008E3246">
      <w:rPr>
        <w:sz w:val="18"/>
        <w:szCs w:val="1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6A39" w14:textId="5AEAADD5" w:rsidR="004F0BFF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Gutachten</w:t>
    </w:r>
  </w:p>
  <w:p w14:paraId="1956CAE6" w14:textId="77777777" w:rsidR="00944E95" w:rsidRPr="001C6C75" w:rsidRDefault="00944E95" w:rsidP="001C6C75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4B24" w14:textId="487EE180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0C1743">
      <w:rPr>
        <w:noProof/>
        <w:sz w:val="18"/>
        <w:szCs w:val="18"/>
      </w:rPr>
      <w:t>Datenblatt</w:t>
    </w:r>
    <w:r>
      <w:rPr>
        <w:sz w:val="18"/>
        <w:szCs w:val="18"/>
      </w:rPr>
      <w:fldChar w:fldCharType="end"/>
    </w:r>
  </w:p>
  <w:p w14:paraId="0D618184" w14:textId="77777777" w:rsidR="00CA7DFB" w:rsidRPr="004F0BFF" w:rsidRDefault="00CA7DFB" w:rsidP="004F0B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49A"/>
    <w:multiLevelType w:val="hybridMultilevel"/>
    <w:tmpl w:val="E46454CE"/>
    <w:lvl w:ilvl="0" w:tplc="71763A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01760"/>
    <w:multiLevelType w:val="hybridMultilevel"/>
    <w:tmpl w:val="99E689F2"/>
    <w:lvl w:ilvl="0" w:tplc="BE7085F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40FC1"/>
    <w:multiLevelType w:val="hybridMultilevel"/>
    <w:tmpl w:val="C9F412F8"/>
    <w:lvl w:ilvl="0" w:tplc="9EC455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4EA"/>
    <w:multiLevelType w:val="hybridMultilevel"/>
    <w:tmpl w:val="F0F0D102"/>
    <w:lvl w:ilvl="0" w:tplc="2A34724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3795A"/>
    <w:multiLevelType w:val="hybridMultilevel"/>
    <w:tmpl w:val="45A8C1DA"/>
    <w:lvl w:ilvl="0" w:tplc="F640758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07A14"/>
    <w:multiLevelType w:val="hybridMultilevel"/>
    <w:tmpl w:val="3EDE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4CC"/>
    <w:multiLevelType w:val="hybridMultilevel"/>
    <w:tmpl w:val="17988FF6"/>
    <w:lvl w:ilvl="0" w:tplc="99DAA8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87713"/>
    <w:multiLevelType w:val="hybridMultilevel"/>
    <w:tmpl w:val="838E6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6389"/>
    <w:multiLevelType w:val="hybridMultilevel"/>
    <w:tmpl w:val="47B2EA02"/>
    <w:lvl w:ilvl="0" w:tplc="2E36202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E63F0"/>
    <w:multiLevelType w:val="hybridMultilevel"/>
    <w:tmpl w:val="9A6478F2"/>
    <w:lvl w:ilvl="0" w:tplc="34BA0A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AD09AD"/>
    <w:multiLevelType w:val="multilevel"/>
    <w:tmpl w:val="2C681F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pStyle w:val="Listenabsatz"/>
      <w:lvlText w:val="-"/>
      <w:lvlJc w:val="left"/>
      <w:pPr>
        <w:ind w:left="113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-"/>
      <w:lvlJc w:val="left"/>
      <w:pPr>
        <w:ind w:left="1644" w:hanging="39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155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57F86"/>
    <w:multiLevelType w:val="hybridMultilevel"/>
    <w:tmpl w:val="8D5EC37C"/>
    <w:lvl w:ilvl="0" w:tplc="A09E3B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565B1"/>
    <w:multiLevelType w:val="hybridMultilevel"/>
    <w:tmpl w:val="00AAD934"/>
    <w:lvl w:ilvl="0" w:tplc="E5B863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DE7F05"/>
    <w:multiLevelType w:val="hybridMultilevel"/>
    <w:tmpl w:val="7886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226D4"/>
    <w:multiLevelType w:val="hybridMultilevel"/>
    <w:tmpl w:val="26667D26"/>
    <w:lvl w:ilvl="0" w:tplc="FB78F51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6698E"/>
    <w:multiLevelType w:val="hybridMultilevel"/>
    <w:tmpl w:val="445CD2FA"/>
    <w:lvl w:ilvl="0" w:tplc="93E4372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94263"/>
    <w:multiLevelType w:val="hybridMultilevel"/>
    <w:tmpl w:val="A900E144"/>
    <w:lvl w:ilvl="0" w:tplc="6C9AAC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E3029A"/>
    <w:multiLevelType w:val="hybridMultilevel"/>
    <w:tmpl w:val="DF02CEAE"/>
    <w:lvl w:ilvl="0" w:tplc="1E2612F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F8000B"/>
    <w:multiLevelType w:val="hybridMultilevel"/>
    <w:tmpl w:val="DF2AE27C"/>
    <w:lvl w:ilvl="0" w:tplc="8A16DC1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E6DDE"/>
    <w:multiLevelType w:val="hybridMultilevel"/>
    <w:tmpl w:val="66124E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B4731"/>
    <w:multiLevelType w:val="hybridMultilevel"/>
    <w:tmpl w:val="C862FED0"/>
    <w:lvl w:ilvl="0" w:tplc="82AA39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5417C3"/>
    <w:multiLevelType w:val="hybridMultilevel"/>
    <w:tmpl w:val="C4A45924"/>
    <w:lvl w:ilvl="0" w:tplc="5BC279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0C03C5"/>
    <w:multiLevelType w:val="hybridMultilevel"/>
    <w:tmpl w:val="7B526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272CF"/>
    <w:multiLevelType w:val="hybridMultilevel"/>
    <w:tmpl w:val="F8D6BE6A"/>
    <w:lvl w:ilvl="0" w:tplc="B64625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F55BD7"/>
    <w:multiLevelType w:val="hybridMultilevel"/>
    <w:tmpl w:val="0C929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94E45"/>
    <w:multiLevelType w:val="multilevel"/>
    <w:tmpl w:val="EE3E62A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 w15:restartNumberingAfterBreak="0">
    <w:nsid w:val="776823DB"/>
    <w:multiLevelType w:val="hybridMultilevel"/>
    <w:tmpl w:val="7AF0E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A2F2C"/>
    <w:multiLevelType w:val="hybridMultilevel"/>
    <w:tmpl w:val="F27AE9CA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 w15:restartNumberingAfterBreak="0">
    <w:nsid w:val="7FC3257B"/>
    <w:multiLevelType w:val="hybridMultilevel"/>
    <w:tmpl w:val="59801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93FE4"/>
    <w:multiLevelType w:val="hybridMultilevel"/>
    <w:tmpl w:val="9BA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6655">
    <w:abstractNumId w:val="25"/>
  </w:num>
  <w:num w:numId="2" w16cid:durableId="123013056">
    <w:abstractNumId w:val="10"/>
  </w:num>
  <w:num w:numId="3" w16cid:durableId="603849431">
    <w:abstractNumId w:val="29"/>
  </w:num>
  <w:num w:numId="4" w16cid:durableId="475338917">
    <w:abstractNumId w:val="27"/>
  </w:num>
  <w:num w:numId="5" w16cid:durableId="19941588">
    <w:abstractNumId w:val="19"/>
  </w:num>
  <w:num w:numId="6" w16cid:durableId="1327976534">
    <w:abstractNumId w:val="5"/>
  </w:num>
  <w:num w:numId="7" w16cid:durableId="779489153">
    <w:abstractNumId w:val="14"/>
  </w:num>
  <w:num w:numId="8" w16cid:durableId="627591539">
    <w:abstractNumId w:val="3"/>
  </w:num>
  <w:num w:numId="9" w16cid:durableId="740714020">
    <w:abstractNumId w:val="18"/>
  </w:num>
  <w:num w:numId="10" w16cid:durableId="1517234770">
    <w:abstractNumId w:val="11"/>
  </w:num>
  <w:num w:numId="11" w16cid:durableId="890849490">
    <w:abstractNumId w:val="12"/>
  </w:num>
  <w:num w:numId="12" w16cid:durableId="19400912">
    <w:abstractNumId w:val="6"/>
  </w:num>
  <w:num w:numId="13" w16cid:durableId="1219130494">
    <w:abstractNumId w:val="15"/>
  </w:num>
  <w:num w:numId="14" w16cid:durableId="883717028">
    <w:abstractNumId w:val="16"/>
  </w:num>
  <w:num w:numId="15" w16cid:durableId="1071075091">
    <w:abstractNumId w:val="2"/>
  </w:num>
  <w:num w:numId="16" w16cid:durableId="336880981">
    <w:abstractNumId w:val="0"/>
  </w:num>
  <w:num w:numId="17" w16cid:durableId="1055742182">
    <w:abstractNumId w:val="20"/>
  </w:num>
  <w:num w:numId="18" w16cid:durableId="309943068">
    <w:abstractNumId w:val="9"/>
  </w:num>
  <w:num w:numId="19" w16cid:durableId="1170564082">
    <w:abstractNumId w:val="4"/>
  </w:num>
  <w:num w:numId="20" w16cid:durableId="1199899128">
    <w:abstractNumId w:val="21"/>
  </w:num>
  <w:num w:numId="21" w16cid:durableId="468786347">
    <w:abstractNumId w:val="17"/>
  </w:num>
  <w:num w:numId="22" w16cid:durableId="1964729519">
    <w:abstractNumId w:val="1"/>
  </w:num>
  <w:num w:numId="23" w16cid:durableId="1861701072">
    <w:abstractNumId w:val="23"/>
  </w:num>
  <w:num w:numId="24" w16cid:durableId="988097178">
    <w:abstractNumId w:val="8"/>
  </w:num>
  <w:num w:numId="25" w16cid:durableId="884759706">
    <w:abstractNumId w:val="13"/>
  </w:num>
  <w:num w:numId="26" w16cid:durableId="1279993857">
    <w:abstractNumId w:val="22"/>
  </w:num>
  <w:num w:numId="27" w16cid:durableId="1249658987">
    <w:abstractNumId w:val="28"/>
  </w:num>
  <w:num w:numId="28" w16cid:durableId="1811366145">
    <w:abstractNumId w:val="26"/>
  </w:num>
  <w:num w:numId="29" w16cid:durableId="1915314642">
    <w:abstractNumId w:val="24"/>
  </w:num>
  <w:num w:numId="30" w16cid:durableId="192460254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23"/>
    <w:rsid w:val="00000565"/>
    <w:rsid w:val="00000DA8"/>
    <w:rsid w:val="00001DC1"/>
    <w:rsid w:val="000024BF"/>
    <w:rsid w:val="00002B62"/>
    <w:rsid w:val="00002E1F"/>
    <w:rsid w:val="00003D2E"/>
    <w:rsid w:val="00006784"/>
    <w:rsid w:val="0000787D"/>
    <w:rsid w:val="00012783"/>
    <w:rsid w:val="0001374B"/>
    <w:rsid w:val="000145BC"/>
    <w:rsid w:val="00014B2F"/>
    <w:rsid w:val="00015012"/>
    <w:rsid w:val="00016557"/>
    <w:rsid w:val="00020BD0"/>
    <w:rsid w:val="00021295"/>
    <w:rsid w:val="00021650"/>
    <w:rsid w:val="00022570"/>
    <w:rsid w:val="000233B1"/>
    <w:rsid w:val="00025A42"/>
    <w:rsid w:val="00025BA9"/>
    <w:rsid w:val="000321AC"/>
    <w:rsid w:val="00032599"/>
    <w:rsid w:val="00033D56"/>
    <w:rsid w:val="00036767"/>
    <w:rsid w:val="000419D9"/>
    <w:rsid w:val="000508D1"/>
    <w:rsid w:val="00052B71"/>
    <w:rsid w:val="00052C1A"/>
    <w:rsid w:val="00056754"/>
    <w:rsid w:val="00056886"/>
    <w:rsid w:val="00056ECF"/>
    <w:rsid w:val="00057C78"/>
    <w:rsid w:val="000600A8"/>
    <w:rsid w:val="00060A51"/>
    <w:rsid w:val="0006137B"/>
    <w:rsid w:val="000614D3"/>
    <w:rsid w:val="00063F4F"/>
    <w:rsid w:val="00064ADF"/>
    <w:rsid w:val="00065133"/>
    <w:rsid w:val="00067D30"/>
    <w:rsid w:val="0007218B"/>
    <w:rsid w:val="000726E0"/>
    <w:rsid w:val="00072B29"/>
    <w:rsid w:val="00073147"/>
    <w:rsid w:val="00073A4F"/>
    <w:rsid w:val="0007614E"/>
    <w:rsid w:val="000762E2"/>
    <w:rsid w:val="00076745"/>
    <w:rsid w:val="0007712E"/>
    <w:rsid w:val="0007797D"/>
    <w:rsid w:val="000812A4"/>
    <w:rsid w:val="00081FC8"/>
    <w:rsid w:val="000821A0"/>
    <w:rsid w:val="000840BD"/>
    <w:rsid w:val="00085C12"/>
    <w:rsid w:val="00087A4A"/>
    <w:rsid w:val="00091E5E"/>
    <w:rsid w:val="000930D3"/>
    <w:rsid w:val="000940D8"/>
    <w:rsid w:val="00097B85"/>
    <w:rsid w:val="000A0E7B"/>
    <w:rsid w:val="000A257F"/>
    <w:rsid w:val="000A2D3C"/>
    <w:rsid w:val="000A5914"/>
    <w:rsid w:val="000B126A"/>
    <w:rsid w:val="000B2D36"/>
    <w:rsid w:val="000B2D6F"/>
    <w:rsid w:val="000B4724"/>
    <w:rsid w:val="000B4E30"/>
    <w:rsid w:val="000B6BCA"/>
    <w:rsid w:val="000B7B17"/>
    <w:rsid w:val="000C125E"/>
    <w:rsid w:val="000C1743"/>
    <w:rsid w:val="000C2A74"/>
    <w:rsid w:val="000C3A0F"/>
    <w:rsid w:val="000C6383"/>
    <w:rsid w:val="000C6632"/>
    <w:rsid w:val="000D0EA5"/>
    <w:rsid w:val="000D143A"/>
    <w:rsid w:val="000D1DCB"/>
    <w:rsid w:val="000D31D4"/>
    <w:rsid w:val="000D3F65"/>
    <w:rsid w:val="000D5AB9"/>
    <w:rsid w:val="000E0C15"/>
    <w:rsid w:val="000E2963"/>
    <w:rsid w:val="000E3A71"/>
    <w:rsid w:val="000E541C"/>
    <w:rsid w:val="000E5CCC"/>
    <w:rsid w:val="000E67CA"/>
    <w:rsid w:val="000E6869"/>
    <w:rsid w:val="000E6A4D"/>
    <w:rsid w:val="000E786C"/>
    <w:rsid w:val="000F1142"/>
    <w:rsid w:val="000F4EF8"/>
    <w:rsid w:val="000F574D"/>
    <w:rsid w:val="000F6806"/>
    <w:rsid w:val="000F742B"/>
    <w:rsid w:val="000F757E"/>
    <w:rsid w:val="000F7DAB"/>
    <w:rsid w:val="00100033"/>
    <w:rsid w:val="00103729"/>
    <w:rsid w:val="00104D0E"/>
    <w:rsid w:val="0010524F"/>
    <w:rsid w:val="001060A1"/>
    <w:rsid w:val="00110BC1"/>
    <w:rsid w:val="00110EEB"/>
    <w:rsid w:val="0011202D"/>
    <w:rsid w:val="0011207C"/>
    <w:rsid w:val="001152C0"/>
    <w:rsid w:val="0012342F"/>
    <w:rsid w:val="00123C31"/>
    <w:rsid w:val="0012411A"/>
    <w:rsid w:val="001245B1"/>
    <w:rsid w:val="00125CDE"/>
    <w:rsid w:val="00126353"/>
    <w:rsid w:val="00126412"/>
    <w:rsid w:val="001269FF"/>
    <w:rsid w:val="001300E0"/>
    <w:rsid w:val="001309C6"/>
    <w:rsid w:val="0013194E"/>
    <w:rsid w:val="00133B0D"/>
    <w:rsid w:val="00133F8D"/>
    <w:rsid w:val="001347DD"/>
    <w:rsid w:val="001370A9"/>
    <w:rsid w:val="001403CA"/>
    <w:rsid w:val="00142116"/>
    <w:rsid w:val="00144C21"/>
    <w:rsid w:val="00146D90"/>
    <w:rsid w:val="001474BD"/>
    <w:rsid w:val="00152EC0"/>
    <w:rsid w:val="00153B96"/>
    <w:rsid w:val="00154809"/>
    <w:rsid w:val="00154FC5"/>
    <w:rsid w:val="00161AA0"/>
    <w:rsid w:val="001634F3"/>
    <w:rsid w:val="001647CA"/>
    <w:rsid w:val="00164AF7"/>
    <w:rsid w:val="00164E2E"/>
    <w:rsid w:val="00165B5F"/>
    <w:rsid w:val="00167722"/>
    <w:rsid w:val="00167E15"/>
    <w:rsid w:val="00170B6A"/>
    <w:rsid w:val="00170B88"/>
    <w:rsid w:val="001737CA"/>
    <w:rsid w:val="00173C29"/>
    <w:rsid w:val="00174E87"/>
    <w:rsid w:val="00175D3D"/>
    <w:rsid w:val="00176C52"/>
    <w:rsid w:val="00180919"/>
    <w:rsid w:val="001823B1"/>
    <w:rsid w:val="00182929"/>
    <w:rsid w:val="00182C92"/>
    <w:rsid w:val="0018365F"/>
    <w:rsid w:val="001861F8"/>
    <w:rsid w:val="0018628B"/>
    <w:rsid w:val="00193475"/>
    <w:rsid w:val="001935E8"/>
    <w:rsid w:val="00193A26"/>
    <w:rsid w:val="00194E35"/>
    <w:rsid w:val="00195076"/>
    <w:rsid w:val="00196C90"/>
    <w:rsid w:val="00196E9C"/>
    <w:rsid w:val="001A2998"/>
    <w:rsid w:val="001B0A82"/>
    <w:rsid w:val="001B1481"/>
    <w:rsid w:val="001B1F1D"/>
    <w:rsid w:val="001B44C2"/>
    <w:rsid w:val="001B5A15"/>
    <w:rsid w:val="001C0973"/>
    <w:rsid w:val="001C132A"/>
    <w:rsid w:val="001C1D81"/>
    <w:rsid w:val="001C31ED"/>
    <w:rsid w:val="001C3555"/>
    <w:rsid w:val="001C4430"/>
    <w:rsid w:val="001C5B84"/>
    <w:rsid w:val="001C5CCD"/>
    <w:rsid w:val="001C67A5"/>
    <w:rsid w:val="001C6C75"/>
    <w:rsid w:val="001D0E57"/>
    <w:rsid w:val="001D1B23"/>
    <w:rsid w:val="001D3216"/>
    <w:rsid w:val="001D42C8"/>
    <w:rsid w:val="001E0300"/>
    <w:rsid w:val="001E34A4"/>
    <w:rsid w:val="001E36D3"/>
    <w:rsid w:val="001E3A1B"/>
    <w:rsid w:val="001E3E4C"/>
    <w:rsid w:val="001E7828"/>
    <w:rsid w:val="001E7C62"/>
    <w:rsid w:val="001F0A63"/>
    <w:rsid w:val="001F0F59"/>
    <w:rsid w:val="001F32EF"/>
    <w:rsid w:val="001F47A0"/>
    <w:rsid w:val="001F606B"/>
    <w:rsid w:val="001F78EA"/>
    <w:rsid w:val="001F7AE6"/>
    <w:rsid w:val="0020042E"/>
    <w:rsid w:val="00201D70"/>
    <w:rsid w:val="0020319C"/>
    <w:rsid w:val="00204E34"/>
    <w:rsid w:val="00206EED"/>
    <w:rsid w:val="00207289"/>
    <w:rsid w:val="00212834"/>
    <w:rsid w:val="00217F13"/>
    <w:rsid w:val="0022051B"/>
    <w:rsid w:val="00220F7E"/>
    <w:rsid w:val="00225F95"/>
    <w:rsid w:val="00231002"/>
    <w:rsid w:val="002311CF"/>
    <w:rsid w:val="002320C8"/>
    <w:rsid w:val="0023403B"/>
    <w:rsid w:val="00237AD2"/>
    <w:rsid w:val="00240BC5"/>
    <w:rsid w:val="002418A2"/>
    <w:rsid w:val="00241BD8"/>
    <w:rsid w:val="00241F30"/>
    <w:rsid w:val="00243E2D"/>
    <w:rsid w:val="00245437"/>
    <w:rsid w:val="00245FC3"/>
    <w:rsid w:val="00251493"/>
    <w:rsid w:val="00252C7E"/>
    <w:rsid w:val="002530C2"/>
    <w:rsid w:val="002534F3"/>
    <w:rsid w:val="00253699"/>
    <w:rsid w:val="00256395"/>
    <w:rsid w:val="00256504"/>
    <w:rsid w:val="00256D6F"/>
    <w:rsid w:val="0026224F"/>
    <w:rsid w:val="00262400"/>
    <w:rsid w:val="00262B85"/>
    <w:rsid w:val="00262D11"/>
    <w:rsid w:val="0026499A"/>
    <w:rsid w:val="00264A18"/>
    <w:rsid w:val="00267434"/>
    <w:rsid w:val="00273A9D"/>
    <w:rsid w:val="00274D59"/>
    <w:rsid w:val="00275528"/>
    <w:rsid w:val="00275E8A"/>
    <w:rsid w:val="0028206B"/>
    <w:rsid w:val="00282EA7"/>
    <w:rsid w:val="002835B3"/>
    <w:rsid w:val="00284E8F"/>
    <w:rsid w:val="0028616B"/>
    <w:rsid w:val="0029044C"/>
    <w:rsid w:val="00290C75"/>
    <w:rsid w:val="00290DA5"/>
    <w:rsid w:val="0029171E"/>
    <w:rsid w:val="00294195"/>
    <w:rsid w:val="0029491B"/>
    <w:rsid w:val="00294E3C"/>
    <w:rsid w:val="00295058"/>
    <w:rsid w:val="0029594C"/>
    <w:rsid w:val="00296597"/>
    <w:rsid w:val="002971B2"/>
    <w:rsid w:val="00297363"/>
    <w:rsid w:val="00297B93"/>
    <w:rsid w:val="002A488A"/>
    <w:rsid w:val="002A4CDF"/>
    <w:rsid w:val="002A6D2B"/>
    <w:rsid w:val="002A6D83"/>
    <w:rsid w:val="002A7AE6"/>
    <w:rsid w:val="002A7C07"/>
    <w:rsid w:val="002B2BFA"/>
    <w:rsid w:val="002B4025"/>
    <w:rsid w:val="002B4978"/>
    <w:rsid w:val="002B4E50"/>
    <w:rsid w:val="002B4EE4"/>
    <w:rsid w:val="002B64C9"/>
    <w:rsid w:val="002B6A21"/>
    <w:rsid w:val="002B74BB"/>
    <w:rsid w:val="002B77EE"/>
    <w:rsid w:val="002B7B7D"/>
    <w:rsid w:val="002C00AB"/>
    <w:rsid w:val="002C19C9"/>
    <w:rsid w:val="002C25CB"/>
    <w:rsid w:val="002C429E"/>
    <w:rsid w:val="002D0B0E"/>
    <w:rsid w:val="002D492D"/>
    <w:rsid w:val="002D6C48"/>
    <w:rsid w:val="002E14A1"/>
    <w:rsid w:val="002E1C41"/>
    <w:rsid w:val="002E241F"/>
    <w:rsid w:val="002E2F2B"/>
    <w:rsid w:val="002E712E"/>
    <w:rsid w:val="002E7B4E"/>
    <w:rsid w:val="002F1394"/>
    <w:rsid w:val="002F15B6"/>
    <w:rsid w:val="002F478F"/>
    <w:rsid w:val="002F5B49"/>
    <w:rsid w:val="002F5F87"/>
    <w:rsid w:val="002F661F"/>
    <w:rsid w:val="002F740F"/>
    <w:rsid w:val="002F7B85"/>
    <w:rsid w:val="003106E0"/>
    <w:rsid w:val="00310712"/>
    <w:rsid w:val="003107F1"/>
    <w:rsid w:val="00312E9C"/>
    <w:rsid w:val="0031661F"/>
    <w:rsid w:val="003169BE"/>
    <w:rsid w:val="00317B79"/>
    <w:rsid w:val="003201D9"/>
    <w:rsid w:val="0032158E"/>
    <w:rsid w:val="003243A0"/>
    <w:rsid w:val="00326510"/>
    <w:rsid w:val="00330675"/>
    <w:rsid w:val="0033330C"/>
    <w:rsid w:val="003336AB"/>
    <w:rsid w:val="0034053F"/>
    <w:rsid w:val="00343C57"/>
    <w:rsid w:val="00346DEB"/>
    <w:rsid w:val="00350F68"/>
    <w:rsid w:val="00354D9F"/>
    <w:rsid w:val="00355DFC"/>
    <w:rsid w:val="00357F9A"/>
    <w:rsid w:val="00362B44"/>
    <w:rsid w:val="003646EA"/>
    <w:rsid w:val="00370150"/>
    <w:rsid w:val="00370A2A"/>
    <w:rsid w:val="00371883"/>
    <w:rsid w:val="00371BC8"/>
    <w:rsid w:val="003726A3"/>
    <w:rsid w:val="0037374E"/>
    <w:rsid w:val="00375250"/>
    <w:rsid w:val="00376A2C"/>
    <w:rsid w:val="0038307C"/>
    <w:rsid w:val="003842A6"/>
    <w:rsid w:val="0038477A"/>
    <w:rsid w:val="00384F9D"/>
    <w:rsid w:val="00385989"/>
    <w:rsid w:val="003867F2"/>
    <w:rsid w:val="003868E8"/>
    <w:rsid w:val="00387816"/>
    <w:rsid w:val="00390F4C"/>
    <w:rsid w:val="00391342"/>
    <w:rsid w:val="003916CD"/>
    <w:rsid w:val="00392FA9"/>
    <w:rsid w:val="00394243"/>
    <w:rsid w:val="00394BE8"/>
    <w:rsid w:val="00395BAB"/>
    <w:rsid w:val="003977D6"/>
    <w:rsid w:val="003A016D"/>
    <w:rsid w:val="003A2E26"/>
    <w:rsid w:val="003A4357"/>
    <w:rsid w:val="003A45F9"/>
    <w:rsid w:val="003A4CE9"/>
    <w:rsid w:val="003A5229"/>
    <w:rsid w:val="003A57B3"/>
    <w:rsid w:val="003A5F4E"/>
    <w:rsid w:val="003A6D8A"/>
    <w:rsid w:val="003A7FAA"/>
    <w:rsid w:val="003B04E2"/>
    <w:rsid w:val="003B0C19"/>
    <w:rsid w:val="003B1CFA"/>
    <w:rsid w:val="003B465C"/>
    <w:rsid w:val="003B71DE"/>
    <w:rsid w:val="003C12C3"/>
    <w:rsid w:val="003C1D6D"/>
    <w:rsid w:val="003C2979"/>
    <w:rsid w:val="003C2A8C"/>
    <w:rsid w:val="003C5D83"/>
    <w:rsid w:val="003C6149"/>
    <w:rsid w:val="003D101D"/>
    <w:rsid w:val="003D17E1"/>
    <w:rsid w:val="003D3B11"/>
    <w:rsid w:val="003E1917"/>
    <w:rsid w:val="003E3C12"/>
    <w:rsid w:val="003E6506"/>
    <w:rsid w:val="003F13E7"/>
    <w:rsid w:val="003F2EA3"/>
    <w:rsid w:val="003F4506"/>
    <w:rsid w:val="003F5A36"/>
    <w:rsid w:val="003F65E8"/>
    <w:rsid w:val="003F6611"/>
    <w:rsid w:val="004013CD"/>
    <w:rsid w:val="00401BF4"/>
    <w:rsid w:val="00402054"/>
    <w:rsid w:val="004039FD"/>
    <w:rsid w:val="00403EAC"/>
    <w:rsid w:val="00404384"/>
    <w:rsid w:val="00404DCD"/>
    <w:rsid w:val="00405576"/>
    <w:rsid w:val="0040645F"/>
    <w:rsid w:val="00407024"/>
    <w:rsid w:val="004070DB"/>
    <w:rsid w:val="00412767"/>
    <w:rsid w:val="00413B05"/>
    <w:rsid w:val="004165E8"/>
    <w:rsid w:val="004234E2"/>
    <w:rsid w:val="004237AF"/>
    <w:rsid w:val="00423D27"/>
    <w:rsid w:val="004253AC"/>
    <w:rsid w:val="004257C2"/>
    <w:rsid w:val="004261BA"/>
    <w:rsid w:val="00427D6B"/>
    <w:rsid w:val="0043038C"/>
    <w:rsid w:val="004304FB"/>
    <w:rsid w:val="00430522"/>
    <w:rsid w:val="00432E61"/>
    <w:rsid w:val="00433814"/>
    <w:rsid w:val="00433F93"/>
    <w:rsid w:val="00434FD8"/>
    <w:rsid w:val="00435158"/>
    <w:rsid w:val="004354A4"/>
    <w:rsid w:val="004356C8"/>
    <w:rsid w:val="00436692"/>
    <w:rsid w:val="0044012B"/>
    <w:rsid w:val="004423DB"/>
    <w:rsid w:val="004432B2"/>
    <w:rsid w:val="00444046"/>
    <w:rsid w:val="0044491E"/>
    <w:rsid w:val="00444BF4"/>
    <w:rsid w:val="00445CA4"/>
    <w:rsid w:val="00447FB8"/>
    <w:rsid w:val="00450307"/>
    <w:rsid w:val="004507AC"/>
    <w:rsid w:val="004507B1"/>
    <w:rsid w:val="004509CD"/>
    <w:rsid w:val="00453758"/>
    <w:rsid w:val="004551F5"/>
    <w:rsid w:val="00455DA3"/>
    <w:rsid w:val="00457100"/>
    <w:rsid w:val="004576A4"/>
    <w:rsid w:val="00460851"/>
    <w:rsid w:val="00460B33"/>
    <w:rsid w:val="00460C05"/>
    <w:rsid w:val="00462498"/>
    <w:rsid w:val="004635D1"/>
    <w:rsid w:val="0046448F"/>
    <w:rsid w:val="00465173"/>
    <w:rsid w:val="00466065"/>
    <w:rsid w:val="00470262"/>
    <w:rsid w:val="00470972"/>
    <w:rsid w:val="00470B78"/>
    <w:rsid w:val="004714E9"/>
    <w:rsid w:val="00474BF7"/>
    <w:rsid w:val="00474E60"/>
    <w:rsid w:val="004752C2"/>
    <w:rsid w:val="004761C4"/>
    <w:rsid w:val="00484697"/>
    <w:rsid w:val="00485B26"/>
    <w:rsid w:val="00485CFB"/>
    <w:rsid w:val="004875D1"/>
    <w:rsid w:val="004902FB"/>
    <w:rsid w:val="00491AE9"/>
    <w:rsid w:val="00493849"/>
    <w:rsid w:val="004949CB"/>
    <w:rsid w:val="00495161"/>
    <w:rsid w:val="00495235"/>
    <w:rsid w:val="004A025B"/>
    <w:rsid w:val="004A0992"/>
    <w:rsid w:val="004A2AB8"/>
    <w:rsid w:val="004A2D19"/>
    <w:rsid w:val="004A32EF"/>
    <w:rsid w:val="004A673F"/>
    <w:rsid w:val="004B1DEC"/>
    <w:rsid w:val="004B21A9"/>
    <w:rsid w:val="004B276E"/>
    <w:rsid w:val="004B407A"/>
    <w:rsid w:val="004B4E27"/>
    <w:rsid w:val="004B73BB"/>
    <w:rsid w:val="004B7647"/>
    <w:rsid w:val="004C0184"/>
    <w:rsid w:val="004C119A"/>
    <w:rsid w:val="004C17A0"/>
    <w:rsid w:val="004C2D26"/>
    <w:rsid w:val="004C3D30"/>
    <w:rsid w:val="004C41FE"/>
    <w:rsid w:val="004C7AFA"/>
    <w:rsid w:val="004D1BB2"/>
    <w:rsid w:val="004D2C8E"/>
    <w:rsid w:val="004D4BFF"/>
    <w:rsid w:val="004D4CF8"/>
    <w:rsid w:val="004D5E56"/>
    <w:rsid w:val="004D6AB9"/>
    <w:rsid w:val="004E18CB"/>
    <w:rsid w:val="004E1B65"/>
    <w:rsid w:val="004E2630"/>
    <w:rsid w:val="004E38F4"/>
    <w:rsid w:val="004E3BC6"/>
    <w:rsid w:val="004E5A56"/>
    <w:rsid w:val="004E69CD"/>
    <w:rsid w:val="004F0BFF"/>
    <w:rsid w:val="004F2276"/>
    <w:rsid w:val="004F2938"/>
    <w:rsid w:val="004F2CF5"/>
    <w:rsid w:val="004F3EBA"/>
    <w:rsid w:val="004F6656"/>
    <w:rsid w:val="004F6D28"/>
    <w:rsid w:val="005000C4"/>
    <w:rsid w:val="005027C5"/>
    <w:rsid w:val="005044AB"/>
    <w:rsid w:val="00505953"/>
    <w:rsid w:val="005102DC"/>
    <w:rsid w:val="00510C14"/>
    <w:rsid w:val="0051138A"/>
    <w:rsid w:val="005117BE"/>
    <w:rsid w:val="00513CD3"/>
    <w:rsid w:val="005141C5"/>
    <w:rsid w:val="00515591"/>
    <w:rsid w:val="00516397"/>
    <w:rsid w:val="00520772"/>
    <w:rsid w:val="00520910"/>
    <w:rsid w:val="00522D01"/>
    <w:rsid w:val="0052310F"/>
    <w:rsid w:val="005254F2"/>
    <w:rsid w:val="00525E86"/>
    <w:rsid w:val="005269A0"/>
    <w:rsid w:val="00530AB5"/>
    <w:rsid w:val="00533382"/>
    <w:rsid w:val="00533B60"/>
    <w:rsid w:val="005356C2"/>
    <w:rsid w:val="005365C5"/>
    <w:rsid w:val="00537947"/>
    <w:rsid w:val="00537CC9"/>
    <w:rsid w:val="0054785A"/>
    <w:rsid w:val="0055171A"/>
    <w:rsid w:val="005529B4"/>
    <w:rsid w:val="00552B33"/>
    <w:rsid w:val="00556044"/>
    <w:rsid w:val="005615A0"/>
    <w:rsid w:val="0056192A"/>
    <w:rsid w:val="00562064"/>
    <w:rsid w:val="00564321"/>
    <w:rsid w:val="0056459E"/>
    <w:rsid w:val="00566500"/>
    <w:rsid w:val="005667B7"/>
    <w:rsid w:val="00574FF3"/>
    <w:rsid w:val="00576EAB"/>
    <w:rsid w:val="00577883"/>
    <w:rsid w:val="00581E6B"/>
    <w:rsid w:val="0058237E"/>
    <w:rsid w:val="00582459"/>
    <w:rsid w:val="00582830"/>
    <w:rsid w:val="00583199"/>
    <w:rsid w:val="005849E7"/>
    <w:rsid w:val="00585DD0"/>
    <w:rsid w:val="005868BA"/>
    <w:rsid w:val="005874C5"/>
    <w:rsid w:val="00587BF1"/>
    <w:rsid w:val="005933D5"/>
    <w:rsid w:val="00595A05"/>
    <w:rsid w:val="00597132"/>
    <w:rsid w:val="005A19DC"/>
    <w:rsid w:val="005A57FD"/>
    <w:rsid w:val="005A6792"/>
    <w:rsid w:val="005B0084"/>
    <w:rsid w:val="005B0CCF"/>
    <w:rsid w:val="005B2218"/>
    <w:rsid w:val="005B52CD"/>
    <w:rsid w:val="005B5E0D"/>
    <w:rsid w:val="005B6E94"/>
    <w:rsid w:val="005B6F21"/>
    <w:rsid w:val="005B778B"/>
    <w:rsid w:val="005B780D"/>
    <w:rsid w:val="005B78BD"/>
    <w:rsid w:val="005B7F79"/>
    <w:rsid w:val="005C1A44"/>
    <w:rsid w:val="005C233F"/>
    <w:rsid w:val="005C3087"/>
    <w:rsid w:val="005C473E"/>
    <w:rsid w:val="005C67C5"/>
    <w:rsid w:val="005C704C"/>
    <w:rsid w:val="005C78AB"/>
    <w:rsid w:val="005C7DBB"/>
    <w:rsid w:val="005D0998"/>
    <w:rsid w:val="005D3DA3"/>
    <w:rsid w:val="005D50BB"/>
    <w:rsid w:val="005D7853"/>
    <w:rsid w:val="005D7C5E"/>
    <w:rsid w:val="005E027A"/>
    <w:rsid w:val="005E0644"/>
    <w:rsid w:val="005E1915"/>
    <w:rsid w:val="005E495C"/>
    <w:rsid w:val="005E4C8E"/>
    <w:rsid w:val="005E53C9"/>
    <w:rsid w:val="005E603D"/>
    <w:rsid w:val="005E64D4"/>
    <w:rsid w:val="005F14BC"/>
    <w:rsid w:val="005F1D59"/>
    <w:rsid w:val="005F2B06"/>
    <w:rsid w:val="005F75AC"/>
    <w:rsid w:val="006025F3"/>
    <w:rsid w:val="00602F7E"/>
    <w:rsid w:val="00610B58"/>
    <w:rsid w:val="00610FDB"/>
    <w:rsid w:val="00612D01"/>
    <w:rsid w:val="00616657"/>
    <w:rsid w:val="00620071"/>
    <w:rsid w:val="0062027D"/>
    <w:rsid w:val="006216B9"/>
    <w:rsid w:val="00622049"/>
    <w:rsid w:val="00622A69"/>
    <w:rsid w:val="00624DDF"/>
    <w:rsid w:val="00626C49"/>
    <w:rsid w:val="00631572"/>
    <w:rsid w:val="00633C99"/>
    <w:rsid w:val="00634D4E"/>
    <w:rsid w:val="00637E04"/>
    <w:rsid w:val="00641599"/>
    <w:rsid w:val="006427FD"/>
    <w:rsid w:val="0064296B"/>
    <w:rsid w:val="00642F7C"/>
    <w:rsid w:val="00643176"/>
    <w:rsid w:val="0064322C"/>
    <w:rsid w:val="00643357"/>
    <w:rsid w:val="00645905"/>
    <w:rsid w:val="00645D2C"/>
    <w:rsid w:val="00650C36"/>
    <w:rsid w:val="00654395"/>
    <w:rsid w:val="00657122"/>
    <w:rsid w:val="00660682"/>
    <w:rsid w:val="00661399"/>
    <w:rsid w:val="006629B1"/>
    <w:rsid w:val="00663705"/>
    <w:rsid w:val="00664D4C"/>
    <w:rsid w:val="00664DC7"/>
    <w:rsid w:val="006663E1"/>
    <w:rsid w:val="0066644D"/>
    <w:rsid w:val="006672A2"/>
    <w:rsid w:val="00670EBA"/>
    <w:rsid w:val="00671597"/>
    <w:rsid w:val="00671734"/>
    <w:rsid w:val="00672BC9"/>
    <w:rsid w:val="00673A89"/>
    <w:rsid w:val="00675A23"/>
    <w:rsid w:val="00680720"/>
    <w:rsid w:val="00680ACB"/>
    <w:rsid w:val="006834D2"/>
    <w:rsid w:val="006835C1"/>
    <w:rsid w:val="006849DE"/>
    <w:rsid w:val="00685348"/>
    <w:rsid w:val="00686117"/>
    <w:rsid w:val="0068625C"/>
    <w:rsid w:val="006865C7"/>
    <w:rsid w:val="00687460"/>
    <w:rsid w:val="00687D5F"/>
    <w:rsid w:val="00690010"/>
    <w:rsid w:val="006908EF"/>
    <w:rsid w:val="006910AB"/>
    <w:rsid w:val="00691CA3"/>
    <w:rsid w:val="00692E69"/>
    <w:rsid w:val="00693194"/>
    <w:rsid w:val="00694AC3"/>
    <w:rsid w:val="006952E4"/>
    <w:rsid w:val="006A18E3"/>
    <w:rsid w:val="006A2766"/>
    <w:rsid w:val="006A3065"/>
    <w:rsid w:val="006A48D6"/>
    <w:rsid w:val="006A508A"/>
    <w:rsid w:val="006A6911"/>
    <w:rsid w:val="006B2358"/>
    <w:rsid w:val="006B268F"/>
    <w:rsid w:val="006B37F6"/>
    <w:rsid w:val="006B3EC5"/>
    <w:rsid w:val="006B5B2D"/>
    <w:rsid w:val="006B6971"/>
    <w:rsid w:val="006C6601"/>
    <w:rsid w:val="006D065C"/>
    <w:rsid w:val="006D0F3D"/>
    <w:rsid w:val="006D0F5D"/>
    <w:rsid w:val="006D4256"/>
    <w:rsid w:val="006D4EFB"/>
    <w:rsid w:val="006D5B8B"/>
    <w:rsid w:val="006E231D"/>
    <w:rsid w:val="006E2DE7"/>
    <w:rsid w:val="006E589E"/>
    <w:rsid w:val="006E5F14"/>
    <w:rsid w:val="006E61E3"/>
    <w:rsid w:val="006F07D3"/>
    <w:rsid w:val="006F3BBD"/>
    <w:rsid w:val="006F465D"/>
    <w:rsid w:val="006F4919"/>
    <w:rsid w:val="006F5D8B"/>
    <w:rsid w:val="006F5F9A"/>
    <w:rsid w:val="00703087"/>
    <w:rsid w:val="007030F8"/>
    <w:rsid w:val="007101F7"/>
    <w:rsid w:val="007135F9"/>
    <w:rsid w:val="007176CC"/>
    <w:rsid w:val="0072024C"/>
    <w:rsid w:val="007216A9"/>
    <w:rsid w:val="00723996"/>
    <w:rsid w:val="00724264"/>
    <w:rsid w:val="007272C0"/>
    <w:rsid w:val="00731A8F"/>
    <w:rsid w:val="00731C7E"/>
    <w:rsid w:val="00733775"/>
    <w:rsid w:val="00735292"/>
    <w:rsid w:val="00741A34"/>
    <w:rsid w:val="0074244C"/>
    <w:rsid w:val="00744B21"/>
    <w:rsid w:val="00745CCA"/>
    <w:rsid w:val="0075132F"/>
    <w:rsid w:val="007519F1"/>
    <w:rsid w:val="00752772"/>
    <w:rsid w:val="0075390E"/>
    <w:rsid w:val="007623C7"/>
    <w:rsid w:val="0076291D"/>
    <w:rsid w:val="00765C08"/>
    <w:rsid w:val="007667BF"/>
    <w:rsid w:val="007729AE"/>
    <w:rsid w:val="00773F4C"/>
    <w:rsid w:val="00774FA2"/>
    <w:rsid w:val="00775DA2"/>
    <w:rsid w:val="00776FC7"/>
    <w:rsid w:val="00780E73"/>
    <w:rsid w:val="00781002"/>
    <w:rsid w:val="007811AD"/>
    <w:rsid w:val="007811D1"/>
    <w:rsid w:val="00783234"/>
    <w:rsid w:val="0078338E"/>
    <w:rsid w:val="0078521B"/>
    <w:rsid w:val="00785B07"/>
    <w:rsid w:val="00785E22"/>
    <w:rsid w:val="00785FF1"/>
    <w:rsid w:val="0078753B"/>
    <w:rsid w:val="007877F6"/>
    <w:rsid w:val="00791391"/>
    <w:rsid w:val="00792010"/>
    <w:rsid w:val="00793E5B"/>
    <w:rsid w:val="007972B5"/>
    <w:rsid w:val="00797647"/>
    <w:rsid w:val="00797AF4"/>
    <w:rsid w:val="007A03F3"/>
    <w:rsid w:val="007A294D"/>
    <w:rsid w:val="007A33BB"/>
    <w:rsid w:val="007A3AC8"/>
    <w:rsid w:val="007A5117"/>
    <w:rsid w:val="007A7046"/>
    <w:rsid w:val="007A7DD0"/>
    <w:rsid w:val="007B2E46"/>
    <w:rsid w:val="007B51AF"/>
    <w:rsid w:val="007B7F9E"/>
    <w:rsid w:val="007C1F09"/>
    <w:rsid w:val="007C37EA"/>
    <w:rsid w:val="007C59AB"/>
    <w:rsid w:val="007C6256"/>
    <w:rsid w:val="007C7598"/>
    <w:rsid w:val="007D1382"/>
    <w:rsid w:val="007D16E5"/>
    <w:rsid w:val="007D651F"/>
    <w:rsid w:val="007D73FE"/>
    <w:rsid w:val="007D7BDC"/>
    <w:rsid w:val="007E15FF"/>
    <w:rsid w:val="007E3DDD"/>
    <w:rsid w:val="007E4604"/>
    <w:rsid w:val="007E7989"/>
    <w:rsid w:val="007E7E72"/>
    <w:rsid w:val="007F3A9C"/>
    <w:rsid w:val="007F4BDF"/>
    <w:rsid w:val="007F6EE3"/>
    <w:rsid w:val="00801207"/>
    <w:rsid w:val="00802BA5"/>
    <w:rsid w:val="00806FD3"/>
    <w:rsid w:val="008074B1"/>
    <w:rsid w:val="0081082A"/>
    <w:rsid w:val="008130FE"/>
    <w:rsid w:val="0081401C"/>
    <w:rsid w:val="00814094"/>
    <w:rsid w:val="008156F4"/>
    <w:rsid w:val="00815A50"/>
    <w:rsid w:val="008168A5"/>
    <w:rsid w:val="00823569"/>
    <w:rsid w:val="008245CB"/>
    <w:rsid w:val="008250D5"/>
    <w:rsid w:val="008258CB"/>
    <w:rsid w:val="00825943"/>
    <w:rsid w:val="008269AB"/>
    <w:rsid w:val="00826C6E"/>
    <w:rsid w:val="008270BF"/>
    <w:rsid w:val="00831CDD"/>
    <w:rsid w:val="008326F3"/>
    <w:rsid w:val="00834461"/>
    <w:rsid w:val="00835B04"/>
    <w:rsid w:val="0084059E"/>
    <w:rsid w:val="008405B4"/>
    <w:rsid w:val="00842A1E"/>
    <w:rsid w:val="00842BB1"/>
    <w:rsid w:val="00850D2A"/>
    <w:rsid w:val="008531B0"/>
    <w:rsid w:val="008552A0"/>
    <w:rsid w:val="00855FD2"/>
    <w:rsid w:val="00856902"/>
    <w:rsid w:val="00856F43"/>
    <w:rsid w:val="00862970"/>
    <w:rsid w:val="0086394C"/>
    <w:rsid w:val="008658E1"/>
    <w:rsid w:val="00871E44"/>
    <w:rsid w:val="00872C85"/>
    <w:rsid w:val="00876994"/>
    <w:rsid w:val="00877A39"/>
    <w:rsid w:val="00880F56"/>
    <w:rsid w:val="00882040"/>
    <w:rsid w:val="0088301C"/>
    <w:rsid w:val="008847AE"/>
    <w:rsid w:val="00884895"/>
    <w:rsid w:val="00885B86"/>
    <w:rsid w:val="008868B1"/>
    <w:rsid w:val="00886BA4"/>
    <w:rsid w:val="00887A64"/>
    <w:rsid w:val="00887DBC"/>
    <w:rsid w:val="00891E41"/>
    <w:rsid w:val="0089380C"/>
    <w:rsid w:val="008941C9"/>
    <w:rsid w:val="008943A4"/>
    <w:rsid w:val="008947B7"/>
    <w:rsid w:val="0089536B"/>
    <w:rsid w:val="00897EF1"/>
    <w:rsid w:val="008A154D"/>
    <w:rsid w:val="008A1A42"/>
    <w:rsid w:val="008A3EF1"/>
    <w:rsid w:val="008A5C0A"/>
    <w:rsid w:val="008A5D84"/>
    <w:rsid w:val="008A5EC5"/>
    <w:rsid w:val="008A5F1C"/>
    <w:rsid w:val="008A6DF3"/>
    <w:rsid w:val="008A7594"/>
    <w:rsid w:val="008A7CA6"/>
    <w:rsid w:val="008B0B9F"/>
    <w:rsid w:val="008B3699"/>
    <w:rsid w:val="008B3B8F"/>
    <w:rsid w:val="008B46D7"/>
    <w:rsid w:val="008B77DD"/>
    <w:rsid w:val="008C0332"/>
    <w:rsid w:val="008C1722"/>
    <w:rsid w:val="008C4E68"/>
    <w:rsid w:val="008C687C"/>
    <w:rsid w:val="008D0E19"/>
    <w:rsid w:val="008D2A9D"/>
    <w:rsid w:val="008D2B98"/>
    <w:rsid w:val="008D3686"/>
    <w:rsid w:val="008D3961"/>
    <w:rsid w:val="008D3B19"/>
    <w:rsid w:val="008D4141"/>
    <w:rsid w:val="008D4F8B"/>
    <w:rsid w:val="008D6996"/>
    <w:rsid w:val="008D6DAE"/>
    <w:rsid w:val="008D74E9"/>
    <w:rsid w:val="008D79AD"/>
    <w:rsid w:val="008D79FA"/>
    <w:rsid w:val="008E17F9"/>
    <w:rsid w:val="008E2DFA"/>
    <w:rsid w:val="008E3246"/>
    <w:rsid w:val="008E6AD7"/>
    <w:rsid w:val="008E78BD"/>
    <w:rsid w:val="008F228B"/>
    <w:rsid w:val="008F3A2F"/>
    <w:rsid w:val="008F6603"/>
    <w:rsid w:val="0090269B"/>
    <w:rsid w:val="00903EA6"/>
    <w:rsid w:val="00904F8C"/>
    <w:rsid w:val="009056B8"/>
    <w:rsid w:val="00906823"/>
    <w:rsid w:val="009079A2"/>
    <w:rsid w:val="00911233"/>
    <w:rsid w:val="009119C5"/>
    <w:rsid w:val="0091328D"/>
    <w:rsid w:val="00916B2C"/>
    <w:rsid w:val="00921E77"/>
    <w:rsid w:val="00923480"/>
    <w:rsid w:val="00931E60"/>
    <w:rsid w:val="00932824"/>
    <w:rsid w:val="009328CB"/>
    <w:rsid w:val="00934D6B"/>
    <w:rsid w:val="0093613C"/>
    <w:rsid w:val="009414D6"/>
    <w:rsid w:val="00943D98"/>
    <w:rsid w:val="00944E95"/>
    <w:rsid w:val="009456EE"/>
    <w:rsid w:val="009502C5"/>
    <w:rsid w:val="00950DAE"/>
    <w:rsid w:val="0095113C"/>
    <w:rsid w:val="00952350"/>
    <w:rsid w:val="00957E04"/>
    <w:rsid w:val="00961764"/>
    <w:rsid w:val="00961F57"/>
    <w:rsid w:val="00961FB6"/>
    <w:rsid w:val="00963FDF"/>
    <w:rsid w:val="00965A1A"/>
    <w:rsid w:val="009661FE"/>
    <w:rsid w:val="00974B05"/>
    <w:rsid w:val="00974DA8"/>
    <w:rsid w:val="00975759"/>
    <w:rsid w:val="0097636C"/>
    <w:rsid w:val="00977E8E"/>
    <w:rsid w:val="00977F57"/>
    <w:rsid w:val="00980547"/>
    <w:rsid w:val="00980722"/>
    <w:rsid w:val="00987D7B"/>
    <w:rsid w:val="009903B2"/>
    <w:rsid w:val="00992218"/>
    <w:rsid w:val="00995866"/>
    <w:rsid w:val="00995AE6"/>
    <w:rsid w:val="009A0779"/>
    <w:rsid w:val="009A3E3B"/>
    <w:rsid w:val="009A4DB1"/>
    <w:rsid w:val="009A54E7"/>
    <w:rsid w:val="009B0EF7"/>
    <w:rsid w:val="009B3C68"/>
    <w:rsid w:val="009B3D3C"/>
    <w:rsid w:val="009B48C0"/>
    <w:rsid w:val="009B4EF5"/>
    <w:rsid w:val="009B6180"/>
    <w:rsid w:val="009C2FD5"/>
    <w:rsid w:val="009C373D"/>
    <w:rsid w:val="009C5C42"/>
    <w:rsid w:val="009C691A"/>
    <w:rsid w:val="009C7963"/>
    <w:rsid w:val="009C7BB9"/>
    <w:rsid w:val="009D3537"/>
    <w:rsid w:val="009D358A"/>
    <w:rsid w:val="009D43B6"/>
    <w:rsid w:val="009D43E9"/>
    <w:rsid w:val="009D4A2F"/>
    <w:rsid w:val="009D5DF7"/>
    <w:rsid w:val="009D6751"/>
    <w:rsid w:val="009D6FED"/>
    <w:rsid w:val="009E0652"/>
    <w:rsid w:val="009E3260"/>
    <w:rsid w:val="009E638A"/>
    <w:rsid w:val="009E70B8"/>
    <w:rsid w:val="009E70E2"/>
    <w:rsid w:val="009F08F5"/>
    <w:rsid w:val="009F1E48"/>
    <w:rsid w:val="009F4901"/>
    <w:rsid w:val="009F7F20"/>
    <w:rsid w:val="00A05F57"/>
    <w:rsid w:val="00A210F1"/>
    <w:rsid w:val="00A21AEB"/>
    <w:rsid w:val="00A22F78"/>
    <w:rsid w:val="00A24D82"/>
    <w:rsid w:val="00A24D86"/>
    <w:rsid w:val="00A26058"/>
    <w:rsid w:val="00A26A5E"/>
    <w:rsid w:val="00A26A8D"/>
    <w:rsid w:val="00A273DF"/>
    <w:rsid w:val="00A2772F"/>
    <w:rsid w:val="00A30301"/>
    <w:rsid w:val="00A35F2E"/>
    <w:rsid w:val="00A40533"/>
    <w:rsid w:val="00A435DA"/>
    <w:rsid w:val="00A43780"/>
    <w:rsid w:val="00A43891"/>
    <w:rsid w:val="00A455B9"/>
    <w:rsid w:val="00A45794"/>
    <w:rsid w:val="00A460B9"/>
    <w:rsid w:val="00A476FC"/>
    <w:rsid w:val="00A51083"/>
    <w:rsid w:val="00A52514"/>
    <w:rsid w:val="00A52FD9"/>
    <w:rsid w:val="00A5352B"/>
    <w:rsid w:val="00A600FF"/>
    <w:rsid w:val="00A60E27"/>
    <w:rsid w:val="00A61D91"/>
    <w:rsid w:val="00A622DB"/>
    <w:rsid w:val="00A67083"/>
    <w:rsid w:val="00A671E9"/>
    <w:rsid w:val="00A67535"/>
    <w:rsid w:val="00A67ABF"/>
    <w:rsid w:val="00A67B62"/>
    <w:rsid w:val="00A70714"/>
    <w:rsid w:val="00A7278C"/>
    <w:rsid w:val="00A7739E"/>
    <w:rsid w:val="00A77631"/>
    <w:rsid w:val="00A8150B"/>
    <w:rsid w:val="00A823D5"/>
    <w:rsid w:val="00A853FD"/>
    <w:rsid w:val="00A86124"/>
    <w:rsid w:val="00A86CC9"/>
    <w:rsid w:val="00A87D9C"/>
    <w:rsid w:val="00A902A6"/>
    <w:rsid w:val="00A9066A"/>
    <w:rsid w:val="00A911A3"/>
    <w:rsid w:val="00A913BB"/>
    <w:rsid w:val="00A93DAA"/>
    <w:rsid w:val="00A97873"/>
    <w:rsid w:val="00A97FB7"/>
    <w:rsid w:val="00AA268C"/>
    <w:rsid w:val="00AA5F00"/>
    <w:rsid w:val="00AA7172"/>
    <w:rsid w:val="00AA75D9"/>
    <w:rsid w:val="00AA7C48"/>
    <w:rsid w:val="00AB79A7"/>
    <w:rsid w:val="00AB7FAE"/>
    <w:rsid w:val="00AC50A3"/>
    <w:rsid w:val="00AC66F9"/>
    <w:rsid w:val="00AD018C"/>
    <w:rsid w:val="00AD15E0"/>
    <w:rsid w:val="00AD29B8"/>
    <w:rsid w:val="00AD335B"/>
    <w:rsid w:val="00AD4C88"/>
    <w:rsid w:val="00AE137A"/>
    <w:rsid w:val="00AE6050"/>
    <w:rsid w:val="00AF024E"/>
    <w:rsid w:val="00AF22F5"/>
    <w:rsid w:val="00AF593B"/>
    <w:rsid w:val="00B01B03"/>
    <w:rsid w:val="00B02231"/>
    <w:rsid w:val="00B05DFF"/>
    <w:rsid w:val="00B074F1"/>
    <w:rsid w:val="00B106C1"/>
    <w:rsid w:val="00B13895"/>
    <w:rsid w:val="00B159BB"/>
    <w:rsid w:val="00B208FF"/>
    <w:rsid w:val="00B20CF6"/>
    <w:rsid w:val="00B2119C"/>
    <w:rsid w:val="00B2173C"/>
    <w:rsid w:val="00B2179E"/>
    <w:rsid w:val="00B25A77"/>
    <w:rsid w:val="00B30A06"/>
    <w:rsid w:val="00B315BB"/>
    <w:rsid w:val="00B341E7"/>
    <w:rsid w:val="00B34D0A"/>
    <w:rsid w:val="00B36BEF"/>
    <w:rsid w:val="00B50A1F"/>
    <w:rsid w:val="00B50AB5"/>
    <w:rsid w:val="00B53649"/>
    <w:rsid w:val="00B54286"/>
    <w:rsid w:val="00B55644"/>
    <w:rsid w:val="00B55AC0"/>
    <w:rsid w:val="00B60870"/>
    <w:rsid w:val="00B60A35"/>
    <w:rsid w:val="00B60AC0"/>
    <w:rsid w:val="00B612AD"/>
    <w:rsid w:val="00B63A28"/>
    <w:rsid w:val="00B64727"/>
    <w:rsid w:val="00B66F06"/>
    <w:rsid w:val="00B71770"/>
    <w:rsid w:val="00B71BDC"/>
    <w:rsid w:val="00B72649"/>
    <w:rsid w:val="00B767A3"/>
    <w:rsid w:val="00B77B0D"/>
    <w:rsid w:val="00B801E0"/>
    <w:rsid w:val="00B85882"/>
    <w:rsid w:val="00B862DC"/>
    <w:rsid w:val="00B86B48"/>
    <w:rsid w:val="00B86E28"/>
    <w:rsid w:val="00B87F8D"/>
    <w:rsid w:val="00B903DB"/>
    <w:rsid w:val="00B90E75"/>
    <w:rsid w:val="00B941AF"/>
    <w:rsid w:val="00B95AF0"/>
    <w:rsid w:val="00B95CC5"/>
    <w:rsid w:val="00B95E79"/>
    <w:rsid w:val="00B97EBB"/>
    <w:rsid w:val="00BA1B4F"/>
    <w:rsid w:val="00BA226A"/>
    <w:rsid w:val="00BA32BB"/>
    <w:rsid w:val="00BA3DAD"/>
    <w:rsid w:val="00BA5350"/>
    <w:rsid w:val="00BA6EC0"/>
    <w:rsid w:val="00BB1BC2"/>
    <w:rsid w:val="00BB383A"/>
    <w:rsid w:val="00BB3ED8"/>
    <w:rsid w:val="00BB469C"/>
    <w:rsid w:val="00BB6226"/>
    <w:rsid w:val="00BC0638"/>
    <w:rsid w:val="00BC3F4B"/>
    <w:rsid w:val="00BC4F5E"/>
    <w:rsid w:val="00BC54D6"/>
    <w:rsid w:val="00BC5A3A"/>
    <w:rsid w:val="00BC6783"/>
    <w:rsid w:val="00BC7094"/>
    <w:rsid w:val="00BD0114"/>
    <w:rsid w:val="00BD3851"/>
    <w:rsid w:val="00BE0790"/>
    <w:rsid w:val="00BE269F"/>
    <w:rsid w:val="00BE2EB4"/>
    <w:rsid w:val="00BE5585"/>
    <w:rsid w:val="00BE5EE7"/>
    <w:rsid w:val="00BE6DD4"/>
    <w:rsid w:val="00BE7A1E"/>
    <w:rsid w:val="00BF154A"/>
    <w:rsid w:val="00BF1F3F"/>
    <w:rsid w:val="00BF1F44"/>
    <w:rsid w:val="00BF27F7"/>
    <w:rsid w:val="00BF3238"/>
    <w:rsid w:val="00BF5B85"/>
    <w:rsid w:val="00C004CA"/>
    <w:rsid w:val="00C01346"/>
    <w:rsid w:val="00C01F08"/>
    <w:rsid w:val="00C043B3"/>
    <w:rsid w:val="00C06948"/>
    <w:rsid w:val="00C11453"/>
    <w:rsid w:val="00C125E9"/>
    <w:rsid w:val="00C12EDD"/>
    <w:rsid w:val="00C14E8D"/>
    <w:rsid w:val="00C14FB8"/>
    <w:rsid w:val="00C1603C"/>
    <w:rsid w:val="00C1610A"/>
    <w:rsid w:val="00C177F0"/>
    <w:rsid w:val="00C17FA1"/>
    <w:rsid w:val="00C2098F"/>
    <w:rsid w:val="00C20C8D"/>
    <w:rsid w:val="00C20EAD"/>
    <w:rsid w:val="00C214FE"/>
    <w:rsid w:val="00C217E6"/>
    <w:rsid w:val="00C24D00"/>
    <w:rsid w:val="00C25B75"/>
    <w:rsid w:val="00C26112"/>
    <w:rsid w:val="00C31300"/>
    <w:rsid w:val="00C32342"/>
    <w:rsid w:val="00C327B9"/>
    <w:rsid w:val="00C34F14"/>
    <w:rsid w:val="00C350B9"/>
    <w:rsid w:val="00C36F41"/>
    <w:rsid w:val="00C4180C"/>
    <w:rsid w:val="00C41975"/>
    <w:rsid w:val="00C425B3"/>
    <w:rsid w:val="00C43061"/>
    <w:rsid w:val="00C430FC"/>
    <w:rsid w:val="00C44F80"/>
    <w:rsid w:val="00C46A7B"/>
    <w:rsid w:val="00C47216"/>
    <w:rsid w:val="00C47308"/>
    <w:rsid w:val="00C5172F"/>
    <w:rsid w:val="00C532CE"/>
    <w:rsid w:val="00C55BAE"/>
    <w:rsid w:val="00C56424"/>
    <w:rsid w:val="00C62FEF"/>
    <w:rsid w:val="00C6490D"/>
    <w:rsid w:val="00C64EC5"/>
    <w:rsid w:val="00C66E3D"/>
    <w:rsid w:val="00C67567"/>
    <w:rsid w:val="00C744C2"/>
    <w:rsid w:val="00C7494D"/>
    <w:rsid w:val="00C74980"/>
    <w:rsid w:val="00C77ED7"/>
    <w:rsid w:val="00C80F3F"/>
    <w:rsid w:val="00C81143"/>
    <w:rsid w:val="00C82C9B"/>
    <w:rsid w:val="00C83E8C"/>
    <w:rsid w:val="00C8635C"/>
    <w:rsid w:val="00C92FB1"/>
    <w:rsid w:val="00C931DC"/>
    <w:rsid w:val="00C94827"/>
    <w:rsid w:val="00C9530B"/>
    <w:rsid w:val="00C97395"/>
    <w:rsid w:val="00CA4A81"/>
    <w:rsid w:val="00CA4BA2"/>
    <w:rsid w:val="00CA70BB"/>
    <w:rsid w:val="00CA735B"/>
    <w:rsid w:val="00CA7DFB"/>
    <w:rsid w:val="00CB0495"/>
    <w:rsid w:val="00CB166D"/>
    <w:rsid w:val="00CB2E79"/>
    <w:rsid w:val="00CB4F4C"/>
    <w:rsid w:val="00CB50B2"/>
    <w:rsid w:val="00CC1180"/>
    <w:rsid w:val="00CC1BB6"/>
    <w:rsid w:val="00CC279D"/>
    <w:rsid w:val="00CC3903"/>
    <w:rsid w:val="00CC4020"/>
    <w:rsid w:val="00CC4DAB"/>
    <w:rsid w:val="00CC52FE"/>
    <w:rsid w:val="00CC7103"/>
    <w:rsid w:val="00CC7911"/>
    <w:rsid w:val="00CD19AA"/>
    <w:rsid w:val="00CD47B6"/>
    <w:rsid w:val="00CD51C2"/>
    <w:rsid w:val="00CD6E5C"/>
    <w:rsid w:val="00CD71CF"/>
    <w:rsid w:val="00CD782E"/>
    <w:rsid w:val="00CE06A0"/>
    <w:rsid w:val="00CE2C63"/>
    <w:rsid w:val="00CE6505"/>
    <w:rsid w:val="00CF15E9"/>
    <w:rsid w:val="00CF1D55"/>
    <w:rsid w:val="00CF42C9"/>
    <w:rsid w:val="00CF5952"/>
    <w:rsid w:val="00CF5D6D"/>
    <w:rsid w:val="00CF5EE6"/>
    <w:rsid w:val="00CF7342"/>
    <w:rsid w:val="00D027D9"/>
    <w:rsid w:val="00D04A9B"/>
    <w:rsid w:val="00D057A6"/>
    <w:rsid w:val="00D07A26"/>
    <w:rsid w:val="00D11F89"/>
    <w:rsid w:val="00D1330C"/>
    <w:rsid w:val="00D1447E"/>
    <w:rsid w:val="00D15E46"/>
    <w:rsid w:val="00D16755"/>
    <w:rsid w:val="00D17F66"/>
    <w:rsid w:val="00D21CE6"/>
    <w:rsid w:val="00D2241F"/>
    <w:rsid w:val="00D22A42"/>
    <w:rsid w:val="00D23EA2"/>
    <w:rsid w:val="00D26441"/>
    <w:rsid w:val="00D26872"/>
    <w:rsid w:val="00D273FF"/>
    <w:rsid w:val="00D32B8B"/>
    <w:rsid w:val="00D33F7A"/>
    <w:rsid w:val="00D35DE5"/>
    <w:rsid w:val="00D36E49"/>
    <w:rsid w:val="00D457D4"/>
    <w:rsid w:val="00D47DA9"/>
    <w:rsid w:val="00D47ED8"/>
    <w:rsid w:val="00D47F3F"/>
    <w:rsid w:val="00D53008"/>
    <w:rsid w:val="00D57236"/>
    <w:rsid w:val="00D60200"/>
    <w:rsid w:val="00D609E4"/>
    <w:rsid w:val="00D6129B"/>
    <w:rsid w:val="00D64027"/>
    <w:rsid w:val="00D64A8C"/>
    <w:rsid w:val="00D65770"/>
    <w:rsid w:val="00D663FD"/>
    <w:rsid w:val="00D678CB"/>
    <w:rsid w:val="00D67D8A"/>
    <w:rsid w:val="00D71197"/>
    <w:rsid w:val="00D726A2"/>
    <w:rsid w:val="00D734A1"/>
    <w:rsid w:val="00D74310"/>
    <w:rsid w:val="00D75FF2"/>
    <w:rsid w:val="00D778A2"/>
    <w:rsid w:val="00D838A2"/>
    <w:rsid w:val="00D847C2"/>
    <w:rsid w:val="00D87D18"/>
    <w:rsid w:val="00D917A1"/>
    <w:rsid w:val="00D919A5"/>
    <w:rsid w:val="00D929E4"/>
    <w:rsid w:val="00D93745"/>
    <w:rsid w:val="00D94B38"/>
    <w:rsid w:val="00D95349"/>
    <w:rsid w:val="00D9781B"/>
    <w:rsid w:val="00DA0ED5"/>
    <w:rsid w:val="00DA1C01"/>
    <w:rsid w:val="00DA2CAA"/>
    <w:rsid w:val="00DA45EB"/>
    <w:rsid w:val="00DA5447"/>
    <w:rsid w:val="00DA5E41"/>
    <w:rsid w:val="00DB47F9"/>
    <w:rsid w:val="00DB49A4"/>
    <w:rsid w:val="00DB5B8B"/>
    <w:rsid w:val="00DB5D9C"/>
    <w:rsid w:val="00DC0782"/>
    <w:rsid w:val="00DC10B9"/>
    <w:rsid w:val="00DC1AA3"/>
    <w:rsid w:val="00DC32D5"/>
    <w:rsid w:val="00DC479E"/>
    <w:rsid w:val="00DC4AC6"/>
    <w:rsid w:val="00DC513E"/>
    <w:rsid w:val="00DC6E52"/>
    <w:rsid w:val="00DD0F10"/>
    <w:rsid w:val="00DD1434"/>
    <w:rsid w:val="00DD3A00"/>
    <w:rsid w:val="00DD3AEA"/>
    <w:rsid w:val="00DE11C0"/>
    <w:rsid w:val="00DE3CCB"/>
    <w:rsid w:val="00DE50BD"/>
    <w:rsid w:val="00DE6FE3"/>
    <w:rsid w:val="00DF0344"/>
    <w:rsid w:val="00DF17CF"/>
    <w:rsid w:val="00DF2990"/>
    <w:rsid w:val="00DF2AE8"/>
    <w:rsid w:val="00DF6559"/>
    <w:rsid w:val="00DF7CE5"/>
    <w:rsid w:val="00E004D2"/>
    <w:rsid w:val="00E007BE"/>
    <w:rsid w:val="00E01907"/>
    <w:rsid w:val="00E021C6"/>
    <w:rsid w:val="00E03050"/>
    <w:rsid w:val="00E0332A"/>
    <w:rsid w:val="00E0337D"/>
    <w:rsid w:val="00E03D56"/>
    <w:rsid w:val="00E0465B"/>
    <w:rsid w:val="00E050B2"/>
    <w:rsid w:val="00E05CE5"/>
    <w:rsid w:val="00E06032"/>
    <w:rsid w:val="00E0660C"/>
    <w:rsid w:val="00E119F3"/>
    <w:rsid w:val="00E139A3"/>
    <w:rsid w:val="00E14E77"/>
    <w:rsid w:val="00E15E9E"/>
    <w:rsid w:val="00E17C47"/>
    <w:rsid w:val="00E2096A"/>
    <w:rsid w:val="00E2321A"/>
    <w:rsid w:val="00E25DF2"/>
    <w:rsid w:val="00E26127"/>
    <w:rsid w:val="00E27AAF"/>
    <w:rsid w:val="00E3017A"/>
    <w:rsid w:val="00E306DF"/>
    <w:rsid w:val="00E30D98"/>
    <w:rsid w:val="00E312E9"/>
    <w:rsid w:val="00E34435"/>
    <w:rsid w:val="00E367B4"/>
    <w:rsid w:val="00E37C57"/>
    <w:rsid w:val="00E413B9"/>
    <w:rsid w:val="00E44568"/>
    <w:rsid w:val="00E44FC0"/>
    <w:rsid w:val="00E464D5"/>
    <w:rsid w:val="00E46621"/>
    <w:rsid w:val="00E4693C"/>
    <w:rsid w:val="00E50D2A"/>
    <w:rsid w:val="00E50FF3"/>
    <w:rsid w:val="00E53A50"/>
    <w:rsid w:val="00E54892"/>
    <w:rsid w:val="00E54AD7"/>
    <w:rsid w:val="00E56DF3"/>
    <w:rsid w:val="00E572F4"/>
    <w:rsid w:val="00E574FC"/>
    <w:rsid w:val="00E60432"/>
    <w:rsid w:val="00E62288"/>
    <w:rsid w:val="00E63525"/>
    <w:rsid w:val="00E67F1C"/>
    <w:rsid w:val="00E700B7"/>
    <w:rsid w:val="00E718D9"/>
    <w:rsid w:val="00E71C04"/>
    <w:rsid w:val="00E7254B"/>
    <w:rsid w:val="00E72847"/>
    <w:rsid w:val="00E72D98"/>
    <w:rsid w:val="00E746E1"/>
    <w:rsid w:val="00E74BA6"/>
    <w:rsid w:val="00E76F18"/>
    <w:rsid w:val="00E8031C"/>
    <w:rsid w:val="00E82BF9"/>
    <w:rsid w:val="00E85196"/>
    <w:rsid w:val="00E859DA"/>
    <w:rsid w:val="00E86F81"/>
    <w:rsid w:val="00E90069"/>
    <w:rsid w:val="00E90C44"/>
    <w:rsid w:val="00E96524"/>
    <w:rsid w:val="00E97583"/>
    <w:rsid w:val="00E979D9"/>
    <w:rsid w:val="00EA031B"/>
    <w:rsid w:val="00EA07D6"/>
    <w:rsid w:val="00EA464B"/>
    <w:rsid w:val="00EA583A"/>
    <w:rsid w:val="00EA713B"/>
    <w:rsid w:val="00EA7F4A"/>
    <w:rsid w:val="00EB04B4"/>
    <w:rsid w:val="00EB18AC"/>
    <w:rsid w:val="00EB1960"/>
    <w:rsid w:val="00EB45F1"/>
    <w:rsid w:val="00EB651D"/>
    <w:rsid w:val="00EC5A89"/>
    <w:rsid w:val="00ED0000"/>
    <w:rsid w:val="00ED3E79"/>
    <w:rsid w:val="00ED6E88"/>
    <w:rsid w:val="00EE3DF8"/>
    <w:rsid w:val="00EE485D"/>
    <w:rsid w:val="00EE577F"/>
    <w:rsid w:val="00EE64D6"/>
    <w:rsid w:val="00EF11AE"/>
    <w:rsid w:val="00EF131B"/>
    <w:rsid w:val="00EF7C20"/>
    <w:rsid w:val="00EF7F33"/>
    <w:rsid w:val="00F00C4A"/>
    <w:rsid w:val="00F025A7"/>
    <w:rsid w:val="00F05BA9"/>
    <w:rsid w:val="00F070A0"/>
    <w:rsid w:val="00F07E66"/>
    <w:rsid w:val="00F10B6C"/>
    <w:rsid w:val="00F10CFB"/>
    <w:rsid w:val="00F11EE9"/>
    <w:rsid w:val="00F122FF"/>
    <w:rsid w:val="00F16AED"/>
    <w:rsid w:val="00F23C41"/>
    <w:rsid w:val="00F246E0"/>
    <w:rsid w:val="00F26844"/>
    <w:rsid w:val="00F30C03"/>
    <w:rsid w:val="00F3173B"/>
    <w:rsid w:val="00F328D6"/>
    <w:rsid w:val="00F32A73"/>
    <w:rsid w:val="00F3370E"/>
    <w:rsid w:val="00F361EC"/>
    <w:rsid w:val="00F37BE4"/>
    <w:rsid w:val="00F40556"/>
    <w:rsid w:val="00F441A1"/>
    <w:rsid w:val="00F447E8"/>
    <w:rsid w:val="00F44D12"/>
    <w:rsid w:val="00F466DD"/>
    <w:rsid w:val="00F47728"/>
    <w:rsid w:val="00F5029B"/>
    <w:rsid w:val="00F502AA"/>
    <w:rsid w:val="00F508EF"/>
    <w:rsid w:val="00F54439"/>
    <w:rsid w:val="00F57D2D"/>
    <w:rsid w:val="00F669DD"/>
    <w:rsid w:val="00F70179"/>
    <w:rsid w:val="00F7017D"/>
    <w:rsid w:val="00F7234F"/>
    <w:rsid w:val="00F723CB"/>
    <w:rsid w:val="00F74005"/>
    <w:rsid w:val="00F749CF"/>
    <w:rsid w:val="00F750CF"/>
    <w:rsid w:val="00F752EF"/>
    <w:rsid w:val="00F76F01"/>
    <w:rsid w:val="00F8371B"/>
    <w:rsid w:val="00F86176"/>
    <w:rsid w:val="00F87682"/>
    <w:rsid w:val="00F9140D"/>
    <w:rsid w:val="00F91429"/>
    <w:rsid w:val="00F9616A"/>
    <w:rsid w:val="00FA4297"/>
    <w:rsid w:val="00FA70B5"/>
    <w:rsid w:val="00FB0B4E"/>
    <w:rsid w:val="00FB223B"/>
    <w:rsid w:val="00FB2876"/>
    <w:rsid w:val="00FB3163"/>
    <w:rsid w:val="00FB4221"/>
    <w:rsid w:val="00FB6998"/>
    <w:rsid w:val="00FB6C30"/>
    <w:rsid w:val="00FC1560"/>
    <w:rsid w:val="00FC4940"/>
    <w:rsid w:val="00FC7268"/>
    <w:rsid w:val="00FC7759"/>
    <w:rsid w:val="00FC7869"/>
    <w:rsid w:val="00FD0833"/>
    <w:rsid w:val="00FD16B9"/>
    <w:rsid w:val="00FD29F1"/>
    <w:rsid w:val="00FD370C"/>
    <w:rsid w:val="00FD6908"/>
    <w:rsid w:val="00FD6FA5"/>
    <w:rsid w:val="00FD72BA"/>
    <w:rsid w:val="00FD76AB"/>
    <w:rsid w:val="00FD7887"/>
    <w:rsid w:val="00FD7EF8"/>
    <w:rsid w:val="00FE0C11"/>
    <w:rsid w:val="00FE1532"/>
    <w:rsid w:val="00FE1D9A"/>
    <w:rsid w:val="00FE2710"/>
    <w:rsid w:val="00FE2E9D"/>
    <w:rsid w:val="00FE67FA"/>
    <w:rsid w:val="00FE6BA3"/>
    <w:rsid w:val="00FF341E"/>
    <w:rsid w:val="00FF7B10"/>
    <w:rsid w:val="1F8A3526"/>
    <w:rsid w:val="3312B9F6"/>
    <w:rsid w:val="66CF8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3E0E68"/>
  <w15:chartTrackingRefBased/>
  <w15:docId w15:val="{EAF7116C-675A-44DD-9B3F-51207322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0BFF"/>
    <w:pPr>
      <w:spacing w:before="120" w:after="12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BFF"/>
    <w:pPr>
      <w:pageBreakBefore/>
      <w:widowControl w:val="0"/>
      <w:numPr>
        <w:numId w:val="1"/>
      </w:numPr>
      <w:tabs>
        <w:tab w:val="left" w:pos="426"/>
      </w:tabs>
      <w:spacing w:after="0"/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0BFF"/>
    <w:pPr>
      <w:keepNext/>
      <w:keepLines/>
      <w:numPr>
        <w:ilvl w:val="1"/>
        <w:numId w:val="1"/>
      </w:numPr>
      <w:tabs>
        <w:tab w:val="left" w:pos="567"/>
      </w:tabs>
      <w:ind w:left="567" w:hanging="567"/>
      <w:outlineLvl w:val="1"/>
    </w:pPr>
    <w:rPr>
      <w:rFonts w:cs="Arial"/>
      <w:b/>
      <w:bCs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C41FE"/>
    <w:pPr>
      <w:keepNext/>
      <w:keepLines/>
      <w:numPr>
        <w:ilvl w:val="2"/>
        <w:numId w:val="1"/>
      </w:numPr>
      <w:tabs>
        <w:tab w:val="left" w:pos="567"/>
      </w:tabs>
      <w:spacing w:before="200"/>
      <w:ind w:left="567" w:hanging="567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F5D6D"/>
    <w:pPr>
      <w:keepNext/>
      <w:keepLines/>
      <w:spacing w:before="0"/>
      <w:outlineLvl w:val="3"/>
    </w:pPr>
    <w:rPr>
      <w:b/>
      <w:bCs/>
      <w:i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63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63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63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63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63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4F0BFF"/>
    <w:rPr>
      <w:rFonts w:ascii="Arial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4F0BFF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C41F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F5D6D"/>
    <w:rPr>
      <w:rFonts w:ascii="Arial" w:hAnsi="Arial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A77631"/>
    <w:rPr>
      <w:rFonts w:ascii="Cambria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A776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A776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A77631"/>
    <w:rPr>
      <w:rFonts w:ascii="Cambria" w:hAnsi="Cambria"/>
      <w:color w:val="40404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A77631"/>
    <w:rPr>
      <w:rFonts w:ascii="Cambria" w:hAnsi="Cambria"/>
      <w:i/>
      <w:iCs/>
      <w:color w:val="40404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2C429E"/>
    <w:pPr>
      <w:spacing w:line="240" w:lineRule="auto"/>
    </w:pPr>
    <w:rPr>
      <w:sz w:val="18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429E"/>
    <w:rPr>
      <w:rFonts w:ascii="Arial" w:hAnsi="Arial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qFormat/>
    <w:rsid w:val="00C327B9"/>
    <w:pPr>
      <w:tabs>
        <w:tab w:val="center" w:pos="4536"/>
        <w:tab w:val="right" w:pos="9072"/>
      </w:tabs>
      <w:spacing w:before="0" w:line="240" w:lineRule="auto"/>
    </w:pPr>
    <w:rPr>
      <w:sz w:val="19"/>
      <w:szCs w:val="19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7B9"/>
    <w:rPr>
      <w:rFonts w:ascii="Arial" w:hAnsi="Arial" w:cs="Times New Roman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qFormat/>
    <w:rsid w:val="00175D3D"/>
    <w:pPr>
      <w:tabs>
        <w:tab w:val="center" w:pos="4536"/>
        <w:tab w:val="right" w:pos="9072"/>
      </w:tabs>
      <w:spacing w:before="0" w:line="280" w:lineRule="exact"/>
      <w:jc w:val="right"/>
    </w:pPr>
    <w:rPr>
      <w:sz w:val="19"/>
      <w:szCs w:val="19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75D3D"/>
    <w:rPr>
      <w:rFonts w:ascii="Arial" w:hAnsi="Arial" w:cs="Times New Roman"/>
      <w:sz w:val="19"/>
      <w:szCs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3C2979"/>
    <w:rPr>
      <w:b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C2979"/>
    <w:rPr>
      <w:rFonts w:ascii="Arial" w:hAnsi="Arial" w:cs="Times New Roman"/>
      <w:b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77631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667BF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64296B"/>
    <w:pPr>
      <w:numPr>
        <w:ilvl w:val="1"/>
        <w:numId w:val="2"/>
      </w:numPr>
      <w:contextualSpacing/>
    </w:pPr>
    <w:rPr>
      <w:szCs w:val="22"/>
      <w:lang w:eastAsia="en-US"/>
    </w:rPr>
  </w:style>
  <w:style w:type="table" w:styleId="Tabellenraster">
    <w:name w:val="Table Grid"/>
    <w:basedOn w:val="NormaleTabelle"/>
    <w:uiPriority w:val="59"/>
    <w:rsid w:val="00C4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460"/>
    <w:pPr>
      <w:spacing w:before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746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87460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687460"/>
    <w:rPr>
      <w:i/>
      <w:iCs/>
      <w:color w:val="00000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687460"/>
    <w:rPr>
      <w:rFonts w:ascii="Arial" w:hAnsi="Arial" w:cs="Times New Roman"/>
      <w:i/>
      <w:iCs/>
      <w:color w:val="000000"/>
    </w:rPr>
  </w:style>
  <w:style w:type="paragraph" w:customStyle="1" w:styleId="Drucksachennummer">
    <w:name w:val="Drucksachennummer"/>
    <w:basedOn w:val="Standard"/>
    <w:rsid w:val="0006137B"/>
    <w:pPr>
      <w:jc w:val="right"/>
    </w:pPr>
    <w:rPr>
      <w:b/>
      <w:bCs/>
      <w:i/>
      <w:iCs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8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48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B48C0"/>
    <w:rPr>
      <w:rFonts w:ascii="Arial" w:hAnsi="Arial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8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B48C0"/>
    <w:rPr>
      <w:rFonts w:ascii="Arial" w:hAnsi="Arial" w:cs="Times New Roman"/>
      <w:b/>
      <w:bCs/>
      <w:sz w:val="20"/>
      <w:szCs w:val="20"/>
      <w:lang w:val="x-none" w:eastAsia="de-DE"/>
    </w:rPr>
  </w:style>
  <w:style w:type="paragraph" w:styleId="Inhaltsverzeichnisberschrift">
    <w:name w:val="TOC Heading"/>
    <w:basedOn w:val="berschrift1"/>
    <w:next w:val="Standard"/>
    <w:link w:val="InhaltsverzeichnisberschriftZchn"/>
    <w:autoRedefine/>
    <w:uiPriority w:val="39"/>
    <w:unhideWhenUsed/>
    <w:qFormat/>
    <w:rsid w:val="00944E95"/>
    <w:pPr>
      <w:keepNext/>
      <w:keepLines/>
      <w:widowControl/>
      <w:numPr>
        <w:numId w:val="0"/>
      </w:numPr>
      <w:tabs>
        <w:tab w:val="clear" w:pos="426"/>
      </w:tabs>
      <w:spacing w:after="120"/>
      <w:jc w:val="left"/>
      <w:outlineLvl w:val="9"/>
    </w:pPr>
    <w:rPr>
      <w:rFonts w:cs="Arial"/>
      <w:bCs w:val="0"/>
      <w:szCs w:val="22"/>
      <w:lang w:eastAsia="de-DE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6E231D"/>
    <w:pPr>
      <w:tabs>
        <w:tab w:val="right" w:leader="dot" w:pos="9344"/>
      </w:tabs>
      <w:spacing w:after="0"/>
      <w:ind w:left="850" w:right="284" w:hanging="629"/>
      <w:jc w:val="left"/>
    </w:pPr>
    <w:rPr>
      <w:iCs/>
      <w:noProof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6E231D"/>
    <w:pPr>
      <w:ind w:left="425" w:hanging="425"/>
      <w:jc w:val="left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E231D"/>
    <w:pPr>
      <w:tabs>
        <w:tab w:val="right" w:leader="dot" w:pos="9344"/>
      </w:tabs>
      <w:spacing w:before="0" w:after="0"/>
      <w:ind w:left="1275" w:right="284" w:hanging="833"/>
      <w:jc w:val="left"/>
    </w:pPr>
    <w:rPr>
      <w:noProof/>
      <w:sz w:val="18"/>
      <w:szCs w:val="20"/>
    </w:rPr>
  </w:style>
  <w:style w:type="paragraph" w:customStyle="1" w:styleId="FormatvorlageGutachtenraster">
    <w:name w:val="Formatvorlage Gutachtenraster"/>
    <w:basedOn w:val="Standard"/>
    <w:link w:val="FormatvorlageGutachtenrasterZchn"/>
    <w:qFormat/>
    <w:rsid w:val="000419D9"/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locked/>
    <w:rsid w:val="00944E95"/>
    <w:rPr>
      <w:rFonts w:ascii="Arial" w:hAnsi="Arial" w:cs="Arial"/>
      <w:b/>
      <w:bCs w:val="0"/>
      <w:sz w:val="22"/>
      <w:szCs w:val="22"/>
      <w:lang w:eastAsia="en-US"/>
    </w:rPr>
  </w:style>
  <w:style w:type="character" w:customStyle="1" w:styleId="FormatvorlageGutachtenrasterZchn">
    <w:name w:val="Formatvorlage Gutachtenraster Zchn"/>
    <w:basedOn w:val="Absatz-Standardschriftart"/>
    <w:link w:val="FormatvorlageGutachtenraster"/>
    <w:locked/>
    <w:rsid w:val="000419D9"/>
    <w:rPr>
      <w:rFonts w:ascii="Arial" w:hAnsi="Arial" w:cs="Times New Roman"/>
      <w:sz w:val="24"/>
      <w:szCs w:val="24"/>
      <w:lang w:val="x-none" w:eastAsia="de-DE"/>
    </w:rPr>
  </w:style>
  <w:style w:type="paragraph" w:customStyle="1" w:styleId="Inhaltsverzeichnis">
    <w:name w:val="Inhaltsverzeichnis"/>
    <w:basedOn w:val="Verzeichnis2"/>
    <w:link w:val="InhaltsverzeichnisZchn"/>
    <w:qFormat/>
    <w:rsid w:val="00C214FE"/>
  </w:style>
  <w:style w:type="character" w:customStyle="1" w:styleId="Verzeichnis2Zchn">
    <w:name w:val="Verzeichnis 2 Zchn"/>
    <w:basedOn w:val="Absatz-Standardschriftart"/>
    <w:link w:val="Verzeichnis2"/>
    <w:uiPriority w:val="39"/>
    <w:locked/>
    <w:rsid w:val="006E231D"/>
    <w:rPr>
      <w:rFonts w:ascii="Arial" w:hAnsi="Arial"/>
      <w:iCs/>
      <w:noProof/>
      <w:sz w:val="18"/>
    </w:rPr>
  </w:style>
  <w:style w:type="character" w:customStyle="1" w:styleId="InhaltsverzeichnisZchn">
    <w:name w:val="Inhaltsverzeichnis Zchn"/>
    <w:basedOn w:val="Verzeichnis2Zchn"/>
    <w:link w:val="Inhaltsverzeichnis"/>
    <w:locked/>
    <w:rsid w:val="00C214FE"/>
    <w:rPr>
      <w:rFonts w:ascii="Arial" w:eastAsia="Times New Roman" w:hAnsi="Arial" w:cs="Times New Roman"/>
      <w:i w:val="0"/>
      <w:iCs/>
      <w:noProof/>
      <w:sz w:val="22"/>
      <w:szCs w:val="22"/>
      <w:lang w:val="x-none"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B8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rsid w:val="00686117"/>
    <w:rPr>
      <w:rFonts w:cs="Times New Roman"/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152EC0"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56C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7A3"/>
    <w:rPr>
      <w:color w:val="808080"/>
      <w:shd w:val="clear" w:color="auto" w:fill="E6E6E6"/>
    </w:rPr>
  </w:style>
  <w:style w:type="paragraph" w:styleId="Verzeichnis4">
    <w:name w:val="toc 4"/>
    <w:basedOn w:val="Standard"/>
    <w:next w:val="Standard"/>
    <w:autoRedefine/>
    <w:uiPriority w:val="39"/>
    <w:unhideWhenUsed/>
    <w:rsid w:val="004F0BFF"/>
    <w:pPr>
      <w:tabs>
        <w:tab w:val="right" w:leader="dot" w:pos="9344"/>
      </w:tabs>
      <w:ind w:left="1707" w:hanging="1049"/>
      <w:jc w:val="left"/>
    </w:pPr>
    <w:rPr>
      <w:noProof/>
      <w:sz w:val="1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16657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16657"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16657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16657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16657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16657"/>
    <w:rPr>
      <w:rFonts w:ascii="Arial" w:hAnsi="Arial"/>
      <w:sz w:val="22"/>
      <w:szCs w:val="24"/>
    </w:rPr>
  </w:style>
  <w:style w:type="paragraph" w:customStyle="1" w:styleId="FunoteRaster">
    <w:name w:val="Fußnote Raster"/>
    <w:basedOn w:val="Standard"/>
    <w:link w:val="FunoteRasterZchn"/>
    <w:autoRedefine/>
    <w:qFormat/>
    <w:rsid w:val="00256395"/>
    <w:pPr>
      <w:spacing w:line="240" w:lineRule="auto"/>
      <w:ind w:left="567" w:hanging="567"/>
    </w:pPr>
    <w:rPr>
      <w:sz w:val="18"/>
    </w:rPr>
  </w:style>
  <w:style w:type="character" w:customStyle="1" w:styleId="FunoteRasterZchn">
    <w:name w:val="Fußnote Raster Zchn"/>
    <w:basedOn w:val="Absatz-Standardschriftart"/>
    <w:link w:val="FunoteRaster"/>
    <w:rsid w:val="00256395"/>
    <w:rPr>
      <w:rFonts w:ascii="Arial" w:hAnsi="Arial"/>
      <w:sz w:val="18"/>
      <w:szCs w:val="24"/>
    </w:rPr>
  </w:style>
  <w:style w:type="paragraph" w:customStyle="1" w:styleId="FarbigFett">
    <w:name w:val="Farbig Fett"/>
    <w:basedOn w:val="Standard"/>
    <w:qFormat/>
    <w:rsid w:val="004F0BFF"/>
    <w:pPr>
      <w:keepNext/>
    </w:pPr>
    <w:rPr>
      <w:rFonts w:cs="Arial"/>
      <w:b/>
      <w:color w:val="A71930"/>
      <w:szCs w:val="22"/>
    </w:rPr>
  </w:style>
  <w:style w:type="paragraph" w:customStyle="1" w:styleId="Farbig">
    <w:name w:val="Farbig"/>
    <w:basedOn w:val="FarbigFett"/>
    <w:qFormat/>
    <w:rsid w:val="004F0BFF"/>
    <w:pPr>
      <w:keepNext w:val="0"/>
      <w:widowControl w:val="0"/>
      <w:contextualSpacing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kkreditierungsrat.de/de/akkreditierungssystem-rechtliche-grundlagen/gesetze-und-verordnungen/gesetze-und-verordnungen" TargetMode="External"/><Relationship Id="rId1" Type="http://schemas.openxmlformats.org/officeDocument/2006/relationships/hyperlink" Target="https://www.akkreditierungsrat.de/de/akkreditierungssystem-rechtliche-grundlagen/gesetze-und-verordnungen/gesetze-und-verordn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meister\OneDrive%20-%20Stiftung%20Akkreditierungsrat%20NEU\Desktop\Website\Raster\Raster%2002%20Programm%20B&#252;ndel%20Fassung%2003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0AF68B7E3B44ECA719E2D1F1335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6851E-176F-432E-BEC7-7E4551927F0E}"/>
      </w:docPartPr>
      <w:docPartBody>
        <w:p w:rsidR="003A6EE5" w:rsidRDefault="003A6EE5">
          <w:pPr>
            <w:pStyle w:val="590AF68B7E3B44ECA719E2D1F1335902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2BA2799A8C438CBCBE31E78762A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E5272-1C73-4D03-9EED-5BD5091A4BE1}"/>
      </w:docPartPr>
      <w:docPartBody>
        <w:p w:rsidR="003A6EE5" w:rsidRDefault="003A6EE5">
          <w:pPr>
            <w:pStyle w:val="BD2BA2799A8C438CBCBE31E78762A9FB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AEFF49A4D44E6F95C08B0026EBD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3D39-102F-46B0-9B6D-C12A04EA3A43}"/>
      </w:docPartPr>
      <w:docPartBody>
        <w:p w:rsidR="003A6EE5" w:rsidRDefault="003A6EE5">
          <w:pPr>
            <w:pStyle w:val="B9AEFF49A4D44E6F95C08B0026EBD8B5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B309B9F3FC451D97803E00CE312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FB9EE-2AB7-4D2B-ADB3-94A6CF1AF553}"/>
      </w:docPartPr>
      <w:docPartBody>
        <w:p w:rsidR="003A6EE5" w:rsidRDefault="003A6EE5">
          <w:pPr>
            <w:pStyle w:val="A5B309B9F3FC451D97803E00CE312FD5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F7C1BB858346A3B49780B62D503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9DBF0-0145-4F0E-859A-9639CA0E477C}"/>
      </w:docPartPr>
      <w:docPartBody>
        <w:p w:rsidR="003A6EE5" w:rsidRDefault="003A6EE5">
          <w:pPr>
            <w:pStyle w:val="33F7C1BB858346A3B49780B62D50392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8A40F0099644D439C94DDC208AD8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17F97-AFFC-4DBF-9753-C390A93B55C3}"/>
      </w:docPartPr>
      <w:docPartBody>
        <w:p w:rsidR="003A6EE5" w:rsidRDefault="003A6EE5">
          <w:pPr>
            <w:pStyle w:val="D8A40F0099644D439C94DDC208AD83C3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DEE079EA5354ACD9327C847F9C11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444DC-F8F2-4F4C-AC2E-A8BF9498A626}"/>
      </w:docPartPr>
      <w:docPartBody>
        <w:p w:rsidR="003A6EE5" w:rsidRDefault="003A6EE5">
          <w:pPr>
            <w:pStyle w:val="2DEE079EA5354ACD9327C847F9C115A5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78950D7000E4CF19F047B976CF6B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8FCA0-7D4F-44FF-B7D0-502F5366A8AD}"/>
      </w:docPartPr>
      <w:docPartBody>
        <w:p w:rsidR="003A6EE5" w:rsidRDefault="003A6EE5">
          <w:pPr>
            <w:pStyle w:val="478950D7000E4CF19F047B976CF6BC1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7A9CAE7CFC84257B9C9E52F8CDA3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1E3B1-8FD1-4FC6-B17A-256B0EA267F0}"/>
      </w:docPartPr>
      <w:docPartBody>
        <w:p w:rsidR="003A6EE5" w:rsidRDefault="003A6EE5">
          <w:pPr>
            <w:pStyle w:val="37A9CAE7CFC84257B9C9E52F8CDA39E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35EDBA18AFB4CB4A94F848ED7F26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D4F33-5795-4306-887D-467D660EFFE3}"/>
      </w:docPartPr>
      <w:docPartBody>
        <w:p w:rsidR="003A6EE5" w:rsidRDefault="003A6EE5">
          <w:pPr>
            <w:pStyle w:val="135EDBA18AFB4CB4A94F848ED7F26BE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E0B2F334AD4384B48813E49A9EA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D52DA-A438-4AC4-B264-4F47EF9D868C}"/>
      </w:docPartPr>
      <w:docPartBody>
        <w:p w:rsidR="003A6EE5" w:rsidRDefault="003A6EE5">
          <w:pPr>
            <w:pStyle w:val="7BE0B2F334AD4384B48813E49A9EA67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69FC8010225467481830FBAFF029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E6587-E927-4A4C-A554-550C0A8D86AB}"/>
      </w:docPartPr>
      <w:docPartBody>
        <w:p w:rsidR="003A6EE5" w:rsidRDefault="003A6EE5">
          <w:pPr>
            <w:pStyle w:val="D69FC8010225467481830FBAFF02918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09E64FC128B472C927CD5B16450B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071BD-5C14-48E3-BCC2-82F520D19573}"/>
      </w:docPartPr>
      <w:docPartBody>
        <w:p w:rsidR="003A6EE5" w:rsidRDefault="003A6EE5">
          <w:pPr>
            <w:pStyle w:val="F09E64FC128B472C927CD5B16450B70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AEEC982FD8424CB2F8BD924C6AB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B5646-A982-4EBF-A528-D8E9103EF3A0}"/>
      </w:docPartPr>
      <w:docPartBody>
        <w:p w:rsidR="003A6EE5" w:rsidRDefault="003A6EE5">
          <w:pPr>
            <w:pStyle w:val="20AEEC982FD8424CB2F8BD924C6AB91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6873F16F4E74368A9BC59C2EC041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25FFA-B2F1-4BFB-BA81-4991805EA188}"/>
      </w:docPartPr>
      <w:docPartBody>
        <w:p w:rsidR="003A6EE5" w:rsidRDefault="003A6EE5">
          <w:pPr>
            <w:pStyle w:val="16873F16F4E74368A9BC59C2EC0417CE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52764EAA724A27A28CCA58F854E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7C63A-3D0A-4DD7-BF95-94E2D81A2928}"/>
      </w:docPartPr>
      <w:docPartBody>
        <w:p w:rsidR="003A6EE5" w:rsidRDefault="003A6EE5">
          <w:pPr>
            <w:pStyle w:val="2852764EAA724A27A28CCA58F854EBB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E26E0901134A19905668ACBFCEE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318E5-EB83-4DC6-8E29-5C37D4F7491F}"/>
      </w:docPartPr>
      <w:docPartBody>
        <w:p w:rsidR="003A6EE5" w:rsidRDefault="003A6EE5">
          <w:pPr>
            <w:pStyle w:val="24E26E0901134A19905668ACBFCEE9C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C8C2AA3D11C44C0BAAE1EF72DFD2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47782-A453-49AF-9BC6-C1C21D1C5122}"/>
      </w:docPartPr>
      <w:docPartBody>
        <w:p w:rsidR="003A6EE5" w:rsidRDefault="003A6EE5">
          <w:pPr>
            <w:pStyle w:val="5C8C2AA3D11C44C0BAAE1EF72DFD201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E901F20B2D4AFF80E3F670355DD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50F3A-5956-4D23-99CF-C8684F429F5F}"/>
      </w:docPartPr>
      <w:docPartBody>
        <w:p w:rsidR="003A6EE5" w:rsidRDefault="003A6EE5">
          <w:pPr>
            <w:pStyle w:val="8CE901F20B2D4AFF80E3F670355DD9E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E5"/>
    <w:rsid w:val="000940D8"/>
    <w:rsid w:val="0013120D"/>
    <w:rsid w:val="003A6EE5"/>
    <w:rsid w:val="00785698"/>
    <w:rsid w:val="00856F43"/>
    <w:rsid w:val="008943A4"/>
    <w:rsid w:val="0089536B"/>
    <w:rsid w:val="00AD66D5"/>
    <w:rsid w:val="00DD3AEA"/>
    <w:rsid w:val="00DF2BBD"/>
    <w:rsid w:val="00FB0B4E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90AF68B7E3B44ECA719E2D1F1335902">
    <w:name w:val="590AF68B7E3B44ECA719E2D1F1335902"/>
  </w:style>
  <w:style w:type="paragraph" w:customStyle="1" w:styleId="BD2BA2799A8C438CBCBE31E78762A9FB">
    <w:name w:val="BD2BA2799A8C438CBCBE31E78762A9FB"/>
  </w:style>
  <w:style w:type="paragraph" w:customStyle="1" w:styleId="B9AEFF49A4D44E6F95C08B0026EBD8B5">
    <w:name w:val="B9AEFF49A4D44E6F95C08B0026EBD8B5"/>
  </w:style>
  <w:style w:type="paragraph" w:customStyle="1" w:styleId="A5B309B9F3FC451D97803E00CE312FD5">
    <w:name w:val="A5B309B9F3FC451D97803E00CE312FD5"/>
  </w:style>
  <w:style w:type="paragraph" w:customStyle="1" w:styleId="33F7C1BB858346A3B49780B62D50392D">
    <w:name w:val="33F7C1BB858346A3B49780B62D50392D"/>
  </w:style>
  <w:style w:type="paragraph" w:customStyle="1" w:styleId="D8A40F0099644D439C94DDC208AD83C3">
    <w:name w:val="D8A40F0099644D439C94DDC208AD83C3"/>
  </w:style>
  <w:style w:type="paragraph" w:customStyle="1" w:styleId="2DEE079EA5354ACD9327C847F9C115A5">
    <w:name w:val="2DEE079EA5354ACD9327C847F9C115A5"/>
  </w:style>
  <w:style w:type="paragraph" w:customStyle="1" w:styleId="478950D7000E4CF19F047B976CF6BC16">
    <w:name w:val="478950D7000E4CF19F047B976CF6BC16"/>
  </w:style>
  <w:style w:type="paragraph" w:customStyle="1" w:styleId="37A9CAE7CFC84257B9C9E52F8CDA39E8">
    <w:name w:val="37A9CAE7CFC84257B9C9E52F8CDA39E8"/>
  </w:style>
  <w:style w:type="paragraph" w:customStyle="1" w:styleId="135EDBA18AFB4CB4A94F848ED7F26BE9">
    <w:name w:val="135EDBA18AFB4CB4A94F848ED7F26BE9"/>
  </w:style>
  <w:style w:type="paragraph" w:customStyle="1" w:styleId="7BE0B2F334AD4384B48813E49A9EA679">
    <w:name w:val="7BE0B2F334AD4384B48813E49A9EA679"/>
  </w:style>
  <w:style w:type="paragraph" w:customStyle="1" w:styleId="D69FC8010225467481830FBAFF02918D">
    <w:name w:val="D69FC8010225467481830FBAFF02918D"/>
  </w:style>
  <w:style w:type="paragraph" w:customStyle="1" w:styleId="F09E64FC128B472C927CD5B16450B706">
    <w:name w:val="F09E64FC128B472C927CD5B16450B706"/>
  </w:style>
  <w:style w:type="paragraph" w:customStyle="1" w:styleId="20AEEC982FD8424CB2F8BD924C6AB91D">
    <w:name w:val="20AEEC982FD8424CB2F8BD924C6AB91D"/>
  </w:style>
  <w:style w:type="paragraph" w:customStyle="1" w:styleId="16873F16F4E74368A9BC59C2EC0417CE">
    <w:name w:val="16873F16F4E74368A9BC59C2EC0417CE"/>
  </w:style>
  <w:style w:type="paragraph" w:customStyle="1" w:styleId="2852764EAA724A27A28CCA58F854EBB8">
    <w:name w:val="2852764EAA724A27A28CCA58F854EBB8"/>
  </w:style>
  <w:style w:type="paragraph" w:customStyle="1" w:styleId="24E26E0901134A19905668ACBFCEE9C8">
    <w:name w:val="24E26E0901134A19905668ACBFCEE9C8"/>
  </w:style>
  <w:style w:type="paragraph" w:customStyle="1" w:styleId="5C8C2AA3D11C44C0BAAE1EF72DFD2019">
    <w:name w:val="5C8C2AA3D11C44C0BAAE1EF72DFD2019"/>
  </w:style>
  <w:style w:type="paragraph" w:customStyle="1" w:styleId="8CE901F20B2D4AFF80E3F670355DD9E1">
    <w:name w:val="8CE901F20B2D4AFF80E3F670355DD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38672-c0d5-487b-8a8f-5751988d7b62" xsi:nil="true"/>
    <lcf76f155ced4ddcb4097134ff3c332f xmlns="e607fe0c-9188-47c9-bc8c-8c8d7665c6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0153D49774A419AC19125EB01394F" ma:contentTypeVersion="21" ma:contentTypeDescription="Ein neues Dokument erstellen." ma:contentTypeScope="" ma:versionID="4969ab7052a2604bd5ccd19b8103cef1">
  <xsd:schema xmlns:xsd="http://www.w3.org/2001/XMLSchema" xmlns:xs="http://www.w3.org/2001/XMLSchema" xmlns:p="http://schemas.microsoft.com/office/2006/metadata/properties" xmlns:ns2="e607fe0c-9188-47c9-bc8c-8c8d7665c6eb" xmlns:ns3="1f838672-c0d5-487b-8a8f-5751988d7b62" targetNamespace="http://schemas.microsoft.com/office/2006/metadata/properties" ma:root="true" ma:fieldsID="6c796d88c13840b1d2259beb381d1a94" ns2:_="" ns3:_="">
    <xsd:import namespace="e607fe0c-9188-47c9-bc8c-8c8d7665c6eb"/>
    <xsd:import namespace="1f838672-c0d5-487b-8a8f-5751988d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fe0c-9188-47c9-bc8c-8c8d7665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d90fda-d5db-41da-a0d1-b49c7edaa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8672-c0d5-487b-8a8f-5751988d7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9364c-8271-48d6-9ebc-35f7797918fd}" ma:internalName="TaxCatchAll" ma:showField="CatchAllData" ma:web="1f838672-c0d5-487b-8a8f-5751988d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BCECF-780C-4B15-938D-D14BCBC3C30F}">
  <ds:schemaRefs>
    <ds:schemaRef ds:uri="http://schemas.microsoft.com/office/2006/metadata/properties"/>
    <ds:schemaRef ds:uri="http://schemas.microsoft.com/office/infopath/2007/PartnerControls"/>
    <ds:schemaRef ds:uri="1f838672-c0d5-487b-8a8f-5751988d7b62"/>
    <ds:schemaRef ds:uri="e607fe0c-9188-47c9-bc8c-8c8d7665c6eb"/>
  </ds:schemaRefs>
</ds:datastoreItem>
</file>

<file path=customXml/itemProps2.xml><?xml version="1.0" encoding="utf-8"?>
<ds:datastoreItem xmlns:ds="http://schemas.openxmlformats.org/officeDocument/2006/customXml" ds:itemID="{C6F818F8-24DC-42E9-ACEF-085478554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5FCF5-EE1E-4120-B70F-3AAED08D8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71BC8-5F86-4233-891E-A6E382956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fe0c-9188-47c9-bc8c-8c8d7665c6eb"/>
    <ds:schemaRef ds:uri="1f838672-c0d5-487b-8a8f-5751988d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Raster 02 Programm Bündel Fassung 03.1</Template>
  <TotalTime>0</TotalTime>
  <Pages>75</Pages>
  <Words>12264</Words>
  <Characters>77270</Characters>
  <Application>Microsoft Office Word</Application>
  <DocSecurity>0</DocSecurity>
  <Lines>643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Schulmeister</dc:creator>
  <cp:keywords>Vorlagen</cp:keywords>
  <dc:description/>
  <cp:lastModifiedBy>Ketevan Becker</cp:lastModifiedBy>
  <cp:revision>11</cp:revision>
  <cp:lastPrinted>2025-06-11T12:27:00Z</cp:lastPrinted>
  <dcterms:created xsi:type="dcterms:W3CDTF">2026-02-27T06:49:00Z</dcterms:created>
  <dcterms:modified xsi:type="dcterms:W3CDTF">2026-03-19T06:39:00Z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0x010100D3F0153D49774A419AC19125EB01394F</vt:lpwstr>
  </property>
  <property fmtid="{D5CDD505-2E9C-101B-9397-08002B2CF9AE}" pid="3" name="MediaServiceImageTags">
    <vt:lpwstr/>
  </property>
</Properties>
</file>